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课     程     表</w:t>
      </w:r>
    </w:p>
    <w:p>
      <w:pPr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 年级  一 班</w:t>
      </w:r>
    </w:p>
    <w:tbl>
      <w:tblPr>
        <w:tblStyle w:val="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670"/>
        <w:gridCol w:w="1672"/>
        <w:gridCol w:w="1673"/>
        <w:gridCol w:w="1671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54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22860</wp:posOffset>
                      </wp:positionV>
                      <wp:extent cx="740410" cy="857250"/>
                      <wp:effectExtent l="3810" t="3175" r="17780" b="15875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0410" cy="8572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3pt;margin-top:1.8pt;height:67.5pt;width:58.3pt;z-index:251659264;mso-width-relative:page;mso-height-relative:page;" filled="f" stroked="t" coordsize="21600,21600" o:gfxdata="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/HAtNYAAAAIAQAADwAAAAAA&#10;AAABACAAAAAiAAAAZHJzL2Rvd25yZXYueG1sUEsBAhQAFAAAAAgAh07iQAZlQl/cAQAA3wMAAA4A&#10;AAAAAAAAAQAgAAAAJQ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4"/>
              </w:rPr>
              <w:t xml:space="preserve">    星期</w:t>
            </w:r>
          </w:p>
          <w:p>
            <w:pPr>
              <w:spacing w:line="480" w:lineRule="exact"/>
              <w:ind w:firstLine="118" w:firstLineChars="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247015</wp:posOffset>
                      </wp:positionV>
                      <wp:extent cx="941070" cy="355600"/>
                      <wp:effectExtent l="1905" t="4445" r="9525" b="20955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1070" cy="355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2pt;margin-top:19.45pt;height:28pt;width:74.1pt;z-index:251660288;mso-width-relative:page;mso-height-relative:page;" filled="f" stroked="t" coordsize="21600,21600" o:gfxdata="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p4Fw9cAAAAI&#10;AQAADwAAAAAAAAABACAAAAAiAAAAZHJzL2Rvd25yZXYueG1sUEsBAhQAFAAAAAgAh07iQE0cT4nk&#10;AQAA6wMAAA4AAAAAAAAAAQAgAAAAJg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4"/>
              </w:rPr>
              <w:t>科目</w:t>
            </w:r>
          </w:p>
          <w:p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节次</w:t>
            </w:r>
          </w:p>
        </w:tc>
        <w:tc>
          <w:tcPr>
            <w:tcW w:w="16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星期一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MON</w:t>
            </w:r>
          </w:p>
        </w:tc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星期二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TUE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星期三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WED</w:t>
            </w:r>
          </w:p>
        </w:tc>
        <w:tc>
          <w:tcPr>
            <w:tcW w:w="16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星期四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THU</w:t>
            </w:r>
          </w:p>
        </w:tc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星期五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FRI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数学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英语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数学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9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大          课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数学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美术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音乐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道德与法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治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数学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信</w:t>
            </w: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息</w:t>
            </w: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科技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午                  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音乐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道德与法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治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科学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科学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地方课程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9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眼     保     健     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校本课程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综合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实践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劳</w:t>
            </w: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动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读书活动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读书</w:t>
            </w:r>
            <w:r>
              <w:rPr>
                <w:rFonts w:hint="eastAsia" w:ascii="宋体" w:hAnsi="宋体" w:cs="宋体"/>
                <w:b/>
                <w:sz w:val="32"/>
                <w:szCs w:val="32"/>
              </w:rPr>
              <w:t>活动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体育活动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体育活动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sz w:val="24"/>
        </w:rPr>
      </w:pPr>
    </w:p>
    <w:sectPr>
      <w:pgSz w:w="11906" w:h="16838"/>
      <w:pgMar w:top="1134" w:right="720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DQ1NzQxZGIxZjZhOTFjZjZlODcxODI5MjhhYmIifQ=="/>
  </w:docVars>
  <w:rsids>
    <w:rsidRoot w:val="3CB43B69"/>
    <w:rsid w:val="0000389E"/>
    <w:rsid w:val="001214A1"/>
    <w:rsid w:val="001F62B1"/>
    <w:rsid w:val="00293A98"/>
    <w:rsid w:val="002B0D3F"/>
    <w:rsid w:val="0031772E"/>
    <w:rsid w:val="00366EFA"/>
    <w:rsid w:val="003A2C40"/>
    <w:rsid w:val="004277DA"/>
    <w:rsid w:val="0047762C"/>
    <w:rsid w:val="004843A1"/>
    <w:rsid w:val="004A0E8F"/>
    <w:rsid w:val="004B77A2"/>
    <w:rsid w:val="004F03BC"/>
    <w:rsid w:val="00642DC0"/>
    <w:rsid w:val="006849AF"/>
    <w:rsid w:val="00685EE3"/>
    <w:rsid w:val="006C32DA"/>
    <w:rsid w:val="006D16D2"/>
    <w:rsid w:val="007460A4"/>
    <w:rsid w:val="009261AD"/>
    <w:rsid w:val="00994329"/>
    <w:rsid w:val="00A95BDB"/>
    <w:rsid w:val="00AF60C0"/>
    <w:rsid w:val="00B215E6"/>
    <w:rsid w:val="00B336E8"/>
    <w:rsid w:val="00C45917"/>
    <w:rsid w:val="00C9760F"/>
    <w:rsid w:val="00CA1D5F"/>
    <w:rsid w:val="00CF504D"/>
    <w:rsid w:val="00DA44B8"/>
    <w:rsid w:val="00DD183D"/>
    <w:rsid w:val="00E0483E"/>
    <w:rsid w:val="00E20A2B"/>
    <w:rsid w:val="00F71C3B"/>
    <w:rsid w:val="00F85F27"/>
    <w:rsid w:val="13F24B19"/>
    <w:rsid w:val="1A867B94"/>
    <w:rsid w:val="1ABE4B52"/>
    <w:rsid w:val="22AB6477"/>
    <w:rsid w:val="2EC755BA"/>
    <w:rsid w:val="301E2BCB"/>
    <w:rsid w:val="3376114E"/>
    <w:rsid w:val="39F445A8"/>
    <w:rsid w:val="3BFA7243"/>
    <w:rsid w:val="3CB43B69"/>
    <w:rsid w:val="3D620803"/>
    <w:rsid w:val="48973C2D"/>
    <w:rsid w:val="4DD32A43"/>
    <w:rsid w:val="5B247863"/>
    <w:rsid w:val="60A4087A"/>
    <w:rsid w:val="659F7A34"/>
    <w:rsid w:val="66A65B39"/>
    <w:rsid w:val="6ADB427B"/>
    <w:rsid w:val="6F7E39E6"/>
    <w:rsid w:val="797000C1"/>
    <w:rsid w:val="7FC8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838;%20%20%20%20%20&#31243;%20%20%20%20%20&#34920;5&#24180;&#3242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8673A-838E-4741-A013-49641EC59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课     程     表5年级</Template>
  <Company>微软中国</Company>
  <Pages>1</Pages>
  <Words>142</Words>
  <Characters>152</Characters>
  <Lines>2</Lines>
  <Paragraphs>1</Paragraphs>
  <TotalTime>0</TotalTime>
  <ScaleCrop>false</ScaleCrop>
  <LinksUpToDate>false</LinksUpToDate>
  <CharactersWithSpaces>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2019-08-30T06:41:00Z</dcterms:created>
  <dc:creator>l3</dc:creator>
  <cp:lastModifiedBy>Administrator</cp:lastModifiedBy>
  <cp:lastPrinted>2021-08-29T02:38:00Z</cp:lastPrinted>
  <dcterms:modified xsi:type="dcterms:W3CDTF">2022-09-07T09:36:22Z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B2791119ADA74C57ACE12CD04FB041AF</vt:lpwstr>
  </property>
</Properties>
</file>