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课     程     表</w:t>
      </w:r>
    </w:p>
    <w:p>
      <w:pPr>
        <w:spacing w:line="5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 年级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sz w:val="28"/>
          <w:szCs w:val="28"/>
        </w:rPr>
        <w:t>班</w:t>
      </w:r>
    </w:p>
    <w:tbl>
      <w:tblPr>
        <w:tblStyle w:val="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670"/>
        <w:gridCol w:w="1738"/>
        <w:gridCol w:w="1635"/>
        <w:gridCol w:w="1643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54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-12065</wp:posOffset>
                      </wp:positionV>
                      <wp:extent cx="656590" cy="952500"/>
                      <wp:effectExtent l="3810" t="2540" r="6350" b="1651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6590" cy="952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20.5pt;margin-top:-0.95pt;height:75pt;width:51.7pt;z-index:251659264;mso-width-relative:page;mso-height-relative:page;" filled="f" stroked="t" coordsize="21600,21600" o:gfxdata="UEsDBAoAAAAAAIdO4kAAAAAAAAAAAAAAAAAEAAAAZHJzL1BLAwQUAAAACACHTuJAbf5wI9cAAAAJ&#10;AQAADwAAAGRycy9kb3ducmV2LnhtbE2PzU7DMBCE70i8g7VIXKrWdolQG+L0AOTGhQLqdRsvSUS8&#10;TmP3B54e5wS3Wc1q5ptic3G9ONEYOs8G9EKBIK697bgx8P5WzVcgQkS22HsmA98UYFNeXxWYW3/m&#10;VzptYyNSCIccDbQxDrmUoW7JYVj4gTh5n350GNM5NtKOeE7hrpdLpe6lw45TQ4sDPbZUf22PzkCo&#10;PuhQ/czqmdrdNZ6Wh6eXZzTm9karBxCRLvHvGSb8hA5lYtr7I9sgegOZTlOigbleg5j8LMtA7Cex&#10;0iDLQv5fUP4CUEsDBBQAAAAIAIdO4kBlCYAs4QEAAOsDAAAOAAAAZHJzL2Uyb0RvYy54bWytU01v&#10;2zAMvQ/YfxB0X+wESLAacXpo1l2KLcC2H6BItC1AXxCVOPn3o2Qva7tLDvNBpkTyke+J2j5erGFn&#10;iKi9a/lyUXMGTnqlXd/yXz+fP33mDJNwShjvoOVXQP64+/hhO4YGVn7wRkFkBOKwGUPLh5RCU1Uo&#10;B7ACFz6AI2fnoxWJtrGvVBQjoVtTrep6U40+qhC9BEQ63U9OPiPGewB912kJey9PFlyaUCMYkYgS&#10;Djog35Vuuw5k+t51CImZlhPTVFYqQvYxr9VuK5o+ijBoObcg7mnhHScrtKOiN6i9SIKdov4HymoZ&#10;PfouLaS31USkKEIslvU7bX4MIkDhQlJjuImO/w9WfjsfItOKJoEzJyxd+It2wFZZmTFgQwFP7hDn&#10;HYZDzDQvXbT5TwTYpah5vakJl8QkHW7Wm/UD6SzJ9bBereuidvU3OURMX8Fblo2WG6pbNBTnF0xU&#10;kEL/hORaxrFxQiJMQZPX0Y2TaQN1j64vueiNVs/amJyBsT8+mcjOIt9++TItwn0TlovsBQ5TXHFN&#10;czGAUF+cYukaSBdHz4HnFiwozgzQ68kWAYomCW3uiaTSxuUEKLM588w6T8pm6+jVle7kFKLuB9Jl&#10;WXrOHpqB0v08r3nIXu/Jfv1Gd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5wI9cAAAAJAQAA&#10;DwAAAAAAAAABACAAAAAiAAAAZHJzL2Rvd25yZXYueG1sUEsBAhQAFAAAAAgAh07iQGUJgCzhAQAA&#10;6wMAAA4AAAAAAAAAAQAgAAAAJg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星期</w:t>
            </w:r>
          </w:p>
          <w:p>
            <w:pPr>
              <w:spacing w:line="480" w:lineRule="exact"/>
              <w:ind w:firstLine="138" w:firstLineChars="4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159385</wp:posOffset>
                      </wp:positionV>
                      <wp:extent cx="995045" cy="508000"/>
                      <wp:effectExtent l="1905" t="4445" r="12700" b="20955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5045" cy="5080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6.15pt;margin-top:12.55pt;height:40pt;width:78.35pt;z-index:251660288;mso-width-relative:page;mso-height-relative:page;" filled="f" stroked="t" coordsize="21600,21600" o:gfxdata="UEsDBAoAAAAAAIdO4kAAAAAAAAAAAAAAAAAEAAAAZHJzL1BLAwQUAAAACACHTuJAPIcLZtcAAAAK&#10;AQAADwAAAGRycy9kb3ducmV2LnhtbE2PPU/DMBCGdyT+g3VILFVrJw0VCnE6ANlYKKCu1+RIIuJz&#10;Grsf8Ou5TrDdx6P3nivWZzeoI02h92whWRhQxLVvem4tvL9V83tQISI3OHgmC98UYF1eXxWYN/7E&#10;r3TcxFZJCIccLXQxjrnWoe7IYVj4kVh2n35yGKWdWt1MeJJwN+jUmJV22LNc6HCkx47qr83BWQjV&#10;B+2rn1k9M9tl6yndP708o7W3N4l5ABXpHP9guOiLOpTitPMHboIaLMyTdCmohfQuAXUBsiwDtZPC&#10;yESXhf7/QvkLUEsDBBQAAAAIAIdO4kB1Q84q4wEAAOsDAAAOAAAAZHJzL2Uyb0RvYy54bWytU01v&#10;2zAMvQ/YfxB0X+xky9AacXpo1l2KLcC6H6BItC1AXxCVOPn3o2Qv67pLDvNBpkTyke+J2jycrWEn&#10;iKi9a/lyUXMGTnqlXd/yny9PH+44wyScEsY7aPkFkD9s37/bjKGBlR+8URAZgThsxtDyIaXQVBXK&#10;AazAhQ/gyNn5aEWibewrFcVI6NZUq7r+XI0+qhC9BEQ63U1OPiPGWwB912kJOy+PFlyaUCMYkYgS&#10;Djog35Zuuw5k+t51CImZlhPTVFYqQvYhr9V2I5o+ijBoObcgbmnhDScrtKOiV6idSIIdo/4HymoZ&#10;PfouLaS31USkKEIslvUbbX4MIkDhQlJjuIqO/w9WfjvtI9Oq5SvOnLB04c/aAfuYlRkDNhTw6PZx&#10;3mHYx0zz3EWb/0SAnYual6uacE5M0uH9/br+tOZMkmtd39V1Ubv6kxwipq/gLctGyw3VLRqK0zMm&#10;Kkihv0NyLePYSKjrVcYUNHkd3TiZNlD36PqSi95o9aSNyRkY+8Ojiewk8u2XL9Mi3L/CcpGdwGGK&#10;K65pLgYQ6otTLF0C6eLoOfDcggXFmQF6PdkiQNEkoc0tkVTauJwAZTZnnlnnSdlsHby60J0cQ9T9&#10;QLosS8/ZQzNQup/nNQ/Z6z3Zr9/o9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8hwtm1wAAAAoB&#10;AAAPAAAAAAAAAAEAIAAAACIAAABkcnMvZG93bnJldi54bWxQSwECFAAUAAAACACHTuJAdUPOKuMB&#10;AADrAwAADgAAAAAAAAABACAAAAAm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科目</w:t>
            </w:r>
          </w:p>
          <w:p>
            <w:pPr>
              <w:spacing w:line="48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节次</w:t>
            </w:r>
          </w:p>
        </w:tc>
        <w:tc>
          <w:tcPr>
            <w:tcW w:w="167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星期一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MON</w:t>
            </w:r>
          </w:p>
        </w:tc>
        <w:tc>
          <w:tcPr>
            <w:tcW w:w="173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星期二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TUE</w:t>
            </w: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星期三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WED</w:t>
            </w:r>
          </w:p>
        </w:tc>
        <w:tc>
          <w:tcPr>
            <w:tcW w:w="164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星期四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THU</w:t>
            </w:r>
          </w:p>
        </w:tc>
        <w:tc>
          <w:tcPr>
            <w:tcW w:w="167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星期五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FRI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5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语文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数学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语文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数学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5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数学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语文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语文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90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          课     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5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科学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体育与健康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语文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5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道德与法治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劳动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地方课程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90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午                      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5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体育与健康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校本课程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信息科技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音乐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90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眼     保     健     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5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美术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音乐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数学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体育与健康</w:t>
            </w:r>
          </w:p>
        </w:tc>
        <w:tc>
          <w:tcPr>
            <w:tcW w:w="1672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综合实践活动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54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数学活动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体育活动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数学活动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读书活动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1906" w:h="16838"/>
      <w:pgMar w:top="1134" w:right="720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MDQ1NzQxZGIxZjZhOTFjZjZlODcxODI5MjhhYmIifQ=="/>
  </w:docVars>
  <w:rsids>
    <w:rsidRoot w:val="3CB43B69"/>
    <w:rsid w:val="000E7400"/>
    <w:rsid w:val="000F7A9A"/>
    <w:rsid w:val="00143282"/>
    <w:rsid w:val="00170E70"/>
    <w:rsid w:val="00216C74"/>
    <w:rsid w:val="00290BBF"/>
    <w:rsid w:val="002953A0"/>
    <w:rsid w:val="002B0D3F"/>
    <w:rsid w:val="002B29B2"/>
    <w:rsid w:val="002C1525"/>
    <w:rsid w:val="00343A60"/>
    <w:rsid w:val="003606FA"/>
    <w:rsid w:val="003A2C40"/>
    <w:rsid w:val="003E23C8"/>
    <w:rsid w:val="00412829"/>
    <w:rsid w:val="004843A1"/>
    <w:rsid w:val="005D511C"/>
    <w:rsid w:val="0061349C"/>
    <w:rsid w:val="00642DC0"/>
    <w:rsid w:val="00733FC9"/>
    <w:rsid w:val="007862BC"/>
    <w:rsid w:val="00825D03"/>
    <w:rsid w:val="009261AD"/>
    <w:rsid w:val="009C33F2"/>
    <w:rsid w:val="00AF4D42"/>
    <w:rsid w:val="00B215E6"/>
    <w:rsid w:val="00B54036"/>
    <w:rsid w:val="00B91287"/>
    <w:rsid w:val="00BC02C8"/>
    <w:rsid w:val="00C169DE"/>
    <w:rsid w:val="00CA1D5F"/>
    <w:rsid w:val="00CC47ED"/>
    <w:rsid w:val="00D32ADE"/>
    <w:rsid w:val="00DA35CF"/>
    <w:rsid w:val="00DD183D"/>
    <w:rsid w:val="00E050AD"/>
    <w:rsid w:val="00E24F37"/>
    <w:rsid w:val="00E8023F"/>
    <w:rsid w:val="00FE4032"/>
    <w:rsid w:val="01A14ADA"/>
    <w:rsid w:val="0598445D"/>
    <w:rsid w:val="0D540AE1"/>
    <w:rsid w:val="0FDA3697"/>
    <w:rsid w:val="130E3134"/>
    <w:rsid w:val="15061864"/>
    <w:rsid w:val="18D00A02"/>
    <w:rsid w:val="1A5D13C4"/>
    <w:rsid w:val="238C201A"/>
    <w:rsid w:val="251B13D5"/>
    <w:rsid w:val="297F7477"/>
    <w:rsid w:val="2AF14F0D"/>
    <w:rsid w:val="2CE640FE"/>
    <w:rsid w:val="303700F9"/>
    <w:rsid w:val="36F81920"/>
    <w:rsid w:val="375F4EE8"/>
    <w:rsid w:val="397C26EE"/>
    <w:rsid w:val="3BF77F3B"/>
    <w:rsid w:val="3CB43B69"/>
    <w:rsid w:val="3E0A22A5"/>
    <w:rsid w:val="43912C2F"/>
    <w:rsid w:val="44A107A1"/>
    <w:rsid w:val="46067DFB"/>
    <w:rsid w:val="4B6E6973"/>
    <w:rsid w:val="4F74239C"/>
    <w:rsid w:val="502D0B81"/>
    <w:rsid w:val="58416E3D"/>
    <w:rsid w:val="5DD36608"/>
    <w:rsid w:val="61F35961"/>
    <w:rsid w:val="62EF6F7D"/>
    <w:rsid w:val="65B76BAE"/>
    <w:rsid w:val="6A0D6656"/>
    <w:rsid w:val="6C297A70"/>
    <w:rsid w:val="6CFE44CE"/>
    <w:rsid w:val="70D9313B"/>
    <w:rsid w:val="73FE3417"/>
    <w:rsid w:val="746E2C2A"/>
    <w:rsid w:val="750F57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5838;%20%20%20%20%20&#31243;%20%20%20%20%20&#34920;5&#24180;&#3242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课     程     表5年级</Template>
  <Company>微软中国</Company>
  <Pages>2</Pages>
  <Words>151</Words>
  <Characters>161</Characters>
  <Lines>3</Lines>
  <Paragraphs>1</Paragraphs>
  <TotalTime>5</TotalTime>
  <ScaleCrop>false</ScaleCrop>
  <LinksUpToDate>false</LinksUpToDate>
  <CharactersWithSpaces>233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2019-08-30T04:28:00Z</dcterms:created>
  <dc:creator>l3</dc:creator>
  <cp:lastModifiedBy>Administrator</cp:lastModifiedBy>
  <cp:lastPrinted>2019-08-30T06:58:00Z</cp:lastPrinted>
  <dcterms:modified xsi:type="dcterms:W3CDTF">2022-09-07T09:44:24Z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BA349B46F021455AB0E34B87E275E333</vt:lpwstr>
  </property>
</Properties>
</file>