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F13D4">
      <w:pPr>
        <w:spacing w:line="1600" w:lineRule="exact"/>
        <w:jc w:val="distribute"/>
        <w:rPr>
          <w:rFonts w:ascii="方正小标宋简体" w:hAnsi="文星标宋" w:eastAsia="方正小标宋简体"/>
          <w:color w:val="FF0000"/>
          <w:w w:val="42"/>
          <w:sz w:val="130"/>
          <w:szCs w:val="130"/>
          <w:highlight w:val="none"/>
        </w:rPr>
      </w:pPr>
      <w:r>
        <w:rPr>
          <w:rFonts w:hint="eastAsia" w:ascii="方正小标宋简体" w:hAnsi="文星标宋" w:eastAsia="方正小标宋简体"/>
          <w:color w:val="FF0000"/>
          <w:w w:val="42"/>
          <w:sz w:val="130"/>
          <w:szCs w:val="130"/>
          <w:highlight w:val="none"/>
        </w:rPr>
        <w:t>青岛西海岸新区教育和体育局办公室</w:t>
      </w:r>
    </w:p>
    <w:p w14:paraId="72DFB7C7">
      <w:pPr>
        <w:spacing w:line="560" w:lineRule="exact"/>
        <w:jc w:val="center"/>
        <w:rPr>
          <w:rFonts w:ascii="宋体"/>
          <w:bCs/>
          <w:sz w:val="44"/>
          <w:highlight w:val="none"/>
        </w:rPr>
      </w:pP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5615940" cy="0"/>
                <wp:effectExtent l="0" t="9525" r="3810" b="9525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2.6pt;height:0pt;width:442.2pt;z-index:251659264;mso-width-relative:page;mso-height-relative:page;" filled="f" stroked="t" coordsize="21600,21600" o:gfxdata="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+fSgdQA&#10;AAAEAQAADwAAAAAAAAABACAAAAAiAAAAZHJzL2Rvd25yZXYueG1sUEsBAhQAFAAAAAgAh07iQIsY&#10;rfTqAQAA3AMAAA4AAAAAAAAAAQAgAAAAIwEAAGRycy9lMm9Eb2MueG1sUEsFBgAAAAAGAAYAWQEA&#10;AH8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6D1C0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snapToGrid w:val="0"/>
          <w:spacing w:val="0"/>
          <w:w w:val="100"/>
          <w:kern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snapToGrid w:val="0"/>
          <w:spacing w:val="0"/>
          <w:w w:val="100"/>
          <w:kern w:val="0"/>
          <w:sz w:val="44"/>
          <w:szCs w:val="44"/>
          <w:highlight w:val="none"/>
        </w:rPr>
        <w:t>关于转发青岛市教育局《关于青岛市优秀教师和师德标兵拟公布名单的公示》的通知</w:t>
      </w:r>
    </w:p>
    <w:p w14:paraId="0EA4ABB2">
      <w:pPr>
        <w:adjustRightInd w:val="0"/>
        <w:spacing w:line="520" w:lineRule="exact"/>
        <w:rPr>
          <w:rFonts w:ascii="FangSong_GB2312" w:eastAsia="FangSong_GB2312"/>
          <w:spacing w:val="0"/>
          <w:w w:val="100"/>
          <w:kern w:val="0"/>
          <w:sz w:val="32"/>
          <w:szCs w:val="32"/>
          <w:highlight w:val="none"/>
        </w:rPr>
      </w:pPr>
    </w:p>
    <w:p w14:paraId="6F2D6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lang w:val="en-US" w:eastAsia="zh-CN"/>
        </w:rPr>
        <w:t>各学区教育服务中心，各学校、幼儿园，局属各单位，机关各科部室：</w:t>
      </w:r>
    </w:p>
    <w:p w14:paraId="4A0C4CFC">
      <w:pPr>
        <w:adjustRightIn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pacing w:val="0"/>
          <w:w w:val="1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sz w:val="32"/>
          <w:szCs w:val="32"/>
          <w:lang w:val="en-US" w:bidi="ar-SA"/>
        </w:rPr>
        <w:t>现将</w:t>
      </w:r>
      <w:r>
        <w:rPr>
          <w:rFonts w:hint="eastAsia" w:ascii="仿宋_GB2312" w:hAnsi="仿宋_GB2312" w:eastAsia="仿宋_GB2312" w:cs="仿宋_GB2312"/>
          <w:snapToGrid w:val="0"/>
          <w:spacing w:val="0"/>
          <w:sz w:val="32"/>
          <w:szCs w:val="32"/>
          <w:lang w:val="en-US" w:eastAsia="zh-CN" w:bidi="ar-SA"/>
        </w:rPr>
        <w:t>青岛市教育局</w:t>
      </w:r>
      <w:r>
        <w:rPr>
          <w:rFonts w:hint="eastAsia" w:ascii="仿宋_GB2312" w:hAnsi="仿宋_GB2312" w:eastAsia="仿宋_GB2312" w:cs="仿宋_GB2312"/>
          <w:snapToGrid w:val="0"/>
          <w:spacing w:val="0"/>
          <w:sz w:val="32"/>
          <w:szCs w:val="32"/>
          <w:lang w:val="en-US" w:bidi="ar-SA"/>
        </w:rPr>
        <w:t>《</w:t>
      </w:r>
      <w:r>
        <w:rPr>
          <w:rFonts w:hint="eastAsia" w:ascii="仿宋_GB2312" w:hAnsi="仿宋_GB2312" w:eastAsia="仿宋_GB2312" w:cs="仿宋_GB2312"/>
          <w:snapToGrid w:val="0"/>
          <w:spacing w:val="0"/>
          <w:sz w:val="32"/>
          <w:szCs w:val="32"/>
          <w:lang w:val="en-US" w:eastAsia="zh-CN" w:bidi="ar-SA"/>
        </w:rPr>
        <w:t>关于</w:t>
      </w:r>
      <w:r>
        <w:rPr>
          <w:rFonts w:hint="eastAsia" w:ascii="仿宋_GB2312" w:hAnsi="仿宋_GB2312" w:eastAsia="仿宋_GB2312" w:cs="仿宋_GB2312"/>
          <w:snapToGrid w:val="0"/>
          <w:spacing w:val="0"/>
          <w:sz w:val="32"/>
          <w:szCs w:val="32"/>
          <w:lang w:val="en-US" w:bidi="ar-SA"/>
        </w:rPr>
        <w:t>青岛市优秀教师和师德标兵</w:t>
      </w:r>
      <w:r>
        <w:rPr>
          <w:rFonts w:hint="eastAsia" w:ascii="仿宋_GB2312" w:hAnsi="仿宋_GB2312" w:eastAsia="仿宋_GB2312" w:cs="仿宋_GB2312"/>
          <w:snapToGrid w:val="0"/>
          <w:spacing w:val="0"/>
          <w:sz w:val="32"/>
          <w:szCs w:val="32"/>
          <w:lang w:val="en-US" w:eastAsia="zh-CN" w:bidi="ar-SA"/>
        </w:rPr>
        <w:t>拟公布名单的公示</w:t>
      </w:r>
      <w:r>
        <w:rPr>
          <w:rFonts w:hint="eastAsia" w:ascii="仿宋_GB2312" w:hAnsi="仿宋_GB2312" w:eastAsia="仿宋_GB2312" w:cs="仿宋_GB2312"/>
          <w:snapToGrid w:val="0"/>
          <w:spacing w:val="0"/>
          <w:sz w:val="32"/>
          <w:szCs w:val="32"/>
          <w:lang w:val="en-US" w:bidi="ar-SA"/>
        </w:rPr>
        <w:t>》转发给你们，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请各单位以适当方式在本单位教职员工范围内公示。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公示时间自2024年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日至2024年9月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日。</w:t>
      </w:r>
    </w:p>
    <w:p w14:paraId="3BAECFB6">
      <w:pPr>
        <w:spacing w:line="560" w:lineRule="exact"/>
        <w:ind w:left="1278" w:leftChars="304" w:hanging="640" w:hangingChars="200"/>
        <w:rPr>
          <w:rFonts w:ascii="FangSong_GB2312" w:hAnsi="FangSong_GB2312" w:eastAsia="FangSong_GB2312" w:cs="FangSong_GB2312"/>
          <w:spacing w:val="0"/>
          <w:w w:val="100"/>
          <w:kern w:val="0"/>
          <w:sz w:val="32"/>
          <w:szCs w:val="32"/>
          <w:highlight w:val="none"/>
        </w:rPr>
      </w:pPr>
    </w:p>
    <w:p w14:paraId="067717D0">
      <w:pPr>
        <w:spacing w:line="560" w:lineRule="exact"/>
        <w:ind w:left="1598" w:leftChars="304" w:hanging="960" w:hangingChars="300"/>
        <w:rPr>
          <w:rFonts w:ascii="FangSong_GB2312" w:hAnsi="FangSong_GB2312" w:eastAsia="FangSong_GB2312" w:cs="FangSong_GB2312"/>
          <w:spacing w:val="0"/>
          <w:w w:val="100"/>
          <w:kern w:val="0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 w:cs="FangSong_GB2312"/>
          <w:spacing w:val="0"/>
          <w:w w:val="100"/>
          <w:kern w:val="0"/>
          <w:sz w:val="32"/>
          <w:szCs w:val="32"/>
          <w:highlight w:val="none"/>
        </w:rPr>
        <w:t>附件：青岛市教育局《关于青岛市优秀教师和师德标兵拟公布名单的公示》</w:t>
      </w:r>
    </w:p>
    <w:p w14:paraId="2A6FFE08">
      <w:pPr>
        <w:spacing w:line="560" w:lineRule="exact"/>
        <w:ind w:left="1279" w:leftChars="609"/>
        <w:rPr>
          <w:rFonts w:ascii="FangSong_GB2312" w:hAnsi="FangSong_GB2312" w:eastAsia="FangSong_GB2312" w:cs="FangSong_GB2312"/>
          <w:spacing w:val="0"/>
          <w:w w:val="100"/>
          <w:kern w:val="0"/>
          <w:sz w:val="32"/>
          <w:szCs w:val="32"/>
          <w:highlight w:val="none"/>
        </w:rPr>
      </w:pPr>
    </w:p>
    <w:p w14:paraId="385D3375">
      <w:pPr>
        <w:spacing w:line="540" w:lineRule="exact"/>
        <w:ind w:firstLine="2880" w:firstLineChars="900"/>
        <w:jc w:val="left"/>
        <w:rPr>
          <w:rFonts w:hint="eastAsia" w:ascii="FangSong_GB2312" w:eastAsia="FangSong_GB2312"/>
          <w:color w:val="000000"/>
          <w:spacing w:val="0"/>
          <w:w w:val="100"/>
          <w:kern w:val="0"/>
          <w:sz w:val="32"/>
          <w:szCs w:val="32"/>
          <w:highlight w:val="none"/>
        </w:rPr>
      </w:pPr>
    </w:p>
    <w:p w14:paraId="2FA3D971">
      <w:pPr>
        <w:spacing w:line="540" w:lineRule="exact"/>
        <w:ind w:firstLine="2880" w:firstLineChars="900"/>
        <w:jc w:val="left"/>
        <w:rPr>
          <w:rFonts w:ascii="FangSong_GB2312" w:eastAsia="FangSong_GB2312"/>
          <w:color w:val="000000"/>
          <w:spacing w:val="0"/>
          <w:w w:val="100"/>
          <w:kern w:val="0"/>
          <w:sz w:val="32"/>
          <w:szCs w:val="32"/>
          <w:highlight w:val="none"/>
        </w:rPr>
      </w:pPr>
      <w:r>
        <w:rPr>
          <w:rFonts w:hint="eastAsia" w:ascii="FangSong_GB2312" w:eastAsia="FangSong_GB2312"/>
          <w:color w:val="000000"/>
          <w:spacing w:val="0"/>
          <w:w w:val="100"/>
          <w:kern w:val="0"/>
          <w:sz w:val="32"/>
          <w:szCs w:val="32"/>
          <w:highlight w:val="none"/>
        </w:rPr>
        <w:t>青岛西海岸新区教育和体育局办公室</w:t>
      </w:r>
    </w:p>
    <w:p w14:paraId="738D02A0">
      <w:pPr>
        <w:spacing w:line="560" w:lineRule="exact"/>
        <w:ind w:firstLine="3520" w:firstLineChars="1100"/>
        <w:rPr>
          <w:rFonts w:hint="eastAsia" w:ascii="FangSong_GB2312" w:hAnsi="FangSong_GB2312" w:eastAsia="FangSong_GB2312" w:cs="FangSong_GB2312"/>
          <w:spacing w:val="0"/>
          <w:w w:val="100"/>
          <w:kern w:val="0"/>
          <w:sz w:val="32"/>
          <w:szCs w:val="32"/>
          <w:highlight w:val="none"/>
        </w:rPr>
      </w:pPr>
      <w:r>
        <w:rPr>
          <w:rFonts w:hint="eastAsia" w:ascii="FangSong_GB2312" w:hAnsi="FangSong_GB2312" w:eastAsia="FangSong_GB2312" w:cs="FangSong_GB2312"/>
          <w:spacing w:val="0"/>
          <w:w w:val="100"/>
          <w:kern w:val="0"/>
          <w:sz w:val="32"/>
          <w:szCs w:val="32"/>
          <w:highlight w:val="none"/>
          <w:lang w:eastAsia="zh-CN"/>
        </w:rPr>
        <w:t>202</w:t>
      </w:r>
      <w:r>
        <w:rPr>
          <w:rFonts w:hint="eastAsia" w:ascii="FangSong_GB2312" w:hAnsi="FangSong_GB2312" w:eastAsia="FangSong_GB2312" w:cs="FangSong_GB2312"/>
          <w:spacing w:val="0"/>
          <w:w w:val="1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FangSong_GB2312" w:hAnsi="FangSong_GB2312" w:eastAsia="FangSong_GB2312" w:cs="FangSong_GB2312"/>
          <w:spacing w:val="0"/>
          <w:w w:val="100"/>
          <w:kern w:val="0"/>
          <w:sz w:val="32"/>
          <w:szCs w:val="32"/>
          <w:highlight w:val="none"/>
        </w:rPr>
        <w:t>年</w:t>
      </w:r>
      <w:r>
        <w:rPr>
          <w:rFonts w:hint="eastAsia" w:ascii="FangSong_GB2312" w:hAnsi="FangSong_GB2312" w:eastAsia="FangSong_GB2312" w:cs="FangSong_GB2312"/>
          <w:spacing w:val="0"/>
          <w:w w:val="100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FangSong_GB2312" w:hAnsi="FangSong_GB2312" w:eastAsia="FangSong_GB2312" w:cs="FangSong_GB2312"/>
          <w:spacing w:val="0"/>
          <w:w w:val="100"/>
          <w:kern w:val="0"/>
          <w:sz w:val="32"/>
          <w:szCs w:val="32"/>
          <w:highlight w:val="none"/>
        </w:rPr>
        <w:t>月</w:t>
      </w:r>
      <w:r>
        <w:rPr>
          <w:rFonts w:hint="eastAsia" w:ascii="FangSong_GB2312" w:hAnsi="FangSong_GB2312" w:eastAsia="FangSong_GB2312" w:cs="FangSong_GB2312"/>
          <w:spacing w:val="0"/>
          <w:w w:val="1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FangSong_GB2312" w:hAnsi="FangSong_GB2312" w:eastAsia="FangSong_GB2312" w:cs="FangSong_GB2312"/>
          <w:spacing w:val="0"/>
          <w:w w:val="100"/>
          <w:kern w:val="0"/>
          <w:sz w:val="32"/>
          <w:szCs w:val="32"/>
          <w:highlight w:val="none"/>
        </w:rPr>
        <w:t>日</w:t>
      </w:r>
    </w:p>
    <w:p w14:paraId="3DAB6225">
      <w:pPr>
        <w:spacing w:line="560" w:lineRule="exact"/>
        <w:ind w:firstLine="3520" w:firstLineChars="1100"/>
        <w:rPr>
          <w:rFonts w:hint="eastAsia" w:ascii="FangSong_GB2312" w:hAnsi="FangSong_GB2312" w:eastAsia="FangSong_GB2312" w:cs="FangSong_GB2312"/>
          <w:spacing w:val="0"/>
          <w:w w:val="100"/>
          <w:kern w:val="0"/>
          <w:sz w:val="32"/>
          <w:szCs w:val="32"/>
          <w:highlight w:val="none"/>
        </w:rPr>
      </w:pPr>
    </w:p>
    <w:p w14:paraId="61066155">
      <w:pPr>
        <w:spacing w:line="560" w:lineRule="exact"/>
        <w:ind w:firstLine="3520" w:firstLineChars="1100"/>
        <w:rPr>
          <w:rFonts w:hint="eastAsia" w:ascii="FangSong_GB2312" w:hAnsi="FangSong_GB2312" w:eastAsia="FangSong_GB2312" w:cs="FangSong_GB2312"/>
          <w:spacing w:val="0"/>
          <w:w w:val="100"/>
          <w:kern w:val="0"/>
          <w:sz w:val="32"/>
          <w:szCs w:val="32"/>
          <w:highlight w:val="none"/>
        </w:rPr>
      </w:pPr>
    </w:p>
    <w:p w14:paraId="148EB595">
      <w:pPr>
        <w:spacing w:line="560" w:lineRule="exact"/>
        <w:ind w:firstLine="3520" w:firstLineChars="1100"/>
        <w:rPr>
          <w:rFonts w:hint="eastAsia" w:ascii="FangSong_GB2312" w:hAnsi="FangSong_GB2312" w:eastAsia="FangSong_GB2312" w:cs="FangSong_GB2312"/>
          <w:spacing w:val="0"/>
          <w:w w:val="100"/>
          <w:kern w:val="0"/>
          <w:sz w:val="32"/>
          <w:szCs w:val="32"/>
          <w:highlight w:val="none"/>
        </w:rPr>
      </w:pPr>
    </w:p>
    <w:p w14:paraId="1CCE9FAB">
      <w:pPr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附件</w:t>
      </w:r>
    </w:p>
    <w:p w14:paraId="500FA556">
      <w:pPr>
        <w:spacing w:line="240" w:lineRule="atLeast"/>
        <w:jc w:val="distribute"/>
        <w:rPr>
          <w:rFonts w:ascii="方正小标宋_GBK" w:hAnsi="方正小标宋简体" w:eastAsia="方正小标宋_GBK" w:cs="Times New Roman"/>
          <w:color w:val="FF0000"/>
          <w:spacing w:val="-72"/>
          <w:w w:val="90"/>
          <w:sz w:val="100"/>
          <w:szCs w:val="100"/>
        </w:rPr>
      </w:pPr>
      <w:r>
        <w:rPr>
          <w:rFonts w:hint="eastAsia" w:ascii="方正小标宋_GBK" w:hAnsi="方正小标宋简体" w:eastAsia="方正小标宋_GBK" w:cs="方正小标宋_GBK"/>
          <w:color w:val="FF0000"/>
          <w:spacing w:val="-72"/>
          <w:w w:val="90"/>
          <w:sz w:val="100"/>
          <w:szCs w:val="100"/>
        </w:rPr>
        <w:t>青岛市教育局</w:t>
      </w:r>
    </w:p>
    <w:p w14:paraId="5816F1DF">
      <w:pPr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eastAsia="zh-CN"/>
        </w:rPr>
      </w:pPr>
    </w:p>
    <w:p w14:paraId="54EC6D50">
      <w:pPr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</w:rPr>
        <w:t>青岛市优秀教师和师德标兵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eastAsia="zh-CN"/>
        </w:rPr>
        <w:t>拟公布名单</w:t>
      </w:r>
    </w:p>
    <w:p w14:paraId="3CD0938A">
      <w:pPr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eastAsia="zh-CN"/>
        </w:rPr>
        <w:t>的公示</w:t>
      </w:r>
    </w:p>
    <w:p w14:paraId="5422C9B2">
      <w:pPr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</w:p>
    <w:p w14:paraId="56D2B4A1">
      <w:pPr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各有关单位：</w:t>
      </w:r>
    </w:p>
    <w:p w14:paraId="4C31A74C">
      <w:pPr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青岛市人力资源和社会保障局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青岛市教育局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关于推荐青岛市优秀教师和师德标兵的通知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》要求，经逐级推荐，拟确定青岛市优秀教师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302名、青岛市师德标兵303名（不含技工院校，见附件），现予以公示，请各单位以适当方式在本单位教职员工范围内公示。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公示时间自2024年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日至2024年9月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日。</w:t>
      </w:r>
    </w:p>
    <w:p w14:paraId="56A63E50">
      <w:pPr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公示期内，任何单位和个人有异议的，可以书面形式向市教育局提出，并提供必要的证明材料及有效联系方式。单位提出异议的，须加盖单位公章；个人提出异议的，须签署真实姓名。逾期或不按要求提出的异议，不予受理。</w:t>
      </w:r>
    </w:p>
    <w:p w14:paraId="6674A1B8">
      <w:pPr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市教育局受理电话：0532-85912935；受理时间：工作日9:00－11:30，13:30－17:00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通讯地址：青岛市市南区闽江路7号市教育局教师工作处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</w:rPr>
        <w:t>。</w:t>
      </w:r>
    </w:p>
    <w:p w14:paraId="78E9800F">
      <w:pPr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</w:p>
    <w:p w14:paraId="1D53774C">
      <w:pPr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附件：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1.青岛市优秀教师拟公布名单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44"/>
          <w:highlight w:val="none"/>
          <w:lang w:val="en-US" w:eastAsia="zh-CN" w:bidi="ar"/>
        </w:rPr>
        <w:t>（青岛西海岸新区）</w:t>
      </w:r>
    </w:p>
    <w:p w14:paraId="08079875">
      <w:pPr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44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青岛市师德标兵拟公布名单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44"/>
          <w:highlight w:val="none"/>
          <w:lang w:val="en-US" w:eastAsia="zh-CN" w:bidi="ar"/>
        </w:rPr>
        <w:t>（青岛西海岸新区）</w:t>
      </w:r>
    </w:p>
    <w:p w14:paraId="12B5F12C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60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0C78622A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60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524ED90C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60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 w14:paraId="0F0B01CF">
      <w:pPr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青岛市教育局</w:t>
      </w:r>
    </w:p>
    <w:p w14:paraId="6F29E140">
      <w:pPr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     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2024年9月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日</w:t>
      </w:r>
    </w:p>
    <w:p w14:paraId="420DA3F9">
      <w:pPr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</w:rPr>
        <w:br w:type="column"/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</w:rPr>
        <w:t>青岛市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eastAsia="zh-CN"/>
        </w:rPr>
        <w:t>优秀教师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拟表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扬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名单</w:t>
      </w:r>
    </w:p>
    <w:p w14:paraId="5EAE14D0">
      <w:pPr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楷体_GB2312" w:hAnsi="Times New Roman" w:eastAsia="楷体_GB2312" w:cs="楷体_GB2312"/>
          <w:color w:val="auto"/>
          <w:kern w:val="2"/>
          <w:sz w:val="32"/>
          <w:szCs w:val="44"/>
          <w:highlight w:val="none"/>
          <w:lang w:val="en-US" w:eastAsia="zh-CN" w:bidi="ar"/>
        </w:rPr>
      </w:pPr>
      <w:r>
        <w:rPr>
          <w:rFonts w:hint="eastAsia" w:ascii="楷体_GB2312" w:eastAsia="楷体_GB2312" w:cs="楷体_GB2312"/>
          <w:color w:val="auto"/>
          <w:kern w:val="2"/>
          <w:sz w:val="32"/>
          <w:szCs w:val="44"/>
          <w:highlight w:val="none"/>
          <w:lang w:val="en-US" w:eastAsia="zh-CN" w:bidi="ar"/>
        </w:rPr>
        <w:t>（青岛西海岸新区）</w:t>
      </w:r>
    </w:p>
    <w:p w14:paraId="62B7BE0E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5844243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董淑阁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青岛西海岸中学</w:t>
      </w:r>
    </w:p>
    <w:p w14:paraId="2BB07BAC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青岛西海岸新区第一高级中学</w:t>
      </w:r>
    </w:p>
    <w:p w14:paraId="20868C39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宋仲菊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青岛西海岸新区第九高级中学</w:t>
      </w:r>
    </w:p>
    <w:p w14:paraId="44139135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李明宝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青岛西海岸新区第二高级中学</w:t>
      </w:r>
    </w:p>
    <w:p w14:paraId="0D9EC37A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孟凡茹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青岛西海岸新区第五高级中学</w:t>
      </w:r>
    </w:p>
    <w:p w14:paraId="777F1AF3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孟兆玲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青岛西海岸新区第三高级中学</w:t>
      </w:r>
    </w:p>
    <w:p w14:paraId="1893AB66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张元超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青岛西海岸新区职业中等专业学校</w:t>
      </w:r>
    </w:p>
    <w:p w14:paraId="27FFB005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青岛西海岸新区中德应用技术学校</w:t>
      </w:r>
    </w:p>
    <w:p w14:paraId="6BF5849E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青岛西海岸新区高级职业技术学校</w:t>
      </w:r>
    </w:p>
    <w:p w14:paraId="38190C2A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薛程伊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青岛西海岸新区音乐学校</w:t>
      </w:r>
    </w:p>
    <w:p w14:paraId="47087B81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周文君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青岛西海岸新区文华初级中学</w:t>
      </w:r>
    </w:p>
    <w:p w14:paraId="547D2218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刘田英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青岛西海岸新区隐珠初级中学</w:t>
      </w:r>
    </w:p>
    <w:p w14:paraId="0D450563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青岛西海岸新区海青初级中学</w:t>
      </w:r>
    </w:p>
    <w:p w14:paraId="2278C0DB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杨洪蕾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青岛西海岸新区博文初级中学</w:t>
      </w:r>
    </w:p>
    <w:p w14:paraId="78E1B73D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青岛西海岸新区奋进路初级中学</w:t>
      </w:r>
    </w:p>
    <w:p w14:paraId="46B63FBB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胡兆艳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青岛西海岸新区第六初级中学</w:t>
      </w:r>
    </w:p>
    <w:p w14:paraId="45E0684E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田延峰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青岛经济技术开发区第四中学</w:t>
      </w:r>
    </w:p>
    <w:p w14:paraId="7870A355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薛佳慧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青岛西海岸新区育才初级中学</w:t>
      </w:r>
    </w:p>
    <w:p w14:paraId="701222E9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赵德明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青岛西海岸新区张家楼初级中学</w:t>
      </w:r>
    </w:p>
    <w:p w14:paraId="364206DC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马修书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青岛西海岸新区香江路第二小学</w:t>
      </w:r>
    </w:p>
    <w:p w14:paraId="5EFE5076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青岛西海岸新区藏马小学</w:t>
      </w:r>
    </w:p>
    <w:p w14:paraId="417E71E6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薛春蔚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青岛西海岸新区安子小学</w:t>
      </w:r>
    </w:p>
    <w:p w14:paraId="42E97FFC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刘洪媛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青岛西海岸新区东风小学</w:t>
      </w:r>
    </w:p>
    <w:p w14:paraId="557A9AC6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青岛西海岸新区王台小学</w:t>
      </w:r>
    </w:p>
    <w:p w14:paraId="7F0A0A05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青岛市西海岸新区峨眉山路小学</w:t>
      </w:r>
    </w:p>
    <w:p w14:paraId="6CA62EE6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青岛西海岸新区大场小学</w:t>
      </w:r>
    </w:p>
    <w:p w14:paraId="1AD72396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窦婷婷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青岛西海岸新区海滨小学</w:t>
      </w:r>
    </w:p>
    <w:p w14:paraId="38A794E1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青岛西海岸新区海之韵小学</w:t>
      </w:r>
    </w:p>
    <w:p w14:paraId="7E721FEF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步鲁静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青岛西海岸新区星光岛小学</w:t>
      </w:r>
    </w:p>
    <w:p w14:paraId="6645B4EE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青岛西海岸新区易通路小学</w:t>
      </w:r>
    </w:p>
    <w:p w14:paraId="3BCD792B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青岛西海岸新区太行山路小学</w:t>
      </w:r>
    </w:p>
    <w:p w14:paraId="3ACAB30B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丁秀丽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青岛西海岸新区富春江路小学</w:t>
      </w:r>
    </w:p>
    <w:p w14:paraId="4E3F4554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薛巧巧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青岛西海岸新区薛家岛小学</w:t>
      </w:r>
    </w:p>
    <w:p w14:paraId="66C210A9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兰秀娟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青岛西海岸新区衡山路小学</w:t>
      </w:r>
    </w:p>
    <w:p w14:paraId="54734EA9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薛芳华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青岛西海岸新区长江路中心幼儿园</w:t>
      </w:r>
    </w:p>
    <w:p w14:paraId="59A4BBFC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高玉霞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青岛西海岸新区文化路幼儿园</w:t>
      </w:r>
    </w:p>
    <w:p w14:paraId="39C925B6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王文成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青岛西海岸新区第二幼儿园</w:t>
      </w:r>
    </w:p>
    <w:p w14:paraId="7A294793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郭晓艳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青岛西海岸新区第二实验幼儿园</w:t>
      </w:r>
    </w:p>
    <w:p w14:paraId="007757AA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青岛西海岸新区大村中心幼儿园</w:t>
      </w:r>
    </w:p>
    <w:p w14:paraId="6715B628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田淑艳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青岛西海岸新区王台中心幼儿园</w:t>
      </w:r>
    </w:p>
    <w:p w14:paraId="51B1ECB2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范琳琳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青岛西海岸新区山水新城幼儿园</w:t>
      </w:r>
    </w:p>
    <w:p w14:paraId="0974A4C5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青岛西海岸新区朝阳山社区幼儿园</w:t>
      </w:r>
    </w:p>
    <w:p w14:paraId="38240F1B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王小慧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青岛西海岸新区胶南中心幼儿园</w:t>
      </w:r>
    </w:p>
    <w:p w14:paraId="7CF9A8DB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青岛西海岸新区红石崖中心幼儿园</w:t>
      </w:r>
    </w:p>
    <w:p w14:paraId="0FB90213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李桂敏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青岛西海岸胶河初级中学</w:t>
      </w:r>
    </w:p>
    <w:p w14:paraId="167E6A81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周声涛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青岛西海岸新区理务关初级中学</w:t>
      </w:r>
    </w:p>
    <w:p w14:paraId="6EFFC41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br w:type="page"/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</w:rPr>
        <w:t>青岛市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eastAsia="zh-CN"/>
        </w:rPr>
        <w:t>师德标兵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拟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公布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名单</w:t>
      </w:r>
    </w:p>
    <w:p w14:paraId="5548DA12">
      <w:pPr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楷体_GB2312" w:hAnsi="Times New Roman" w:eastAsia="楷体_GB2312" w:cs="楷体_GB2312"/>
          <w:color w:val="auto"/>
          <w:kern w:val="2"/>
          <w:sz w:val="32"/>
          <w:szCs w:val="44"/>
          <w:highlight w:val="none"/>
          <w:lang w:val="en-US" w:eastAsia="zh-CN" w:bidi="ar"/>
        </w:rPr>
      </w:pPr>
      <w:r>
        <w:rPr>
          <w:rFonts w:hint="eastAsia" w:ascii="楷体_GB2312" w:eastAsia="楷体_GB2312" w:cs="楷体_GB2312"/>
          <w:color w:val="auto"/>
          <w:kern w:val="2"/>
          <w:sz w:val="32"/>
          <w:szCs w:val="44"/>
          <w:highlight w:val="none"/>
          <w:lang w:val="en-US" w:eastAsia="zh-CN" w:bidi="ar"/>
        </w:rPr>
        <w:t>（青岛西海岸新区）</w:t>
      </w:r>
    </w:p>
    <w:p w14:paraId="02163984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54115DFC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青岛西海岸新区致远中学</w:t>
      </w:r>
    </w:p>
    <w:p w14:paraId="6C2EE804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青岛西海岸新区第五高级中学</w:t>
      </w:r>
    </w:p>
    <w:p w14:paraId="28D24CBC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杨为林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青岛西海岸新区实验高级中学</w:t>
      </w:r>
    </w:p>
    <w:p w14:paraId="507C8A56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于振龙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青岛西海岸新区致远中学</w:t>
      </w:r>
    </w:p>
    <w:p w14:paraId="564C57A8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封海军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青岛西海岸新区胶南第一高级中学</w:t>
      </w:r>
    </w:p>
    <w:p w14:paraId="6DC0B864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于庆杰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青岛西海岸新区第八高级中学</w:t>
      </w:r>
    </w:p>
    <w:p w14:paraId="58C6622F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张景明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青岛西海岸新区第八高级中学</w:t>
      </w:r>
    </w:p>
    <w:p w14:paraId="070022C1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石发晋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青岛西海岸新区职业中等专业学校</w:t>
      </w:r>
    </w:p>
    <w:p w14:paraId="59502127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夏修荣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青岛西海岸新区职业中等专业学校</w:t>
      </w:r>
    </w:p>
    <w:p w14:paraId="6840918C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王家虎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青岛西海岸新区职业中等专业学校</w:t>
      </w:r>
    </w:p>
    <w:p w14:paraId="2472E01A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丁培深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青岛西海岸新区中德应用技术学校</w:t>
      </w:r>
    </w:p>
    <w:p w14:paraId="1C807527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宋秀芬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青岛西海岸新区黄岛初级中学</w:t>
      </w:r>
    </w:p>
    <w:p w14:paraId="785420FF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夏秀霞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青岛西海岸新区王台初级中学</w:t>
      </w:r>
    </w:p>
    <w:p w14:paraId="1D1C801F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张洁玉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青岛西海岸新区柳花泊初级中学</w:t>
      </w:r>
    </w:p>
    <w:p w14:paraId="20DB55E9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青岛西海岸新区育英初级中学</w:t>
      </w:r>
    </w:p>
    <w:p w14:paraId="0AB4BE1B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李立岩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青岛西海岸新区实验初级中学</w:t>
      </w:r>
    </w:p>
    <w:p w14:paraId="79CB4DB5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青岛西海岸新区外国语学校</w:t>
      </w:r>
    </w:p>
    <w:p w14:paraId="119FB940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青岛西海岸新区弘文学校</w:t>
      </w:r>
    </w:p>
    <w:p w14:paraId="17852B16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张丙娟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青岛西海岸新区灵山卫中学</w:t>
      </w:r>
    </w:p>
    <w:p w14:paraId="5569B0A6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柴亚楠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青岛西海岸新区宝山初级中学</w:t>
      </w:r>
    </w:p>
    <w:p w14:paraId="4EDD29FF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徐锡有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青岛西海岸新区朝阳小学</w:t>
      </w:r>
    </w:p>
    <w:p w14:paraId="3D2908B4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王雅妮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青岛西海岸新区中德生态园小学</w:t>
      </w:r>
    </w:p>
    <w:p w14:paraId="2D386814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李殿清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青岛西海岸新区港头小学</w:t>
      </w:r>
    </w:p>
    <w:p w14:paraId="58090820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青岛西海岸新区世博城学校</w:t>
      </w:r>
    </w:p>
    <w:p w14:paraId="4278C16F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青岛西海岸新区海王路小学</w:t>
      </w:r>
    </w:p>
    <w:p w14:paraId="32DB2347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赵晓玲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青岛西海岸新区珠江路小学</w:t>
      </w:r>
    </w:p>
    <w:p w14:paraId="14649D34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于雪梅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青岛西海岸新区珠山小学</w:t>
      </w:r>
    </w:p>
    <w:p w14:paraId="218FFE2A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赵甫江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青岛西海岸新区风河小学</w:t>
      </w:r>
    </w:p>
    <w:p w14:paraId="303C6C04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郭良晓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青岛西海岸新区双语小学</w:t>
      </w:r>
    </w:p>
    <w:p w14:paraId="03F42719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万绪金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青岛西海岸新区黄山小学</w:t>
      </w:r>
    </w:p>
    <w:p w14:paraId="3EE9BE99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安宝秀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青岛西海岸新区实验小学</w:t>
      </w:r>
    </w:p>
    <w:p w14:paraId="08260E55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青岛西海岸新区太行山路小学</w:t>
      </w:r>
    </w:p>
    <w:p w14:paraId="7AA20BBA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王京娟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青岛西海岸新区兰亭小学</w:t>
      </w:r>
    </w:p>
    <w:p w14:paraId="466ED1B8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杨晓蒙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青岛西海岸新区黄浦江路小学</w:t>
      </w:r>
    </w:p>
    <w:p w14:paraId="7B553E03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庄玉秀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青岛西海岸新区隐珠中心幼儿园</w:t>
      </w:r>
    </w:p>
    <w:p w14:paraId="126FCC51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蒲倩倩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青岛西海岸新区第一幼儿园</w:t>
      </w:r>
    </w:p>
    <w:p w14:paraId="770F8CBD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青岛西海岸新区辛安中心幼儿园</w:t>
      </w:r>
    </w:p>
    <w:p w14:paraId="54C461C8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丁增岚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青岛西海岸新区大场中心幼儿园</w:t>
      </w:r>
    </w:p>
    <w:p w14:paraId="2EB1DBCE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张爱娜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青岛西海岸新区张家楼中心幼儿园</w:t>
      </w:r>
    </w:p>
    <w:p w14:paraId="50907429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张晓磊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青岛西海岸新区香江路幼儿园</w:t>
      </w:r>
    </w:p>
    <w:p w14:paraId="4F318BD5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董敬香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青岛西海岸新区琅琊台幼儿园</w:t>
      </w:r>
    </w:p>
    <w:p w14:paraId="5E93212F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陈丽萍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青岛西海岸新区泊里中心幼儿园</w:t>
      </w:r>
    </w:p>
    <w:p w14:paraId="78598342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张光花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青岛西海岸新区六汪中心幼儿园</w:t>
      </w:r>
    </w:p>
    <w:p w14:paraId="1A01C300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崔玉风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青岛西海岸新区薛家岛中心幼儿园</w:t>
      </w:r>
    </w:p>
    <w:p w14:paraId="38BCFE1E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王艺丹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青岛西海岸新区辛安中心幼儿园</w:t>
      </w:r>
    </w:p>
    <w:p w14:paraId="1332A66E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青岛西海岸新区琅琊小学琅琊台校区</w:t>
      </w:r>
    </w:p>
    <w:p w14:paraId="66E31E51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王世峰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青岛市黄岛区王台镇岛耳河小学</w:t>
      </w:r>
    </w:p>
    <w:p w14:paraId="4087CF67">
      <w:pPr>
        <w:keepNext w:val="0"/>
        <w:keepLines w:val="0"/>
        <w:pageBreakBefore w:val="0"/>
        <w:widowControl w:val="0"/>
        <w:shd w:val="clear" w:color="auto" w:fill="auto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kern w:val="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田红梅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青岛市黄岛区六汪镇五道口小学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40E18">
    <w:pPr>
      <w:pStyle w:val="1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5084445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511D663A"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00.35pt;margin-top:-0.7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z39t81gAA&#10;AAsBAAAPAAAAAAAAAAEAIAAAACIAAABkcnMvZG93bnJldi54bWxQSwECFAAUAAAACACHTuJAEuvI&#10;GucBAADHAwAADgAAAAAAAAABACAAAAAlAQAAZHJzL2Uyb0RvYy54bWxQSwUGAAAAAAYABgBZAQAA&#10;f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11D663A">
                    <w:pPr>
                      <w:snapToGrid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- 5 -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CC327">
    <w:pPr>
      <w:pStyle w:val="15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4 -</w:t>
    </w:r>
    <w:r>
      <w:rPr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N2ZhM2NhODlmY2I0ZmNlOWJlMGU5MTZkMWI4MDcifQ=="/>
  </w:docVars>
  <w:rsids>
    <w:rsidRoot w:val="00F46D58"/>
    <w:rsid w:val="00000290"/>
    <w:rsid w:val="00000B13"/>
    <w:rsid w:val="00002520"/>
    <w:rsid w:val="00002898"/>
    <w:rsid w:val="00002D11"/>
    <w:rsid w:val="00003164"/>
    <w:rsid w:val="00004A16"/>
    <w:rsid w:val="00004BBD"/>
    <w:rsid w:val="00005567"/>
    <w:rsid w:val="00005BEF"/>
    <w:rsid w:val="00005E06"/>
    <w:rsid w:val="00006237"/>
    <w:rsid w:val="00006831"/>
    <w:rsid w:val="0000714D"/>
    <w:rsid w:val="000073EA"/>
    <w:rsid w:val="00007BB0"/>
    <w:rsid w:val="00007D89"/>
    <w:rsid w:val="00007F18"/>
    <w:rsid w:val="00010E16"/>
    <w:rsid w:val="00010F11"/>
    <w:rsid w:val="000115AB"/>
    <w:rsid w:val="0001175A"/>
    <w:rsid w:val="000127AD"/>
    <w:rsid w:val="00012AA1"/>
    <w:rsid w:val="00012DD9"/>
    <w:rsid w:val="00013368"/>
    <w:rsid w:val="000135E5"/>
    <w:rsid w:val="00013725"/>
    <w:rsid w:val="000154FD"/>
    <w:rsid w:val="0001577A"/>
    <w:rsid w:val="00015A82"/>
    <w:rsid w:val="00015CD6"/>
    <w:rsid w:val="0001699F"/>
    <w:rsid w:val="00017D4D"/>
    <w:rsid w:val="00017FE1"/>
    <w:rsid w:val="00020D62"/>
    <w:rsid w:val="000213B0"/>
    <w:rsid w:val="00021D07"/>
    <w:rsid w:val="000227F5"/>
    <w:rsid w:val="00022D9D"/>
    <w:rsid w:val="0002332B"/>
    <w:rsid w:val="00023501"/>
    <w:rsid w:val="00023F90"/>
    <w:rsid w:val="00024690"/>
    <w:rsid w:val="00025B49"/>
    <w:rsid w:val="00026C3B"/>
    <w:rsid w:val="00027706"/>
    <w:rsid w:val="00030EA1"/>
    <w:rsid w:val="0003160D"/>
    <w:rsid w:val="000337A7"/>
    <w:rsid w:val="000338D3"/>
    <w:rsid w:val="00033E51"/>
    <w:rsid w:val="000345CF"/>
    <w:rsid w:val="00034685"/>
    <w:rsid w:val="00034B8A"/>
    <w:rsid w:val="00037B1A"/>
    <w:rsid w:val="00037F71"/>
    <w:rsid w:val="0004046E"/>
    <w:rsid w:val="000415BC"/>
    <w:rsid w:val="0004199B"/>
    <w:rsid w:val="00042F20"/>
    <w:rsid w:val="00042FE3"/>
    <w:rsid w:val="00043512"/>
    <w:rsid w:val="00044649"/>
    <w:rsid w:val="000452CB"/>
    <w:rsid w:val="000460D1"/>
    <w:rsid w:val="00046240"/>
    <w:rsid w:val="000462A3"/>
    <w:rsid w:val="000464B1"/>
    <w:rsid w:val="000470CA"/>
    <w:rsid w:val="000473F4"/>
    <w:rsid w:val="00047B05"/>
    <w:rsid w:val="00047DA4"/>
    <w:rsid w:val="00050196"/>
    <w:rsid w:val="00051A44"/>
    <w:rsid w:val="00051CD9"/>
    <w:rsid w:val="00051D72"/>
    <w:rsid w:val="00053113"/>
    <w:rsid w:val="00053134"/>
    <w:rsid w:val="000538AF"/>
    <w:rsid w:val="000571FC"/>
    <w:rsid w:val="000576B6"/>
    <w:rsid w:val="00057A03"/>
    <w:rsid w:val="0006012B"/>
    <w:rsid w:val="000614C5"/>
    <w:rsid w:val="00062A3F"/>
    <w:rsid w:val="00063EB2"/>
    <w:rsid w:val="00064F08"/>
    <w:rsid w:val="00065274"/>
    <w:rsid w:val="00065867"/>
    <w:rsid w:val="00065B93"/>
    <w:rsid w:val="00067202"/>
    <w:rsid w:val="000707AA"/>
    <w:rsid w:val="0007107E"/>
    <w:rsid w:val="00073C35"/>
    <w:rsid w:val="00073C3F"/>
    <w:rsid w:val="00073C79"/>
    <w:rsid w:val="00074CA0"/>
    <w:rsid w:val="000752E8"/>
    <w:rsid w:val="00075E16"/>
    <w:rsid w:val="00077704"/>
    <w:rsid w:val="000777B8"/>
    <w:rsid w:val="0007794F"/>
    <w:rsid w:val="00077DDA"/>
    <w:rsid w:val="000806F7"/>
    <w:rsid w:val="00080EDA"/>
    <w:rsid w:val="00080F68"/>
    <w:rsid w:val="000818BB"/>
    <w:rsid w:val="000818F3"/>
    <w:rsid w:val="00081999"/>
    <w:rsid w:val="00082798"/>
    <w:rsid w:val="00083567"/>
    <w:rsid w:val="00083A54"/>
    <w:rsid w:val="000847AD"/>
    <w:rsid w:val="00084B3B"/>
    <w:rsid w:val="00084D30"/>
    <w:rsid w:val="00084ED0"/>
    <w:rsid w:val="0008552C"/>
    <w:rsid w:val="000871E0"/>
    <w:rsid w:val="000874CE"/>
    <w:rsid w:val="000874ED"/>
    <w:rsid w:val="000902CE"/>
    <w:rsid w:val="000915ED"/>
    <w:rsid w:val="0009285C"/>
    <w:rsid w:val="000931F1"/>
    <w:rsid w:val="0009322C"/>
    <w:rsid w:val="000938BE"/>
    <w:rsid w:val="00094210"/>
    <w:rsid w:val="000942E9"/>
    <w:rsid w:val="00096437"/>
    <w:rsid w:val="000A15FD"/>
    <w:rsid w:val="000A2055"/>
    <w:rsid w:val="000A29AC"/>
    <w:rsid w:val="000A2DB6"/>
    <w:rsid w:val="000A3255"/>
    <w:rsid w:val="000A3DD1"/>
    <w:rsid w:val="000A419A"/>
    <w:rsid w:val="000A4E4C"/>
    <w:rsid w:val="000A7AE0"/>
    <w:rsid w:val="000A7B89"/>
    <w:rsid w:val="000B0206"/>
    <w:rsid w:val="000B06B7"/>
    <w:rsid w:val="000B0AE7"/>
    <w:rsid w:val="000B0E05"/>
    <w:rsid w:val="000B145C"/>
    <w:rsid w:val="000B2383"/>
    <w:rsid w:val="000B2510"/>
    <w:rsid w:val="000B26F0"/>
    <w:rsid w:val="000B2C70"/>
    <w:rsid w:val="000B3D80"/>
    <w:rsid w:val="000B421F"/>
    <w:rsid w:val="000B59F2"/>
    <w:rsid w:val="000B647C"/>
    <w:rsid w:val="000B7C6A"/>
    <w:rsid w:val="000C0127"/>
    <w:rsid w:val="000C04B3"/>
    <w:rsid w:val="000C0700"/>
    <w:rsid w:val="000C0C62"/>
    <w:rsid w:val="000C1155"/>
    <w:rsid w:val="000C152F"/>
    <w:rsid w:val="000C1559"/>
    <w:rsid w:val="000C3B2F"/>
    <w:rsid w:val="000C41AD"/>
    <w:rsid w:val="000C4AF2"/>
    <w:rsid w:val="000C4D0E"/>
    <w:rsid w:val="000C4E54"/>
    <w:rsid w:val="000C5C16"/>
    <w:rsid w:val="000C5D23"/>
    <w:rsid w:val="000C5E35"/>
    <w:rsid w:val="000C6074"/>
    <w:rsid w:val="000C67AB"/>
    <w:rsid w:val="000C68A4"/>
    <w:rsid w:val="000C725A"/>
    <w:rsid w:val="000D054D"/>
    <w:rsid w:val="000D05F7"/>
    <w:rsid w:val="000D1296"/>
    <w:rsid w:val="000D1A08"/>
    <w:rsid w:val="000D20F6"/>
    <w:rsid w:val="000D2B59"/>
    <w:rsid w:val="000D2C11"/>
    <w:rsid w:val="000D2E8D"/>
    <w:rsid w:val="000D484B"/>
    <w:rsid w:val="000D4D8B"/>
    <w:rsid w:val="000D6388"/>
    <w:rsid w:val="000D665B"/>
    <w:rsid w:val="000D6898"/>
    <w:rsid w:val="000D6EFD"/>
    <w:rsid w:val="000D763F"/>
    <w:rsid w:val="000D7B6D"/>
    <w:rsid w:val="000D7CA7"/>
    <w:rsid w:val="000E06AC"/>
    <w:rsid w:val="000E0914"/>
    <w:rsid w:val="000E0FEA"/>
    <w:rsid w:val="000E1C53"/>
    <w:rsid w:val="000E1C9D"/>
    <w:rsid w:val="000E2A6D"/>
    <w:rsid w:val="000E2AA9"/>
    <w:rsid w:val="000E3426"/>
    <w:rsid w:val="000E3C0E"/>
    <w:rsid w:val="000E5E26"/>
    <w:rsid w:val="000E6806"/>
    <w:rsid w:val="000F00D8"/>
    <w:rsid w:val="000F0149"/>
    <w:rsid w:val="000F01B8"/>
    <w:rsid w:val="000F03BE"/>
    <w:rsid w:val="000F073A"/>
    <w:rsid w:val="000F08F4"/>
    <w:rsid w:val="000F0FE8"/>
    <w:rsid w:val="000F256E"/>
    <w:rsid w:val="000F2A8D"/>
    <w:rsid w:val="000F334C"/>
    <w:rsid w:val="000F368B"/>
    <w:rsid w:val="000F3DB7"/>
    <w:rsid w:val="000F4212"/>
    <w:rsid w:val="000F483A"/>
    <w:rsid w:val="000F4AB4"/>
    <w:rsid w:val="000F6500"/>
    <w:rsid w:val="000F674D"/>
    <w:rsid w:val="000F76D8"/>
    <w:rsid w:val="000F7A91"/>
    <w:rsid w:val="00100852"/>
    <w:rsid w:val="00102717"/>
    <w:rsid w:val="001033D6"/>
    <w:rsid w:val="00103676"/>
    <w:rsid w:val="001039EC"/>
    <w:rsid w:val="00103A2A"/>
    <w:rsid w:val="00103D4D"/>
    <w:rsid w:val="00105880"/>
    <w:rsid w:val="00105E86"/>
    <w:rsid w:val="00107560"/>
    <w:rsid w:val="00107ACD"/>
    <w:rsid w:val="001100C6"/>
    <w:rsid w:val="001104FA"/>
    <w:rsid w:val="0011159D"/>
    <w:rsid w:val="00111896"/>
    <w:rsid w:val="00112277"/>
    <w:rsid w:val="0011236D"/>
    <w:rsid w:val="001123D1"/>
    <w:rsid w:val="00112546"/>
    <w:rsid w:val="001125B3"/>
    <w:rsid w:val="00112823"/>
    <w:rsid w:val="00113C6D"/>
    <w:rsid w:val="001140A5"/>
    <w:rsid w:val="001140BA"/>
    <w:rsid w:val="0011493D"/>
    <w:rsid w:val="00115061"/>
    <w:rsid w:val="0011558A"/>
    <w:rsid w:val="001162C2"/>
    <w:rsid w:val="00116D2E"/>
    <w:rsid w:val="00117464"/>
    <w:rsid w:val="00117A17"/>
    <w:rsid w:val="00120E10"/>
    <w:rsid w:val="001211D4"/>
    <w:rsid w:val="00121EEA"/>
    <w:rsid w:val="001228B4"/>
    <w:rsid w:val="001229DC"/>
    <w:rsid w:val="00123838"/>
    <w:rsid w:val="00124E0B"/>
    <w:rsid w:val="00125DBA"/>
    <w:rsid w:val="00125E70"/>
    <w:rsid w:val="00126C84"/>
    <w:rsid w:val="00127531"/>
    <w:rsid w:val="00127768"/>
    <w:rsid w:val="001314FD"/>
    <w:rsid w:val="001316A3"/>
    <w:rsid w:val="001319EA"/>
    <w:rsid w:val="00132345"/>
    <w:rsid w:val="00132848"/>
    <w:rsid w:val="00132DE0"/>
    <w:rsid w:val="00134D18"/>
    <w:rsid w:val="00135157"/>
    <w:rsid w:val="00135459"/>
    <w:rsid w:val="001354CE"/>
    <w:rsid w:val="00135AF9"/>
    <w:rsid w:val="00135DEA"/>
    <w:rsid w:val="00135E11"/>
    <w:rsid w:val="00137234"/>
    <w:rsid w:val="001377BD"/>
    <w:rsid w:val="00137A02"/>
    <w:rsid w:val="0014126B"/>
    <w:rsid w:val="0014153A"/>
    <w:rsid w:val="0014513E"/>
    <w:rsid w:val="0014731F"/>
    <w:rsid w:val="00150770"/>
    <w:rsid w:val="00150EAB"/>
    <w:rsid w:val="00151D84"/>
    <w:rsid w:val="0015204B"/>
    <w:rsid w:val="0015327D"/>
    <w:rsid w:val="00154D51"/>
    <w:rsid w:val="001557A3"/>
    <w:rsid w:val="00157DC2"/>
    <w:rsid w:val="0016056D"/>
    <w:rsid w:val="00160654"/>
    <w:rsid w:val="00160999"/>
    <w:rsid w:val="00160B93"/>
    <w:rsid w:val="00160D61"/>
    <w:rsid w:val="00160E24"/>
    <w:rsid w:val="001617CF"/>
    <w:rsid w:val="00161804"/>
    <w:rsid w:val="001631A1"/>
    <w:rsid w:val="0016322F"/>
    <w:rsid w:val="001643D8"/>
    <w:rsid w:val="00164A2F"/>
    <w:rsid w:val="001665AF"/>
    <w:rsid w:val="00166BEA"/>
    <w:rsid w:val="00167089"/>
    <w:rsid w:val="0016711B"/>
    <w:rsid w:val="001672FB"/>
    <w:rsid w:val="00167370"/>
    <w:rsid w:val="0016753C"/>
    <w:rsid w:val="001675FA"/>
    <w:rsid w:val="00167673"/>
    <w:rsid w:val="00170FC2"/>
    <w:rsid w:val="0017188E"/>
    <w:rsid w:val="001721D8"/>
    <w:rsid w:val="001725E9"/>
    <w:rsid w:val="001727CF"/>
    <w:rsid w:val="00172A55"/>
    <w:rsid w:val="00174772"/>
    <w:rsid w:val="001764F3"/>
    <w:rsid w:val="001765FB"/>
    <w:rsid w:val="001775BF"/>
    <w:rsid w:val="00177ED5"/>
    <w:rsid w:val="001807C2"/>
    <w:rsid w:val="00181081"/>
    <w:rsid w:val="001826E3"/>
    <w:rsid w:val="00182868"/>
    <w:rsid w:val="0018293D"/>
    <w:rsid w:val="00182E7D"/>
    <w:rsid w:val="00182EE9"/>
    <w:rsid w:val="00184CDB"/>
    <w:rsid w:val="00185A4B"/>
    <w:rsid w:val="0018601E"/>
    <w:rsid w:val="0018602E"/>
    <w:rsid w:val="001860DB"/>
    <w:rsid w:val="00186252"/>
    <w:rsid w:val="00186307"/>
    <w:rsid w:val="00186D85"/>
    <w:rsid w:val="00187970"/>
    <w:rsid w:val="00187D4F"/>
    <w:rsid w:val="00191404"/>
    <w:rsid w:val="00191536"/>
    <w:rsid w:val="001916DF"/>
    <w:rsid w:val="00192CC7"/>
    <w:rsid w:val="00192F95"/>
    <w:rsid w:val="00193F7F"/>
    <w:rsid w:val="00195568"/>
    <w:rsid w:val="001958C0"/>
    <w:rsid w:val="00195A36"/>
    <w:rsid w:val="0019632A"/>
    <w:rsid w:val="001964CB"/>
    <w:rsid w:val="001968E3"/>
    <w:rsid w:val="00196E39"/>
    <w:rsid w:val="001A01D3"/>
    <w:rsid w:val="001A0EE7"/>
    <w:rsid w:val="001A0F99"/>
    <w:rsid w:val="001A16CC"/>
    <w:rsid w:val="001A18EE"/>
    <w:rsid w:val="001A1BC4"/>
    <w:rsid w:val="001A1E19"/>
    <w:rsid w:val="001A1EB4"/>
    <w:rsid w:val="001A23BE"/>
    <w:rsid w:val="001A2BD3"/>
    <w:rsid w:val="001A3134"/>
    <w:rsid w:val="001A365D"/>
    <w:rsid w:val="001A3986"/>
    <w:rsid w:val="001A3EF2"/>
    <w:rsid w:val="001A42F0"/>
    <w:rsid w:val="001A4F3C"/>
    <w:rsid w:val="001A641F"/>
    <w:rsid w:val="001A6EBF"/>
    <w:rsid w:val="001B0618"/>
    <w:rsid w:val="001B1A07"/>
    <w:rsid w:val="001B1EA0"/>
    <w:rsid w:val="001B1F37"/>
    <w:rsid w:val="001B1F5A"/>
    <w:rsid w:val="001B25AD"/>
    <w:rsid w:val="001B408E"/>
    <w:rsid w:val="001B42D5"/>
    <w:rsid w:val="001B4B65"/>
    <w:rsid w:val="001B515D"/>
    <w:rsid w:val="001B7030"/>
    <w:rsid w:val="001B7971"/>
    <w:rsid w:val="001B7B69"/>
    <w:rsid w:val="001B7EAF"/>
    <w:rsid w:val="001C08A0"/>
    <w:rsid w:val="001C4423"/>
    <w:rsid w:val="001C5C14"/>
    <w:rsid w:val="001C5EBD"/>
    <w:rsid w:val="001C61FB"/>
    <w:rsid w:val="001C648C"/>
    <w:rsid w:val="001C665E"/>
    <w:rsid w:val="001C6DAB"/>
    <w:rsid w:val="001C6FD6"/>
    <w:rsid w:val="001C703B"/>
    <w:rsid w:val="001C7E15"/>
    <w:rsid w:val="001D06C8"/>
    <w:rsid w:val="001D176E"/>
    <w:rsid w:val="001D2039"/>
    <w:rsid w:val="001D2158"/>
    <w:rsid w:val="001D2E09"/>
    <w:rsid w:val="001D34A2"/>
    <w:rsid w:val="001D3DBA"/>
    <w:rsid w:val="001D401A"/>
    <w:rsid w:val="001D4357"/>
    <w:rsid w:val="001D551F"/>
    <w:rsid w:val="001D6C14"/>
    <w:rsid w:val="001D7383"/>
    <w:rsid w:val="001D79A9"/>
    <w:rsid w:val="001D7AA4"/>
    <w:rsid w:val="001E0504"/>
    <w:rsid w:val="001E06FE"/>
    <w:rsid w:val="001E09D9"/>
    <w:rsid w:val="001E14E7"/>
    <w:rsid w:val="001E2840"/>
    <w:rsid w:val="001E2928"/>
    <w:rsid w:val="001E2B55"/>
    <w:rsid w:val="001E2BC4"/>
    <w:rsid w:val="001E34C2"/>
    <w:rsid w:val="001E373A"/>
    <w:rsid w:val="001E3C2E"/>
    <w:rsid w:val="001E49A2"/>
    <w:rsid w:val="001E4A26"/>
    <w:rsid w:val="001E5F44"/>
    <w:rsid w:val="001E6030"/>
    <w:rsid w:val="001E6701"/>
    <w:rsid w:val="001E761C"/>
    <w:rsid w:val="001E7DF5"/>
    <w:rsid w:val="001F226B"/>
    <w:rsid w:val="001F257F"/>
    <w:rsid w:val="001F3671"/>
    <w:rsid w:val="001F383B"/>
    <w:rsid w:val="001F3D2C"/>
    <w:rsid w:val="001F45E3"/>
    <w:rsid w:val="001F4D18"/>
    <w:rsid w:val="001F5461"/>
    <w:rsid w:val="001F6AC7"/>
    <w:rsid w:val="0020006E"/>
    <w:rsid w:val="00200D63"/>
    <w:rsid w:val="00201E49"/>
    <w:rsid w:val="00202026"/>
    <w:rsid w:val="002022F8"/>
    <w:rsid w:val="00202C1E"/>
    <w:rsid w:val="00202CAE"/>
    <w:rsid w:val="00203CCD"/>
    <w:rsid w:val="00204357"/>
    <w:rsid w:val="00204390"/>
    <w:rsid w:val="00204C0F"/>
    <w:rsid w:val="00204C32"/>
    <w:rsid w:val="00205792"/>
    <w:rsid w:val="00210D8D"/>
    <w:rsid w:val="00210E7F"/>
    <w:rsid w:val="00210FD9"/>
    <w:rsid w:val="00212F97"/>
    <w:rsid w:val="00213213"/>
    <w:rsid w:val="00213780"/>
    <w:rsid w:val="00213995"/>
    <w:rsid w:val="00213C1B"/>
    <w:rsid w:val="002143A3"/>
    <w:rsid w:val="00214FE7"/>
    <w:rsid w:val="00215B5A"/>
    <w:rsid w:val="00215D27"/>
    <w:rsid w:val="0021651E"/>
    <w:rsid w:val="002168CD"/>
    <w:rsid w:val="002205BC"/>
    <w:rsid w:val="002208F9"/>
    <w:rsid w:val="0022124C"/>
    <w:rsid w:val="00221D91"/>
    <w:rsid w:val="002220EB"/>
    <w:rsid w:val="00223058"/>
    <w:rsid w:val="00223726"/>
    <w:rsid w:val="0022508A"/>
    <w:rsid w:val="0022595A"/>
    <w:rsid w:val="00226346"/>
    <w:rsid w:val="0022789F"/>
    <w:rsid w:val="00227C90"/>
    <w:rsid w:val="00227D49"/>
    <w:rsid w:val="00232B8F"/>
    <w:rsid w:val="002338EC"/>
    <w:rsid w:val="00234764"/>
    <w:rsid w:val="00234F8F"/>
    <w:rsid w:val="002351A2"/>
    <w:rsid w:val="00236008"/>
    <w:rsid w:val="00237A64"/>
    <w:rsid w:val="0024082E"/>
    <w:rsid w:val="00240DC4"/>
    <w:rsid w:val="00240F72"/>
    <w:rsid w:val="002414FD"/>
    <w:rsid w:val="00242530"/>
    <w:rsid w:val="002427C0"/>
    <w:rsid w:val="00242B4E"/>
    <w:rsid w:val="00243376"/>
    <w:rsid w:val="00244AE6"/>
    <w:rsid w:val="00245E96"/>
    <w:rsid w:val="0024676C"/>
    <w:rsid w:val="00246A91"/>
    <w:rsid w:val="00246FE6"/>
    <w:rsid w:val="00250ABE"/>
    <w:rsid w:val="0025170B"/>
    <w:rsid w:val="002519F3"/>
    <w:rsid w:val="0025242B"/>
    <w:rsid w:val="002525E6"/>
    <w:rsid w:val="0025343B"/>
    <w:rsid w:val="0025436A"/>
    <w:rsid w:val="00254608"/>
    <w:rsid w:val="00254868"/>
    <w:rsid w:val="00254EB6"/>
    <w:rsid w:val="002553EF"/>
    <w:rsid w:val="002560AD"/>
    <w:rsid w:val="00256AAD"/>
    <w:rsid w:val="00256AB7"/>
    <w:rsid w:val="0025791A"/>
    <w:rsid w:val="00257AD7"/>
    <w:rsid w:val="002606D0"/>
    <w:rsid w:val="002610B9"/>
    <w:rsid w:val="00261646"/>
    <w:rsid w:val="002619D9"/>
    <w:rsid w:val="002623CA"/>
    <w:rsid w:val="00262F81"/>
    <w:rsid w:val="0026344A"/>
    <w:rsid w:val="00263456"/>
    <w:rsid w:val="00263D0F"/>
    <w:rsid w:val="00263EF7"/>
    <w:rsid w:val="00264092"/>
    <w:rsid w:val="00264409"/>
    <w:rsid w:val="002649B4"/>
    <w:rsid w:val="00264CED"/>
    <w:rsid w:val="002666D9"/>
    <w:rsid w:val="00267197"/>
    <w:rsid w:val="002671BD"/>
    <w:rsid w:val="002676E9"/>
    <w:rsid w:val="00270381"/>
    <w:rsid w:val="00270524"/>
    <w:rsid w:val="002710F5"/>
    <w:rsid w:val="002713AD"/>
    <w:rsid w:val="00271CDE"/>
    <w:rsid w:val="002726DC"/>
    <w:rsid w:val="00272B07"/>
    <w:rsid w:val="00272E6D"/>
    <w:rsid w:val="00272F74"/>
    <w:rsid w:val="002734EA"/>
    <w:rsid w:val="0027371E"/>
    <w:rsid w:val="0027423E"/>
    <w:rsid w:val="00274AB2"/>
    <w:rsid w:val="00274E3A"/>
    <w:rsid w:val="00274F79"/>
    <w:rsid w:val="002751A2"/>
    <w:rsid w:val="002759BE"/>
    <w:rsid w:val="00275B61"/>
    <w:rsid w:val="00275C8E"/>
    <w:rsid w:val="0027641B"/>
    <w:rsid w:val="00276B77"/>
    <w:rsid w:val="00276CEC"/>
    <w:rsid w:val="002774AA"/>
    <w:rsid w:val="002775CD"/>
    <w:rsid w:val="002802D1"/>
    <w:rsid w:val="00281344"/>
    <w:rsid w:val="00281D56"/>
    <w:rsid w:val="00282B89"/>
    <w:rsid w:val="002836DA"/>
    <w:rsid w:val="002839AA"/>
    <w:rsid w:val="00283BCF"/>
    <w:rsid w:val="00284972"/>
    <w:rsid w:val="00284E6C"/>
    <w:rsid w:val="00285D81"/>
    <w:rsid w:val="0028762A"/>
    <w:rsid w:val="00290244"/>
    <w:rsid w:val="00290E08"/>
    <w:rsid w:val="00291A8F"/>
    <w:rsid w:val="00292254"/>
    <w:rsid w:val="0029233F"/>
    <w:rsid w:val="0029277B"/>
    <w:rsid w:val="00293103"/>
    <w:rsid w:val="0029350D"/>
    <w:rsid w:val="002938CB"/>
    <w:rsid w:val="00294130"/>
    <w:rsid w:val="002949D9"/>
    <w:rsid w:val="0029513D"/>
    <w:rsid w:val="00295953"/>
    <w:rsid w:val="002960B5"/>
    <w:rsid w:val="002967A6"/>
    <w:rsid w:val="002974DC"/>
    <w:rsid w:val="002979D0"/>
    <w:rsid w:val="00297D7A"/>
    <w:rsid w:val="002A0641"/>
    <w:rsid w:val="002A2A66"/>
    <w:rsid w:val="002A4E9F"/>
    <w:rsid w:val="002A51E7"/>
    <w:rsid w:val="002A6545"/>
    <w:rsid w:val="002A698D"/>
    <w:rsid w:val="002B00B7"/>
    <w:rsid w:val="002B0D27"/>
    <w:rsid w:val="002B0D52"/>
    <w:rsid w:val="002B1BA1"/>
    <w:rsid w:val="002B24A4"/>
    <w:rsid w:val="002B26FD"/>
    <w:rsid w:val="002B36E3"/>
    <w:rsid w:val="002B5644"/>
    <w:rsid w:val="002B5A19"/>
    <w:rsid w:val="002B5CE1"/>
    <w:rsid w:val="002B5E0C"/>
    <w:rsid w:val="002B697A"/>
    <w:rsid w:val="002B6B90"/>
    <w:rsid w:val="002B744C"/>
    <w:rsid w:val="002C01C7"/>
    <w:rsid w:val="002C0D41"/>
    <w:rsid w:val="002C2B41"/>
    <w:rsid w:val="002C2CC3"/>
    <w:rsid w:val="002C34AF"/>
    <w:rsid w:val="002C34E2"/>
    <w:rsid w:val="002C3E2A"/>
    <w:rsid w:val="002C45FC"/>
    <w:rsid w:val="002C5495"/>
    <w:rsid w:val="002C5743"/>
    <w:rsid w:val="002C7882"/>
    <w:rsid w:val="002D0FF1"/>
    <w:rsid w:val="002D1697"/>
    <w:rsid w:val="002D1B9A"/>
    <w:rsid w:val="002D2295"/>
    <w:rsid w:val="002D24B3"/>
    <w:rsid w:val="002D2A2D"/>
    <w:rsid w:val="002D2F05"/>
    <w:rsid w:val="002D3FA7"/>
    <w:rsid w:val="002D505C"/>
    <w:rsid w:val="002D5B86"/>
    <w:rsid w:val="002D6B90"/>
    <w:rsid w:val="002D6DA5"/>
    <w:rsid w:val="002D73BD"/>
    <w:rsid w:val="002D7902"/>
    <w:rsid w:val="002E075A"/>
    <w:rsid w:val="002E122F"/>
    <w:rsid w:val="002E1243"/>
    <w:rsid w:val="002E1468"/>
    <w:rsid w:val="002E245E"/>
    <w:rsid w:val="002E28B8"/>
    <w:rsid w:val="002E3AEB"/>
    <w:rsid w:val="002E3CCF"/>
    <w:rsid w:val="002E5C25"/>
    <w:rsid w:val="002E60FC"/>
    <w:rsid w:val="002E6FE3"/>
    <w:rsid w:val="002F0598"/>
    <w:rsid w:val="002F08C6"/>
    <w:rsid w:val="002F0B50"/>
    <w:rsid w:val="002F0C00"/>
    <w:rsid w:val="002F0C60"/>
    <w:rsid w:val="002F0CAE"/>
    <w:rsid w:val="002F108F"/>
    <w:rsid w:val="002F134D"/>
    <w:rsid w:val="002F1505"/>
    <w:rsid w:val="002F1CF3"/>
    <w:rsid w:val="002F1DC4"/>
    <w:rsid w:val="002F309B"/>
    <w:rsid w:val="002F388A"/>
    <w:rsid w:val="002F3931"/>
    <w:rsid w:val="002F438B"/>
    <w:rsid w:val="002F43B8"/>
    <w:rsid w:val="002F4BC6"/>
    <w:rsid w:val="002F5944"/>
    <w:rsid w:val="002F5A98"/>
    <w:rsid w:val="002F5F51"/>
    <w:rsid w:val="002F6137"/>
    <w:rsid w:val="002F6A99"/>
    <w:rsid w:val="00300871"/>
    <w:rsid w:val="003008E6"/>
    <w:rsid w:val="00301B45"/>
    <w:rsid w:val="00302A2D"/>
    <w:rsid w:val="00303662"/>
    <w:rsid w:val="00303899"/>
    <w:rsid w:val="0030392B"/>
    <w:rsid w:val="00303963"/>
    <w:rsid w:val="00303E2C"/>
    <w:rsid w:val="00304D14"/>
    <w:rsid w:val="00305802"/>
    <w:rsid w:val="003063DA"/>
    <w:rsid w:val="0030728C"/>
    <w:rsid w:val="003079F6"/>
    <w:rsid w:val="00310944"/>
    <w:rsid w:val="00311128"/>
    <w:rsid w:val="00311776"/>
    <w:rsid w:val="003119F1"/>
    <w:rsid w:val="00311C85"/>
    <w:rsid w:val="00311F02"/>
    <w:rsid w:val="003121BB"/>
    <w:rsid w:val="003130EF"/>
    <w:rsid w:val="00313B97"/>
    <w:rsid w:val="00313DF8"/>
    <w:rsid w:val="00314512"/>
    <w:rsid w:val="003155B9"/>
    <w:rsid w:val="0031671A"/>
    <w:rsid w:val="00316FA4"/>
    <w:rsid w:val="00317141"/>
    <w:rsid w:val="003171C4"/>
    <w:rsid w:val="00321790"/>
    <w:rsid w:val="00323106"/>
    <w:rsid w:val="003239AB"/>
    <w:rsid w:val="00323B60"/>
    <w:rsid w:val="003305CE"/>
    <w:rsid w:val="00330642"/>
    <w:rsid w:val="00330D50"/>
    <w:rsid w:val="00331865"/>
    <w:rsid w:val="003318BB"/>
    <w:rsid w:val="00334D07"/>
    <w:rsid w:val="00336579"/>
    <w:rsid w:val="00336761"/>
    <w:rsid w:val="00336938"/>
    <w:rsid w:val="00336974"/>
    <w:rsid w:val="00336BC3"/>
    <w:rsid w:val="003377D7"/>
    <w:rsid w:val="00340603"/>
    <w:rsid w:val="00341E80"/>
    <w:rsid w:val="00342266"/>
    <w:rsid w:val="0034270B"/>
    <w:rsid w:val="00343A73"/>
    <w:rsid w:val="0034487D"/>
    <w:rsid w:val="00345C5E"/>
    <w:rsid w:val="0034749E"/>
    <w:rsid w:val="00350D93"/>
    <w:rsid w:val="0035139D"/>
    <w:rsid w:val="003527B3"/>
    <w:rsid w:val="0035288B"/>
    <w:rsid w:val="00353386"/>
    <w:rsid w:val="00353A1B"/>
    <w:rsid w:val="00355CC3"/>
    <w:rsid w:val="00356056"/>
    <w:rsid w:val="00357477"/>
    <w:rsid w:val="00357788"/>
    <w:rsid w:val="00357CF7"/>
    <w:rsid w:val="00357D67"/>
    <w:rsid w:val="00357F38"/>
    <w:rsid w:val="00357FEA"/>
    <w:rsid w:val="003602D0"/>
    <w:rsid w:val="00360522"/>
    <w:rsid w:val="003608FA"/>
    <w:rsid w:val="003609DB"/>
    <w:rsid w:val="00360C00"/>
    <w:rsid w:val="00361BC4"/>
    <w:rsid w:val="00361EC5"/>
    <w:rsid w:val="00362AB2"/>
    <w:rsid w:val="00364177"/>
    <w:rsid w:val="00365390"/>
    <w:rsid w:val="0036597F"/>
    <w:rsid w:val="0036650E"/>
    <w:rsid w:val="00366BAF"/>
    <w:rsid w:val="00366DC4"/>
    <w:rsid w:val="00366F8A"/>
    <w:rsid w:val="003673C6"/>
    <w:rsid w:val="0036746C"/>
    <w:rsid w:val="0037007E"/>
    <w:rsid w:val="003702F2"/>
    <w:rsid w:val="00370488"/>
    <w:rsid w:val="003706FA"/>
    <w:rsid w:val="00370F4D"/>
    <w:rsid w:val="00371BD7"/>
    <w:rsid w:val="003723E9"/>
    <w:rsid w:val="00373044"/>
    <w:rsid w:val="0037305D"/>
    <w:rsid w:val="003730C4"/>
    <w:rsid w:val="00376372"/>
    <w:rsid w:val="00377304"/>
    <w:rsid w:val="00377644"/>
    <w:rsid w:val="00377F7F"/>
    <w:rsid w:val="003803CC"/>
    <w:rsid w:val="003804DE"/>
    <w:rsid w:val="00381D5E"/>
    <w:rsid w:val="00383711"/>
    <w:rsid w:val="00383988"/>
    <w:rsid w:val="00383CC0"/>
    <w:rsid w:val="003843CE"/>
    <w:rsid w:val="0038482C"/>
    <w:rsid w:val="00385C3B"/>
    <w:rsid w:val="00386028"/>
    <w:rsid w:val="003863DA"/>
    <w:rsid w:val="0038650B"/>
    <w:rsid w:val="0039157D"/>
    <w:rsid w:val="00391C28"/>
    <w:rsid w:val="00392ED7"/>
    <w:rsid w:val="003933B9"/>
    <w:rsid w:val="003943E8"/>
    <w:rsid w:val="00395028"/>
    <w:rsid w:val="003965C2"/>
    <w:rsid w:val="00396CE2"/>
    <w:rsid w:val="00396EFE"/>
    <w:rsid w:val="003971FD"/>
    <w:rsid w:val="003978CA"/>
    <w:rsid w:val="003A0CDD"/>
    <w:rsid w:val="003A1531"/>
    <w:rsid w:val="003A1A0C"/>
    <w:rsid w:val="003A1AB6"/>
    <w:rsid w:val="003A360B"/>
    <w:rsid w:val="003A4A08"/>
    <w:rsid w:val="003A5D6D"/>
    <w:rsid w:val="003A632F"/>
    <w:rsid w:val="003A7425"/>
    <w:rsid w:val="003A7BF7"/>
    <w:rsid w:val="003B0420"/>
    <w:rsid w:val="003B0575"/>
    <w:rsid w:val="003B0935"/>
    <w:rsid w:val="003B0D07"/>
    <w:rsid w:val="003B1046"/>
    <w:rsid w:val="003B166F"/>
    <w:rsid w:val="003B16E2"/>
    <w:rsid w:val="003B17CA"/>
    <w:rsid w:val="003B1C60"/>
    <w:rsid w:val="003B2B61"/>
    <w:rsid w:val="003B336C"/>
    <w:rsid w:val="003B351C"/>
    <w:rsid w:val="003B359A"/>
    <w:rsid w:val="003B42EF"/>
    <w:rsid w:val="003B4D4C"/>
    <w:rsid w:val="003B4F7B"/>
    <w:rsid w:val="003B5781"/>
    <w:rsid w:val="003B5C3A"/>
    <w:rsid w:val="003B5F95"/>
    <w:rsid w:val="003B69EE"/>
    <w:rsid w:val="003B7909"/>
    <w:rsid w:val="003B7A8D"/>
    <w:rsid w:val="003B7C42"/>
    <w:rsid w:val="003B7C70"/>
    <w:rsid w:val="003C065A"/>
    <w:rsid w:val="003C06F2"/>
    <w:rsid w:val="003C0AF3"/>
    <w:rsid w:val="003C0E66"/>
    <w:rsid w:val="003C14F5"/>
    <w:rsid w:val="003C2BD5"/>
    <w:rsid w:val="003C434A"/>
    <w:rsid w:val="003C4836"/>
    <w:rsid w:val="003C4E24"/>
    <w:rsid w:val="003C4E28"/>
    <w:rsid w:val="003C5B49"/>
    <w:rsid w:val="003C5B6E"/>
    <w:rsid w:val="003C6818"/>
    <w:rsid w:val="003C6C2B"/>
    <w:rsid w:val="003C7108"/>
    <w:rsid w:val="003C76D9"/>
    <w:rsid w:val="003C792D"/>
    <w:rsid w:val="003C79E6"/>
    <w:rsid w:val="003D0DEF"/>
    <w:rsid w:val="003D0F9E"/>
    <w:rsid w:val="003D17F5"/>
    <w:rsid w:val="003D1A1B"/>
    <w:rsid w:val="003D1CAF"/>
    <w:rsid w:val="003D1EDF"/>
    <w:rsid w:val="003D2E35"/>
    <w:rsid w:val="003D37A9"/>
    <w:rsid w:val="003D38F2"/>
    <w:rsid w:val="003D4650"/>
    <w:rsid w:val="003D49DA"/>
    <w:rsid w:val="003D4DDE"/>
    <w:rsid w:val="003D5EC2"/>
    <w:rsid w:val="003D6559"/>
    <w:rsid w:val="003E0335"/>
    <w:rsid w:val="003E0A50"/>
    <w:rsid w:val="003E106C"/>
    <w:rsid w:val="003E1703"/>
    <w:rsid w:val="003E2A42"/>
    <w:rsid w:val="003E40AE"/>
    <w:rsid w:val="003E45C5"/>
    <w:rsid w:val="003E50C8"/>
    <w:rsid w:val="003E605D"/>
    <w:rsid w:val="003E6118"/>
    <w:rsid w:val="003E71C9"/>
    <w:rsid w:val="003E7F65"/>
    <w:rsid w:val="003F1D84"/>
    <w:rsid w:val="003F24C1"/>
    <w:rsid w:val="003F2737"/>
    <w:rsid w:val="003F27A7"/>
    <w:rsid w:val="003F65A2"/>
    <w:rsid w:val="003F6747"/>
    <w:rsid w:val="003F6904"/>
    <w:rsid w:val="003F6DA4"/>
    <w:rsid w:val="003F7106"/>
    <w:rsid w:val="003F7A9D"/>
    <w:rsid w:val="00400B6D"/>
    <w:rsid w:val="00400BA8"/>
    <w:rsid w:val="004018D3"/>
    <w:rsid w:val="00401BF3"/>
    <w:rsid w:val="00401FDB"/>
    <w:rsid w:val="00402053"/>
    <w:rsid w:val="004040E7"/>
    <w:rsid w:val="0040454A"/>
    <w:rsid w:val="004047ED"/>
    <w:rsid w:val="00404B95"/>
    <w:rsid w:val="00405109"/>
    <w:rsid w:val="00405BEB"/>
    <w:rsid w:val="0040773F"/>
    <w:rsid w:val="00410722"/>
    <w:rsid w:val="00410A6A"/>
    <w:rsid w:val="0041185D"/>
    <w:rsid w:val="0041212A"/>
    <w:rsid w:val="00413628"/>
    <w:rsid w:val="00413BCA"/>
    <w:rsid w:val="00413CBA"/>
    <w:rsid w:val="00413CDF"/>
    <w:rsid w:val="00413F6A"/>
    <w:rsid w:val="0041433C"/>
    <w:rsid w:val="00415C89"/>
    <w:rsid w:val="0041635B"/>
    <w:rsid w:val="00417709"/>
    <w:rsid w:val="0041773C"/>
    <w:rsid w:val="00420A2C"/>
    <w:rsid w:val="0042109A"/>
    <w:rsid w:val="004221A7"/>
    <w:rsid w:val="00422283"/>
    <w:rsid w:val="00423139"/>
    <w:rsid w:val="00423D63"/>
    <w:rsid w:val="004241DD"/>
    <w:rsid w:val="00424457"/>
    <w:rsid w:val="00425D02"/>
    <w:rsid w:val="0043005D"/>
    <w:rsid w:val="0043026B"/>
    <w:rsid w:val="00430369"/>
    <w:rsid w:val="004309AB"/>
    <w:rsid w:val="00431AE9"/>
    <w:rsid w:val="00431FEA"/>
    <w:rsid w:val="004325D9"/>
    <w:rsid w:val="00432F3A"/>
    <w:rsid w:val="00433C58"/>
    <w:rsid w:val="00434112"/>
    <w:rsid w:val="004349C0"/>
    <w:rsid w:val="00435CC5"/>
    <w:rsid w:val="0043786E"/>
    <w:rsid w:val="00437C1D"/>
    <w:rsid w:val="0044090E"/>
    <w:rsid w:val="00440ABB"/>
    <w:rsid w:val="00440D4E"/>
    <w:rsid w:val="0044175A"/>
    <w:rsid w:val="00441904"/>
    <w:rsid w:val="004419C5"/>
    <w:rsid w:val="00442836"/>
    <w:rsid w:val="00444AA1"/>
    <w:rsid w:val="00445C6B"/>
    <w:rsid w:val="00447EBE"/>
    <w:rsid w:val="00450490"/>
    <w:rsid w:val="00450647"/>
    <w:rsid w:val="00450839"/>
    <w:rsid w:val="00450B1C"/>
    <w:rsid w:val="00450B78"/>
    <w:rsid w:val="00450FA4"/>
    <w:rsid w:val="00451028"/>
    <w:rsid w:val="004517D6"/>
    <w:rsid w:val="00451E52"/>
    <w:rsid w:val="0045313C"/>
    <w:rsid w:val="00453BA4"/>
    <w:rsid w:val="004549AD"/>
    <w:rsid w:val="00454ED1"/>
    <w:rsid w:val="00454FDF"/>
    <w:rsid w:val="004555D6"/>
    <w:rsid w:val="00455B4E"/>
    <w:rsid w:val="00456DFE"/>
    <w:rsid w:val="00461312"/>
    <w:rsid w:val="00462085"/>
    <w:rsid w:val="004620A8"/>
    <w:rsid w:val="0046285D"/>
    <w:rsid w:val="00462CE0"/>
    <w:rsid w:val="00463034"/>
    <w:rsid w:val="004635EB"/>
    <w:rsid w:val="00463C83"/>
    <w:rsid w:val="00463E88"/>
    <w:rsid w:val="00466BF5"/>
    <w:rsid w:val="0046702B"/>
    <w:rsid w:val="00467371"/>
    <w:rsid w:val="0046738B"/>
    <w:rsid w:val="004673AE"/>
    <w:rsid w:val="00470279"/>
    <w:rsid w:val="00470954"/>
    <w:rsid w:val="00471B9D"/>
    <w:rsid w:val="00471BA7"/>
    <w:rsid w:val="004724E9"/>
    <w:rsid w:val="00472A97"/>
    <w:rsid w:val="0047423F"/>
    <w:rsid w:val="00474EB5"/>
    <w:rsid w:val="00476D4A"/>
    <w:rsid w:val="00476DBA"/>
    <w:rsid w:val="0047741A"/>
    <w:rsid w:val="00477652"/>
    <w:rsid w:val="004804B1"/>
    <w:rsid w:val="0048102A"/>
    <w:rsid w:val="00481154"/>
    <w:rsid w:val="00482C42"/>
    <w:rsid w:val="00483369"/>
    <w:rsid w:val="0048391D"/>
    <w:rsid w:val="0048486C"/>
    <w:rsid w:val="00485BC4"/>
    <w:rsid w:val="00485DBD"/>
    <w:rsid w:val="00486074"/>
    <w:rsid w:val="00487D70"/>
    <w:rsid w:val="00487EC5"/>
    <w:rsid w:val="004903DA"/>
    <w:rsid w:val="00491643"/>
    <w:rsid w:val="00491CA1"/>
    <w:rsid w:val="00492621"/>
    <w:rsid w:val="00492ECD"/>
    <w:rsid w:val="00493982"/>
    <w:rsid w:val="00493FB2"/>
    <w:rsid w:val="00494207"/>
    <w:rsid w:val="004964BD"/>
    <w:rsid w:val="00496CFF"/>
    <w:rsid w:val="004970E6"/>
    <w:rsid w:val="004A1281"/>
    <w:rsid w:val="004A1612"/>
    <w:rsid w:val="004A23B1"/>
    <w:rsid w:val="004A2858"/>
    <w:rsid w:val="004A2A13"/>
    <w:rsid w:val="004A2CD1"/>
    <w:rsid w:val="004A3AA7"/>
    <w:rsid w:val="004A4E0D"/>
    <w:rsid w:val="004A5F4A"/>
    <w:rsid w:val="004A7BCF"/>
    <w:rsid w:val="004B1290"/>
    <w:rsid w:val="004B1352"/>
    <w:rsid w:val="004B192D"/>
    <w:rsid w:val="004B226B"/>
    <w:rsid w:val="004B24C8"/>
    <w:rsid w:val="004B2F9A"/>
    <w:rsid w:val="004B701A"/>
    <w:rsid w:val="004B70AA"/>
    <w:rsid w:val="004B738E"/>
    <w:rsid w:val="004B7FA5"/>
    <w:rsid w:val="004C0D80"/>
    <w:rsid w:val="004C2196"/>
    <w:rsid w:val="004C2C22"/>
    <w:rsid w:val="004C2DC2"/>
    <w:rsid w:val="004C3085"/>
    <w:rsid w:val="004C31A5"/>
    <w:rsid w:val="004C3406"/>
    <w:rsid w:val="004C383E"/>
    <w:rsid w:val="004C452D"/>
    <w:rsid w:val="004C4E47"/>
    <w:rsid w:val="004C5BC0"/>
    <w:rsid w:val="004C66F4"/>
    <w:rsid w:val="004C7538"/>
    <w:rsid w:val="004C777E"/>
    <w:rsid w:val="004D09D9"/>
    <w:rsid w:val="004D0DB7"/>
    <w:rsid w:val="004D22D6"/>
    <w:rsid w:val="004D2677"/>
    <w:rsid w:val="004D26D6"/>
    <w:rsid w:val="004D32C8"/>
    <w:rsid w:val="004D3883"/>
    <w:rsid w:val="004D3D30"/>
    <w:rsid w:val="004D401B"/>
    <w:rsid w:val="004D4884"/>
    <w:rsid w:val="004D4E2B"/>
    <w:rsid w:val="004D7CAF"/>
    <w:rsid w:val="004D7F4F"/>
    <w:rsid w:val="004E164E"/>
    <w:rsid w:val="004E18D4"/>
    <w:rsid w:val="004E2095"/>
    <w:rsid w:val="004E23DA"/>
    <w:rsid w:val="004E337F"/>
    <w:rsid w:val="004E3542"/>
    <w:rsid w:val="004E4771"/>
    <w:rsid w:val="004E6456"/>
    <w:rsid w:val="004E6D06"/>
    <w:rsid w:val="004E6DE1"/>
    <w:rsid w:val="004E7468"/>
    <w:rsid w:val="004F097E"/>
    <w:rsid w:val="004F0E6F"/>
    <w:rsid w:val="004F1F8F"/>
    <w:rsid w:val="004F36E1"/>
    <w:rsid w:val="004F45A9"/>
    <w:rsid w:val="004F45C2"/>
    <w:rsid w:val="004F5927"/>
    <w:rsid w:val="004F5D84"/>
    <w:rsid w:val="004F5DDB"/>
    <w:rsid w:val="004F6170"/>
    <w:rsid w:val="004F6F57"/>
    <w:rsid w:val="004F7FD3"/>
    <w:rsid w:val="0050069E"/>
    <w:rsid w:val="00500774"/>
    <w:rsid w:val="00500A64"/>
    <w:rsid w:val="0050181B"/>
    <w:rsid w:val="005029C1"/>
    <w:rsid w:val="00502EAA"/>
    <w:rsid w:val="005049CB"/>
    <w:rsid w:val="00504F82"/>
    <w:rsid w:val="00505040"/>
    <w:rsid w:val="005052B7"/>
    <w:rsid w:val="00506A2B"/>
    <w:rsid w:val="00506BA6"/>
    <w:rsid w:val="005077AA"/>
    <w:rsid w:val="00507CD8"/>
    <w:rsid w:val="005103E1"/>
    <w:rsid w:val="00510A02"/>
    <w:rsid w:val="0051157F"/>
    <w:rsid w:val="005117C7"/>
    <w:rsid w:val="00512886"/>
    <w:rsid w:val="00512971"/>
    <w:rsid w:val="00513240"/>
    <w:rsid w:val="005140DD"/>
    <w:rsid w:val="005152E4"/>
    <w:rsid w:val="005154B8"/>
    <w:rsid w:val="0051552C"/>
    <w:rsid w:val="005158F7"/>
    <w:rsid w:val="00516507"/>
    <w:rsid w:val="00516C99"/>
    <w:rsid w:val="00516FA8"/>
    <w:rsid w:val="00520EB6"/>
    <w:rsid w:val="00521353"/>
    <w:rsid w:val="00521D78"/>
    <w:rsid w:val="0052287E"/>
    <w:rsid w:val="00523160"/>
    <w:rsid w:val="00523868"/>
    <w:rsid w:val="005245AB"/>
    <w:rsid w:val="00524A59"/>
    <w:rsid w:val="0052512A"/>
    <w:rsid w:val="00526421"/>
    <w:rsid w:val="00526AD2"/>
    <w:rsid w:val="00526EBF"/>
    <w:rsid w:val="00527226"/>
    <w:rsid w:val="00527309"/>
    <w:rsid w:val="00527FBD"/>
    <w:rsid w:val="00530145"/>
    <w:rsid w:val="00530A2A"/>
    <w:rsid w:val="005319D3"/>
    <w:rsid w:val="00531A68"/>
    <w:rsid w:val="00532A67"/>
    <w:rsid w:val="00532FF8"/>
    <w:rsid w:val="00533133"/>
    <w:rsid w:val="005336E9"/>
    <w:rsid w:val="005338EE"/>
    <w:rsid w:val="00533ECA"/>
    <w:rsid w:val="005354E9"/>
    <w:rsid w:val="0053571A"/>
    <w:rsid w:val="00535EBF"/>
    <w:rsid w:val="00536076"/>
    <w:rsid w:val="005361B4"/>
    <w:rsid w:val="00536474"/>
    <w:rsid w:val="00536BFC"/>
    <w:rsid w:val="005372FE"/>
    <w:rsid w:val="005378B7"/>
    <w:rsid w:val="00537B0D"/>
    <w:rsid w:val="00537B72"/>
    <w:rsid w:val="005437E7"/>
    <w:rsid w:val="00543EF4"/>
    <w:rsid w:val="00544694"/>
    <w:rsid w:val="00544720"/>
    <w:rsid w:val="005452B4"/>
    <w:rsid w:val="00545512"/>
    <w:rsid w:val="00546676"/>
    <w:rsid w:val="00546954"/>
    <w:rsid w:val="00547259"/>
    <w:rsid w:val="00547B38"/>
    <w:rsid w:val="005500C1"/>
    <w:rsid w:val="005502FF"/>
    <w:rsid w:val="00550D6F"/>
    <w:rsid w:val="0055279B"/>
    <w:rsid w:val="005528FE"/>
    <w:rsid w:val="00552E8D"/>
    <w:rsid w:val="00552F00"/>
    <w:rsid w:val="00553730"/>
    <w:rsid w:val="0055470A"/>
    <w:rsid w:val="00554E59"/>
    <w:rsid w:val="00556A78"/>
    <w:rsid w:val="0056191F"/>
    <w:rsid w:val="005638CA"/>
    <w:rsid w:val="005640C9"/>
    <w:rsid w:val="00564B3D"/>
    <w:rsid w:val="00565416"/>
    <w:rsid w:val="005661D4"/>
    <w:rsid w:val="00566816"/>
    <w:rsid w:val="005702A2"/>
    <w:rsid w:val="00570693"/>
    <w:rsid w:val="00570A73"/>
    <w:rsid w:val="00570A75"/>
    <w:rsid w:val="00570F35"/>
    <w:rsid w:val="00571A21"/>
    <w:rsid w:val="00571A89"/>
    <w:rsid w:val="00572166"/>
    <w:rsid w:val="0057300D"/>
    <w:rsid w:val="005759C2"/>
    <w:rsid w:val="005761C5"/>
    <w:rsid w:val="00576351"/>
    <w:rsid w:val="00576E53"/>
    <w:rsid w:val="00580F59"/>
    <w:rsid w:val="005814EE"/>
    <w:rsid w:val="00582951"/>
    <w:rsid w:val="00582FD2"/>
    <w:rsid w:val="00583266"/>
    <w:rsid w:val="00583C94"/>
    <w:rsid w:val="00584771"/>
    <w:rsid w:val="00585820"/>
    <w:rsid w:val="005866E6"/>
    <w:rsid w:val="00586747"/>
    <w:rsid w:val="005867AD"/>
    <w:rsid w:val="005872E4"/>
    <w:rsid w:val="00587365"/>
    <w:rsid w:val="0058796F"/>
    <w:rsid w:val="00590B02"/>
    <w:rsid w:val="00590B63"/>
    <w:rsid w:val="00593739"/>
    <w:rsid w:val="00594141"/>
    <w:rsid w:val="00596E51"/>
    <w:rsid w:val="00596F31"/>
    <w:rsid w:val="0059736C"/>
    <w:rsid w:val="0059760E"/>
    <w:rsid w:val="00597CE2"/>
    <w:rsid w:val="005A0D33"/>
    <w:rsid w:val="005A0DC0"/>
    <w:rsid w:val="005A2554"/>
    <w:rsid w:val="005A36B6"/>
    <w:rsid w:val="005A3BE2"/>
    <w:rsid w:val="005A3EE0"/>
    <w:rsid w:val="005A4283"/>
    <w:rsid w:val="005A492B"/>
    <w:rsid w:val="005A4A14"/>
    <w:rsid w:val="005A5E08"/>
    <w:rsid w:val="005A61B7"/>
    <w:rsid w:val="005A63B4"/>
    <w:rsid w:val="005A6695"/>
    <w:rsid w:val="005A6839"/>
    <w:rsid w:val="005A6F8A"/>
    <w:rsid w:val="005A758A"/>
    <w:rsid w:val="005A79E1"/>
    <w:rsid w:val="005B0694"/>
    <w:rsid w:val="005B07D4"/>
    <w:rsid w:val="005B11DD"/>
    <w:rsid w:val="005B1B1D"/>
    <w:rsid w:val="005B1B24"/>
    <w:rsid w:val="005B245C"/>
    <w:rsid w:val="005B28F0"/>
    <w:rsid w:val="005B393A"/>
    <w:rsid w:val="005B3C85"/>
    <w:rsid w:val="005B3EA9"/>
    <w:rsid w:val="005B4320"/>
    <w:rsid w:val="005B4624"/>
    <w:rsid w:val="005B4665"/>
    <w:rsid w:val="005B4ADC"/>
    <w:rsid w:val="005B614C"/>
    <w:rsid w:val="005B79DD"/>
    <w:rsid w:val="005B7CAE"/>
    <w:rsid w:val="005C15DE"/>
    <w:rsid w:val="005C1806"/>
    <w:rsid w:val="005C1E6A"/>
    <w:rsid w:val="005C1F09"/>
    <w:rsid w:val="005C24F6"/>
    <w:rsid w:val="005C27B3"/>
    <w:rsid w:val="005C2BDB"/>
    <w:rsid w:val="005C2D05"/>
    <w:rsid w:val="005C2E70"/>
    <w:rsid w:val="005C3848"/>
    <w:rsid w:val="005C4BE8"/>
    <w:rsid w:val="005C661D"/>
    <w:rsid w:val="005C6994"/>
    <w:rsid w:val="005C73BC"/>
    <w:rsid w:val="005C7C34"/>
    <w:rsid w:val="005D08AB"/>
    <w:rsid w:val="005D1CDE"/>
    <w:rsid w:val="005D2992"/>
    <w:rsid w:val="005D3DD6"/>
    <w:rsid w:val="005D5151"/>
    <w:rsid w:val="005D53BC"/>
    <w:rsid w:val="005D54B5"/>
    <w:rsid w:val="005D6645"/>
    <w:rsid w:val="005D6CAF"/>
    <w:rsid w:val="005D77B0"/>
    <w:rsid w:val="005D7A36"/>
    <w:rsid w:val="005E02ED"/>
    <w:rsid w:val="005E05D4"/>
    <w:rsid w:val="005E0F76"/>
    <w:rsid w:val="005E21D9"/>
    <w:rsid w:val="005E24E2"/>
    <w:rsid w:val="005E401B"/>
    <w:rsid w:val="005E55A3"/>
    <w:rsid w:val="005E5FE8"/>
    <w:rsid w:val="005E6F08"/>
    <w:rsid w:val="005E70A5"/>
    <w:rsid w:val="005F017E"/>
    <w:rsid w:val="005F09B2"/>
    <w:rsid w:val="005F0BC3"/>
    <w:rsid w:val="005F2D2D"/>
    <w:rsid w:val="005F5FFD"/>
    <w:rsid w:val="005F7840"/>
    <w:rsid w:val="00600895"/>
    <w:rsid w:val="0060134B"/>
    <w:rsid w:val="00601A8E"/>
    <w:rsid w:val="00602933"/>
    <w:rsid w:val="0060333F"/>
    <w:rsid w:val="006036D7"/>
    <w:rsid w:val="00605142"/>
    <w:rsid w:val="00605240"/>
    <w:rsid w:val="0060538B"/>
    <w:rsid w:val="00607407"/>
    <w:rsid w:val="00607AD4"/>
    <w:rsid w:val="0061099A"/>
    <w:rsid w:val="00611122"/>
    <w:rsid w:val="00611642"/>
    <w:rsid w:val="006119F3"/>
    <w:rsid w:val="00611D97"/>
    <w:rsid w:val="006124BC"/>
    <w:rsid w:val="00612EA5"/>
    <w:rsid w:val="006133B6"/>
    <w:rsid w:val="00613B88"/>
    <w:rsid w:val="00614872"/>
    <w:rsid w:val="00614FFE"/>
    <w:rsid w:val="00615E4F"/>
    <w:rsid w:val="006163BB"/>
    <w:rsid w:val="006163FB"/>
    <w:rsid w:val="00616F5C"/>
    <w:rsid w:val="006176CF"/>
    <w:rsid w:val="00617DDD"/>
    <w:rsid w:val="006203B4"/>
    <w:rsid w:val="00620632"/>
    <w:rsid w:val="00620983"/>
    <w:rsid w:val="00620F7A"/>
    <w:rsid w:val="00620F83"/>
    <w:rsid w:val="006213E7"/>
    <w:rsid w:val="00621BDA"/>
    <w:rsid w:val="00621D16"/>
    <w:rsid w:val="00621E4D"/>
    <w:rsid w:val="00623140"/>
    <w:rsid w:val="006244B4"/>
    <w:rsid w:val="00624605"/>
    <w:rsid w:val="00624EF4"/>
    <w:rsid w:val="006250E1"/>
    <w:rsid w:val="00625857"/>
    <w:rsid w:val="00627BD6"/>
    <w:rsid w:val="0063024E"/>
    <w:rsid w:val="00630D3C"/>
    <w:rsid w:val="00630E64"/>
    <w:rsid w:val="00632547"/>
    <w:rsid w:val="00633D81"/>
    <w:rsid w:val="00633EE3"/>
    <w:rsid w:val="00634904"/>
    <w:rsid w:val="00634CBF"/>
    <w:rsid w:val="0063506B"/>
    <w:rsid w:val="00635C5C"/>
    <w:rsid w:val="00635FE6"/>
    <w:rsid w:val="00636CD1"/>
    <w:rsid w:val="0063700F"/>
    <w:rsid w:val="006373B8"/>
    <w:rsid w:val="0063771D"/>
    <w:rsid w:val="0064022A"/>
    <w:rsid w:val="00640687"/>
    <w:rsid w:val="00640CA5"/>
    <w:rsid w:val="00641221"/>
    <w:rsid w:val="006413BF"/>
    <w:rsid w:val="00641C2F"/>
    <w:rsid w:val="00641F31"/>
    <w:rsid w:val="00642820"/>
    <w:rsid w:val="00642872"/>
    <w:rsid w:val="00643806"/>
    <w:rsid w:val="00644612"/>
    <w:rsid w:val="00644D76"/>
    <w:rsid w:val="00645590"/>
    <w:rsid w:val="006468D5"/>
    <w:rsid w:val="00647A43"/>
    <w:rsid w:val="00647B8A"/>
    <w:rsid w:val="006505A2"/>
    <w:rsid w:val="00651A2E"/>
    <w:rsid w:val="006523D6"/>
    <w:rsid w:val="00652FE8"/>
    <w:rsid w:val="006533C9"/>
    <w:rsid w:val="0065489C"/>
    <w:rsid w:val="00655C09"/>
    <w:rsid w:val="00655F31"/>
    <w:rsid w:val="006562AC"/>
    <w:rsid w:val="006567F5"/>
    <w:rsid w:val="006568AE"/>
    <w:rsid w:val="006603B7"/>
    <w:rsid w:val="00660828"/>
    <w:rsid w:val="0066103B"/>
    <w:rsid w:val="00661E66"/>
    <w:rsid w:val="006631DA"/>
    <w:rsid w:val="00664382"/>
    <w:rsid w:val="0066441D"/>
    <w:rsid w:val="006651F6"/>
    <w:rsid w:val="00665519"/>
    <w:rsid w:val="00665B88"/>
    <w:rsid w:val="006661D5"/>
    <w:rsid w:val="00666DA2"/>
    <w:rsid w:val="006670AF"/>
    <w:rsid w:val="006674FA"/>
    <w:rsid w:val="00667B69"/>
    <w:rsid w:val="00667DEE"/>
    <w:rsid w:val="00670F6A"/>
    <w:rsid w:val="0067108F"/>
    <w:rsid w:val="006711E6"/>
    <w:rsid w:val="00671369"/>
    <w:rsid w:val="00671EA6"/>
    <w:rsid w:val="006726E9"/>
    <w:rsid w:val="00673B03"/>
    <w:rsid w:val="006741E9"/>
    <w:rsid w:val="00674A26"/>
    <w:rsid w:val="00674A3C"/>
    <w:rsid w:val="0067537D"/>
    <w:rsid w:val="0067612E"/>
    <w:rsid w:val="00676EDC"/>
    <w:rsid w:val="006807AA"/>
    <w:rsid w:val="00680865"/>
    <w:rsid w:val="006810A8"/>
    <w:rsid w:val="0068116E"/>
    <w:rsid w:val="0068168A"/>
    <w:rsid w:val="00681E08"/>
    <w:rsid w:val="00681F07"/>
    <w:rsid w:val="0068201D"/>
    <w:rsid w:val="00683006"/>
    <w:rsid w:val="00683A47"/>
    <w:rsid w:val="00683E24"/>
    <w:rsid w:val="006840DD"/>
    <w:rsid w:val="006849D9"/>
    <w:rsid w:val="00684A81"/>
    <w:rsid w:val="00685013"/>
    <w:rsid w:val="00685D78"/>
    <w:rsid w:val="00687116"/>
    <w:rsid w:val="00687ACC"/>
    <w:rsid w:val="00687DEC"/>
    <w:rsid w:val="006907D0"/>
    <w:rsid w:val="006909B8"/>
    <w:rsid w:val="00690BB2"/>
    <w:rsid w:val="00690F85"/>
    <w:rsid w:val="00691357"/>
    <w:rsid w:val="00691545"/>
    <w:rsid w:val="006915D5"/>
    <w:rsid w:val="00691601"/>
    <w:rsid w:val="0069172E"/>
    <w:rsid w:val="00691C9D"/>
    <w:rsid w:val="0069201C"/>
    <w:rsid w:val="006924A5"/>
    <w:rsid w:val="006926B5"/>
    <w:rsid w:val="00692BA5"/>
    <w:rsid w:val="00693E3A"/>
    <w:rsid w:val="0069415B"/>
    <w:rsid w:val="006941C1"/>
    <w:rsid w:val="00694A6A"/>
    <w:rsid w:val="00694B10"/>
    <w:rsid w:val="00695009"/>
    <w:rsid w:val="00697348"/>
    <w:rsid w:val="006973F7"/>
    <w:rsid w:val="00697655"/>
    <w:rsid w:val="006A0109"/>
    <w:rsid w:val="006A059B"/>
    <w:rsid w:val="006A1D28"/>
    <w:rsid w:val="006A3EEF"/>
    <w:rsid w:val="006A40C7"/>
    <w:rsid w:val="006A4E5D"/>
    <w:rsid w:val="006A6A0D"/>
    <w:rsid w:val="006A6E3E"/>
    <w:rsid w:val="006A6E40"/>
    <w:rsid w:val="006A7ABF"/>
    <w:rsid w:val="006B1E25"/>
    <w:rsid w:val="006B22D6"/>
    <w:rsid w:val="006B3500"/>
    <w:rsid w:val="006B3FF1"/>
    <w:rsid w:val="006B42FF"/>
    <w:rsid w:val="006B4BD0"/>
    <w:rsid w:val="006B52D5"/>
    <w:rsid w:val="006B5430"/>
    <w:rsid w:val="006B595A"/>
    <w:rsid w:val="006B6065"/>
    <w:rsid w:val="006B6661"/>
    <w:rsid w:val="006B6DBA"/>
    <w:rsid w:val="006B72D7"/>
    <w:rsid w:val="006C0440"/>
    <w:rsid w:val="006C067B"/>
    <w:rsid w:val="006C0755"/>
    <w:rsid w:val="006C0A9E"/>
    <w:rsid w:val="006C2126"/>
    <w:rsid w:val="006C23A3"/>
    <w:rsid w:val="006C2B47"/>
    <w:rsid w:val="006C2D3D"/>
    <w:rsid w:val="006C31AF"/>
    <w:rsid w:val="006C3995"/>
    <w:rsid w:val="006C4270"/>
    <w:rsid w:val="006C42D6"/>
    <w:rsid w:val="006C4A72"/>
    <w:rsid w:val="006C4C41"/>
    <w:rsid w:val="006C5B42"/>
    <w:rsid w:val="006C5B61"/>
    <w:rsid w:val="006C6E61"/>
    <w:rsid w:val="006C72E5"/>
    <w:rsid w:val="006C7977"/>
    <w:rsid w:val="006C7D28"/>
    <w:rsid w:val="006D0210"/>
    <w:rsid w:val="006D1065"/>
    <w:rsid w:val="006D154E"/>
    <w:rsid w:val="006D1AA1"/>
    <w:rsid w:val="006D1F28"/>
    <w:rsid w:val="006D2BFC"/>
    <w:rsid w:val="006D2C6B"/>
    <w:rsid w:val="006D3406"/>
    <w:rsid w:val="006D3F8E"/>
    <w:rsid w:val="006D423F"/>
    <w:rsid w:val="006D6650"/>
    <w:rsid w:val="006D6AD6"/>
    <w:rsid w:val="006E0318"/>
    <w:rsid w:val="006E13DB"/>
    <w:rsid w:val="006E3288"/>
    <w:rsid w:val="006E5C8B"/>
    <w:rsid w:val="006E6325"/>
    <w:rsid w:val="006E6371"/>
    <w:rsid w:val="006E6399"/>
    <w:rsid w:val="006E749C"/>
    <w:rsid w:val="006F0413"/>
    <w:rsid w:val="006F0BD5"/>
    <w:rsid w:val="006F146D"/>
    <w:rsid w:val="006F175F"/>
    <w:rsid w:val="006F18D5"/>
    <w:rsid w:val="006F2861"/>
    <w:rsid w:val="006F2C6F"/>
    <w:rsid w:val="006F3597"/>
    <w:rsid w:val="006F3B33"/>
    <w:rsid w:val="006F526B"/>
    <w:rsid w:val="006F5383"/>
    <w:rsid w:val="006F56AC"/>
    <w:rsid w:val="006F5CCA"/>
    <w:rsid w:val="006F5E76"/>
    <w:rsid w:val="006F6A56"/>
    <w:rsid w:val="00701145"/>
    <w:rsid w:val="00701436"/>
    <w:rsid w:val="007018AA"/>
    <w:rsid w:val="00701969"/>
    <w:rsid w:val="007021CC"/>
    <w:rsid w:val="0070229F"/>
    <w:rsid w:val="00702C99"/>
    <w:rsid w:val="00702D9D"/>
    <w:rsid w:val="007035AC"/>
    <w:rsid w:val="00705707"/>
    <w:rsid w:val="00705899"/>
    <w:rsid w:val="007065A5"/>
    <w:rsid w:val="00706881"/>
    <w:rsid w:val="00706A77"/>
    <w:rsid w:val="00706C8F"/>
    <w:rsid w:val="00706D2B"/>
    <w:rsid w:val="0070706F"/>
    <w:rsid w:val="007101C8"/>
    <w:rsid w:val="00710B55"/>
    <w:rsid w:val="00711556"/>
    <w:rsid w:val="007120C1"/>
    <w:rsid w:val="007127C6"/>
    <w:rsid w:val="00712BDF"/>
    <w:rsid w:val="00713A49"/>
    <w:rsid w:val="00713D35"/>
    <w:rsid w:val="00715ECD"/>
    <w:rsid w:val="0071670A"/>
    <w:rsid w:val="0071750F"/>
    <w:rsid w:val="00717832"/>
    <w:rsid w:val="007178D1"/>
    <w:rsid w:val="00717A01"/>
    <w:rsid w:val="00720BCD"/>
    <w:rsid w:val="00720C2F"/>
    <w:rsid w:val="00721FB6"/>
    <w:rsid w:val="007238C6"/>
    <w:rsid w:val="00723AF8"/>
    <w:rsid w:val="007243BB"/>
    <w:rsid w:val="00724A75"/>
    <w:rsid w:val="00726074"/>
    <w:rsid w:val="0072640E"/>
    <w:rsid w:val="00726E04"/>
    <w:rsid w:val="0073060B"/>
    <w:rsid w:val="00731AB7"/>
    <w:rsid w:val="00732151"/>
    <w:rsid w:val="00732217"/>
    <w:rsid w:val="00734E9F"/>
    <w:rsid w:val="007354E2"/>
    <w:rsid w:val="00735F6B"/>
    <w:rsid w:val="00736E3F"/>
    <w:rsid w:val="00736F18"/>
    <w:rsid w:val="0073755A"/>
    <w:rsid w:val="00737B8B"/>
    <w:rsid w:val="00740947"/>
    <w:rsid w:val="00740D54"/>
    <w:rsid w:val="00740E6A"/>
    <w:rsid w:val="00741862"/>
    <w:rsid w:val="007418FF"/>
    <w:rsid w:val="00741CD0"/>
    <w:rsid w:val="007423BA"/>
    <w:rsid w:val="007428D6"/>
    <w:rsid w:val="00743630"/>
    <w:rsid w:val="00743B30"/>
    <w:rsid w:val="00743F90"/>
    <w:rsid w:val="0074413C"/>
    <w:rsid w:val="00744E38"/>
    <w:rsid w:val="00745A67"/>
    <w:rsid w:val="00745F9B"/>
    <w:rsid w:val="00750B48"/>
    <w:rsid w:val="00750EDC"/>
    <w:rsid w:val="00751183"/>
    <w:rsid w:val="00752626"/>
    <w:rsid w:val="007533A5"/>
    <w:rsid w:val="00753AE9"/>
    <w:rsid w:val="00753F1F"/>
    <w:rsid w:val="00754583"/>
    <w:rsid w:val="00754950"/>
    <w:rsid w:val="00754D86"/>
    <w:rsid w:val="00755724"/>
    <w:rsid w:val="00755DE4"/>
    <w:rsid w:val="007560BB"/>
    <w:rsid w:val="007561C5"/>
    <w:rsid w:val="00760082"/>
    <w:rsid w:val="00760F0F"/>
    <w:rsid w:val="00760FEE"/>
    <w:rsid w:val="00761BAE"/>
    <w:rsid w:val="0076347D"/>
    <w:rsid w:val="007640C6"/>
    <w:rsid w:val="007641EC"/>
    <w:rsid w:val="00764964"/>
    <w:rsid w:val="00764B39"/>
    <w:rsid w:val="007659ED"/>
    <w:rsid w:val="00765DBB"/>
    <w:rsid w:val="00765E13"/>
    <w:rsid w:val="00766EA7"/>
    <w:rsid w:val="00767986"/>
    <w:rsid w:val="00770719"/>
    <w:rsid w:val="007707D8"/>
    <w:rsid w:val="00770B4B"/>
    <w:rsid w:val="007714C7"/>
    <w:rsid w:val="00771A95"/>
    <w:rsid w:val="00772F1A"/>
    <w:rsid w:val="007744B1"/>
    <w:rsid w:val="007747D8"/>
    <w:rsid w:val="00774BB4"/>
    <w:rsid w:val="00774EF0"/>
    <w:rsid w:val="00775986"/>
    <w:rsid w:val="00776745"/>
    <w:rsid w:val="00776E18"/>
    <w:rsid w:val="007777B9"/>
    <w:rsid w:val="00780F42"/>
    <w:rsid w:val="00781965"/>
    <w:rsid w:val="00781A84"/>
    <w:rsid w:val="0078221E"/>
    <w:rsid w:val="007832DE"/>
    <w:rsid w:val="007848AF"/>
    <w:rsid w:val="00784AC9"/>
    <w:rsid w:val="00784EE3"/>
    <w:rsid w:val="00785727"/>
    <w:rsid w:val="0078590F"/>
    <w:rsid w:val="00785FBC"/>
    <w:rsid w:val="00786053"/>
    <w:rsid w:val="00786599"/>
    <w:rsid w:val="00786E62"/>
    <w:rsid w:val="0078728A"/>
    <w:rsid w:val="00790087"/>
    <w:rsid w:val="00790E88"/>
    <w:rsid w:val="007915EA"/>
    <w:rsid w:val="0079267B"/>
    <w:rsid w:val="00793127"/>
    <w:rsid w:val="00794171"/>
    <w:rsid w:val="0079421E"/>
    <w:rsid w:val="00794373"/>
    <w:rsid w:val="00794BEF"/>
    <w:rsid w:val="007957DB"/>
    <w:rsid w:val="007966DC"/>
    <w:rsid w:val="00796EF8"/>
    <w:rsid w:val="007972FA"/>
    <w:rsid w:val="00797822"/>
    <w:rsid w:val="00797ACD"/>
    <w:rsid w:val="00797D09"/>
    <w:rsid w:val="00797D96"/>
    <w:rsid w:val="00797E02"/>
    <w:rsid w:val="007A1625"/>
    <w:rsid w:val="007A1CC1"/>
    <w:rsid w:val="007A2BC1"/>
    <w:rsid w:val="007A2D87"/>
    <w:rsid w:val="007A2FCE"/>
    <w:rsid w:val="007A3043"/>
    <w:rsid w:val="007A32A1"/>
    <w:rsid w:val="007A39EE"/>
    <w:rsid w:val="007A3B84"/>
    <w:rsid w:val="007A47C4"/>
    <w:rsid w:val="007A5071"/>
    <w:rsid w:val="007A5444"/>
    <w:rsid w:val="007A5AA2"/>
    <w:rsid w:val="007A648A"/>
    <w:rsid w:val="007A6775"/>
    <w:rsid w:val="007A681B"/>
    <w:rsid w:val="007A74EB"/>
    <w:rsid w:val="007A76E1"/>
    <w:rsid w:val="007A76EA"/>
    <w:rsid w:val="007A7E1A"/>
    <w:rsid w:val="007A7E6B"/>
    <w:rsid w:val="007B0CA7"/>
    <w:rsid w:val="007B16A8"/>
    <w:rsid w:val="007B18F2"/>
    <w:rsid w:val="007B2555"/>
    <w:rsid w:val="007B2714"/>
    <w:rsid w:val="007B3B9F"/>
    <w:rsid w:val="007B6631"/>
    <w:rsid w:val="007B6C0C"/>
    <w:rsid w:val="007B6C96"/>
    <w:rsid w:val="007C170B"/>
    <w:rsid w:val="007C1934"/>
    <w:rsid w:val="007C19FA"/>
    <w:rsid w:val="007C1A53"/>
    <w:rsid w:val="007C1FB5"/>
    <w:rsid w:val="007C24EC"/>
    <w:rsid w:val="007C2E3C"/>
    <w:rsid w:val="007C3EFA"/>
    <w:rsid w:val="007C635C"/>
    <w:rsid w:val="007C7C25"/>
    <w:rsid w:val="007D0429"/>
    <w:rsid w:val="007D20FF"/>
    <w:rsid w:val="007D23C5"/>
    <w:rsid w:val="007D2F3C"/>
    <w:rsid w:val="007D3608"/>
    <w:rsid w:val="007D4C22"/>
    <w:rsid w:val="007D5130"/>
    <w:rsid w:val="007D521F"/>
    <w:rsid w:val="007D552E"/>
    <w:rsid w:val="007D5A88"/>
    <w:rsid w:val="007D5CDA"/>
    <w:rsid w:val="007D5CFD"/>
    <w:rsid w:val="007D5DF6"/>
    <w:rsid w:val="007D5EF3"/>
    <w:rsid w:val="007D6070"/>
    <w:rsid w:val="007D7465"/>
    <w:rsid w:val="007D7DC9"/>
    <w:rsid w:val="007E0221"/>
    <w:rsid w:val="007E0242"/>
    <w:rsid w:val="007E0586"/>
    <w:rsid w:val="007E0EB2"/>
    <w:rsid w:val="007E1130"/>
    <w:rsid w:val="007E22B4"/>
    <w:rsid w:val="007E24EA"/>
    <w:rsid w:val="007E2B73"/>
    <w:rsid w:val="007E2E0A"/>
    <w:rsid w:val="007E312E"/>
    <w:rsid w:val="007E393B"/>
    <w:rsid w:val="007E59BF"/>
    <w:rsid w:val="007E63E5"/>
    <w:rsid w:val="007E75F4"/>
    <w:rsid w:val="007E778E"/>
    <w:rsid w:val="007E7A59"/>
    <w:rsid w:val="007E7DB8"/>
    <w:rsid w:val="007F0425"/>
    <w:rsid w:val="007F0B90"/>
    <w:rsid w:val="007F0DF0"/>
    <w:rsid w:val="007F15F7"/>
    <w:rsid w:val="007F2AFA"/>
    <w:rsid w:val="007F3326"/>
    <w:rsid w:val="007F3A70"/>
    <w:rsid w:val="007F3B2A"/>
    <w:rsid w:val="007F4202"/>
    <w:rsid w:val="007F4592"/>
    <w:rsid w:val="007F4CEC"/>
    <w:rsid w:val="007F4CF9"/>
    <w:rsid w:val="007F5C1C"/>
    <w:rsid w:val="007F6C8D"/>
    <w:rsid w:val="007F726D"/>
    <w:rsid w:val="00800680"/>
    <w:rsid w:val="00800812"/>
    <w:rsid w:val="00800BE4"/>
    <w:rsid w:val="00800C35"/>
    <w:rsid w:val="00800F6F"/>
    <w:rsid w:val="008018B1"/>
    <w:rsid w:val="00802002"/>
    <w:rsid w:val="008026BC"/>
    <w:rsid w:val="00802D14"/>
    <w:rsid w:val="00804975"/>
    <w:rsid w:val="00805347"/>
    <w:rsid w:val="0080540C"/>
    <w:rsid w:val="00805E63"/>
    <w:rsid w:val="00807235"/>
    <w:rsid w:val="0080768F"/>
    <w:rsid w:val="00807A13"/>
    <w:rsid w:val="0081012C"/>
    <w:rsid w:val="0081036B"/>
    <w:rsid w:val="008106C2"/>
    <w:rsid w:val="00810BE2"/>
    <w:rsid w:val="00810C29"/>
    <w:rsid w:val="008120B3"/>
    <w:rsid w:val="0081285E"/>
    <w:rsid w:val="00813359"/>
    <w:rsid w:val="008139F6"/>
    <w:rsid w:val="008152E9"/>
    <w:rsid w:val="008155FF"/>
    <w:rsid w:val="00815877"/>
    <w:rsid w:val="00815CA5"/>
    <w:rsid w:val="00815CDD"/>
    <w:rsid w:val="00816F4E"/>
    <w:rsid w:val="00817938"/>
    <w:rsid w:val="00820223"/>
    <w:rsid w:val="0082197C"/>
    <w:rsid w:val="0082202E"/>
    <w:rsid w:val="00822F7C"/>
    <w:rsid w:val="008237AC"/>
    <w:rsid w:val="00823C2C"/>
    <w:rsid w:val="00823CC9"/>
    <w:rsid w:val="00823F1A"/>
    <w:rsid w:val="00824FCC"/>
    <w:rsid w:val="00825C71"/>
    <w:rsid w:val="00826BC5"/>
    <w:rsid w:val="00826E16"/>
    <w:rsid w:val="00827448"/>
    <w:rsid w:val="0082754F"/>
    <w:rsid w:val="008301B8"/>
    <w:rsid w:val="00830282"/>
    <w:rsid w:val="008309D7"/>
    <w:rsid w:val="00830DDB"/>
    <w:rsid w:val="00831D23"/>
    <w:rsid w:val="00831DD8"/>
    <w:rsid w:val="0083222B"/>
    <w:rsid w:val="0083237B"/>
    <w:rsid w:val="0083311E"/>
    <w:rsid w:val="00833C18"/>
    <w:rsid w:val="0083418B"/>
    <w:rsid w:val="008358CC"/>
    <w:rsid w:val="0083617E"/>
    <w:rsid w:val="0083623C"/>
    <w:rsid w:val="008407E5"/>
    <w:rsid w:val="00840C91"/>
    <w:rsid w:val="00841B5F"/>
    <w:rsid w:val="00843508"/>
    <w:rsid w:val="00843ECC"/>
    <w:rsid w:val="00844039"/>
    <w:rsid w:val="00844123"/>
    <w:rsid w:val="00844816"/>
    <w:rsid w:val="00845A5A"/>
    <w:rsid w:val="008461FE"/>
    <w:rsid w:val="00846CA5"/>
    <w:rsid w:val="0084704A"/>
    <w:rsid w:val="008474D2"/>
    <w:rsid w:val="00850F33"/>
    <w:rsid w:val="008510C9"/>
    <w:rsid w:val="008524B4"/>
    <w:rsid w:val="008525AB"/>
    <w:rsid w:val="00852EB2"/>
    <w:rsid w:val="00853895"/>
    <w:rsid w:val="0085448A"/>
    <w:rsid w:val="00854AEC"/>
    <w:rsid w:val="00855A9D"/>
    <w:rsid w:val="008565C1"/>
    <w:rsid w:val="008565FE"/>
    <w:rsid w:val="00856658"/>
    <w:rsid w:val="008566B2"/>
    <w:rsid w:val="008567DC"/>
    <w:rsid w:val="00856FB5"/>
    <w:rsid w:val="00857175"/>
    <w:rsid w:val="008575CB"/>
    <w:rsid w:val="00860A25"/>
    <w:rsid w:val="0086210E"/>
    <w:rsid w:val="00862A3C"/>
    <w:rsid w:val="00865644"/>
    <w:rsid w:val="008665B5"/>
    <w:rsid w:val="0086760C"/>
    <w:rsid w:val="008679E2"/>
    <w:rsid w:val="0087026E"/>
    <w:rsid w:val="00870522"/>
    <w:rsid w:val="00870767"/>
    <w:rsid w:val="008707FD"/>
    <w:rsid w:val="00871DE5"/>
    <w:rsid w:val="008726C5"/>
    <w:rsid w:val="008726E5"/>
    <w:rsid w:val="00872ACE"/>
    <w:rsid w:val="00872CD5"/>
    <w:rsid w:val="00872F2A"/>
    <w:rsid w:val="00873055"/>
    <w:rsid w:val="0087383C"/>
    <w:rsid w:val="00874138"/>
    <w:rsid w:val="00874257"/>
    <w:rsid w:val="0087497B"/>
    <w:rsid w:val="00874C63"/>
    <w:rsid w:val="00875498"/>
    <w:rsid w:val="008755CB"/>
    <w:rsid w:val="00875710"/>
    <w:rsid w:val="0087575C"/>
    <w:rsid w:val="00876869"/>
    <w:rsid w:val="008768CE"/>
    <w:rsid w:val="00876E30"/>
    <w:rsid w:val="00876EF4"/>
    <w:rsid w:val="00877189"/>
    <w:rsid w:val="00877757"/>
    <w:rsid w:val="0088080D"/>
    <w:rsid w:val="00881E7B"/>
    <w:rsid w:val="00883B1E"/>
    <w:rsid w:val="00884995"/>
    <w:rsid w:val="00884AF3"/>
    <w:rsid w:val="00884F7A"/>
    <w:rsid w:val="00885B4E"/>
    <w:rsid w:val="00886039"/>
    <w:rsid w:val="00886354"/>
    <w:rsid w:val="00886D64"/>
    <w:rsid w:val="00886D77"/>
    <w:rsid w:val="00887EE9"/>
    <w:rsid w:val="00890132"/>
    <w:rsid w:val="00890D56"/>
    <w:rsid w:val="00891293"/>
    <w:rsid w:val="008925B4"/>
    <w:rsid w:val="00892BA1"/>
    <w:rsid w:val="008941E5"/>
    <w:rsid w:val="008943C2"/>
    <w:rsid w:val="008945F8"/>
    <w:rsid w:val="00894B0A"/>
    <w:rsid w:val="00895288"/>
    <w:rsid w:val="00895518"/>
    <w:rsid w:val="00896EEE"/>
    <w:rsid w:val="0089730B"/>
    <w:rsid w:val="00897C9C"/>
    <w:rsid w:val="008A03B6"/>
    <w:rsid w:val="008A05D6"/>
    <w:rsid w:val="008A1B2B"/>
    <w:rsid w:val="008A1D97"/>
    <w:rsid w:val="008A2563"/>
    <w:rsid w:val="008A2E19"/>
    <w:rsid w:val="008A5476"/>
    <w:rsid w:val="008A5529"/>
    <w:rsid w:val="008A60FA"/>
    <w:rsid w:val="008A6504"/>
    <w:rsid w:val="008A7423"/>
    <w:rsid w:val="008B09BA"/>
    <w:rsid w:val="008B14A0"/>
    <w:rsid w:val="008B29D9"/>
    <w:rsid w:val="008B2D20"/>
    <w:rsid w:val="008B3C75"/>
    <w:rsid w:val="008B590C"/>
    <w:rsid w:val="008B5F91"/>
    <w:rsid w:val="008B6F4C"/>
    <w:rsid w:val="008B79ED"/>
    <w:rsid w:val="008C05CF"/>
    <w:rsid w:val="008C078B"/>
    <w:rsid w:val="008C1901"/>
    <w:rsid w:val="008C1C12"/>
    <w:rsid w:val="008C293B"/>
    <w:rsid w:val="008C2EB5"/>
    <w:rsid w:val="008C3BB4"/>
    <w:rsid w:val="008C3C27"/>
    <w:rsid w:val="008C5DD4"/>
    <w:rsid w:val="008C7CCF"/>
    <w:rsid w:val="008D075B"/>
    <w:rsid w:val="008D07A4"/>
    <w:rsid w:val="008D0809"/>
    <w:rsid w:val="008D0D91"/>
    <w:rsid w:val="008D2758"/>
    <w:rsid w:val="008D4783"/>
    <w:rsid w:val="008D5398"/>
    <w:rsid w:val="008D5A6E"/>
    <w:rsid w:val="008D5FA4"/>
    <w:rsid w:val="008D65B3"/>
    <w:rsid w:val="008E044E"/>
    <w:rsid w:val="008E0E6B"/>
    <w:rsid w:val="008E11DF"/>
    <w:rsid w:val="008E23D1"/>
    <w:rsid w:val="008E2BF7"/>
    <w:rsid w:val="008E5A84"/>
    <w:rsid w:val="008E60E9"/>
    <w:rsid w:val="008E67A0"/>
    <w:rsid w:val="008E688C"/>
    <w:rsid w:val="008E6A53"/>
    <w:rsid w:val="008E6C55"/>
    <w:rsid w:val="008E72BE"/>
    <w:rsid w:val="008E73DB"/>
    <w:rsid w:val="008E7E75"/>
    <w:rsid w:val="008F0B17"/>
    <w:rsid w:val="008F0EDA"/>
    <w:rsid w:val="008F18D5"/>
    <w:rsid w:val="008F1AC6"/>
    <w:rsid w:val="008F1B73"/>
    <w:rsid w:val="008F28A6"/>
    <w:rsid w:val="008F2DAC"/>
    <w:rsid w:val="008F562B"/>
    <w:rsid w:val="008F5B2F"/>
    <w:rsid w:val="008F622F"/>
    <w:rsid w:val="008F65F3"/>
    <w:rsid w:val="008F7517"/>
    <w:rsid w:val="009024F4"/>
    <w:rsid w:val="009027CB"/>
    <w:rsid w:val="009034BA"/>
    <w:rsid w:val="0090410E"/>
    <w:rsid w:val="009042B3"/>
    <w:rsid w:val="00905415"/>
    <w:rsid w:val="00907C20"/>
    <w:rsid w:val="009101A2"/>
    <w:rsid w:val="00910235"/>
    <w:rsid w:val="00911099"/>
    <w:rsid w:val="009111A7"/>
    <w:rsid w:val="009112B8"/>
    <w:rsid w:val="0091155E"/>
    <w:rsid w:val="00911EFA"/>
    <w:rsid w:val="009121F5"/>
    <w:rsid w:val="009129D2"/>
    <w:rsid w:val="00913E22"/>
    <w:rsid w:val="00914EF7"/>
    <w:rsid w:val="009152BB"/>
    <w:rsid w:val="00915451"/>
    <w:rsid w:val="009155EB"/>
    <w:rsid w:val="00915CAB"/>
    <w:rsid w:val="00915D4D"/>
    <w:rsid w:val="009163C3"/>
    <w:rsid w:val="0091797B"/>
    <w:rsid w:val="009203DF"/>
    <w:rsid w:val="00920DCD"/>
    <w:rsid w:val="00921210"/>
    <w:rsid w:val="009212F2"/>
    <w:rsid w:val="009215C8"/>
    <w:rsid w:val="00921888"/>
    <w:rsid w:val="009223AA"/>
    <w:rsid w:val="00922556"/>
    <w:rsid w:val="0092321C"/>
    <w:rsid w:val="00925A38"/>
    <w:rsid w:val="00925AE5"/>
    <w:rsid w:val="0092771D"/>
    <w:rsid w:val="009278DD"/>
    <w:rsid w:val="009305AF"/>
    <w:rsid w:val="00930A02"/>
    <w:rsid w:val="00930D58"/>
    <w:rsid w:val="00931284"/>
    <w:rsid w:val="00931CBF"/>
    <w:rsid w:val="00933B23"/>
    <w:rsid w:val="0093447E"/>
    <w:rsid w:val="00934A5E"/>
    <w:rsid w:val="00935AD5"/>
    <w:rsid w:val="00936B59"/>
    <w:rsid w:val="00936C32"/>
    <w:rsid w:val="00937075"/>
    <w:rsid w:val="0094048D"/>
    <w:rsid w:val="00940796"/>
    <w:rsid w:val="00940A3E"/>
    <w:rsid w:val="0094127E"/>
    <w:rsid w:val="009415BC"/>
    <w:rsid w:val="009416C5"/>
    <w:rsid w:val="00942368"/>
    <w:rsid w:val="00942F1B"/>
    <w:rsid w:val="009432AB"/>
    <w:rsid w:val="00943C2F"/>
    <w:rsid w:val="00944EB6"/>
    <w:rsid w:val="00945263"/>
    <w:rsid w:val="00945B18"/>
    <w:rsid w:val="00945B60"/>
    <w:rsid w:val="00945CE2"/>
    <w:rsid w:val="009463D4"/>
    <w:rsid w:val="00946E76"/>
    <w:rsid w:val="009472BD"/>
    <w:rsid w:val="0094777C"/>
    <w:rsid w:val="0094794D"/>
    <w:rsid w:val="00947A82"/>
    <w:rsid w:val="00947FBF"/>
    <w:rsid w:val="0095006D"/>
    <w:rsid w:val="0095008E"/>
    <w:rsid w:val="00950D07"/>
    <w:rsid w:val="00950F7D"/>
    <w:rsid w:val="0095143A"/>
    <w:rsid w:val="009515EA"/>
    <w:rsid w:val="00951C55"/>
    <w:rsid w:val="00951D13"/>
    <w:rsid w:val="00951F89"/>
    <w:rsid w:val="00952ED2"/>
    <w:rsid w:val="00953053"/>
    <w:rsid w:val="00953C75"/>
    <w:rsid w:val="009540F5"/>
    <w:rsid w:val="00954BF4"/>
    <w:rsid w:val="00954D63"/>
    <w:rsid w:val="00954DB1"/>
    <w:rsid w:val="00955E0F"/>
    <w:rsid w:val="009566F5"/>
    <w:rsid w:val="00956C46"/>
    <w:rsid w:val="0095736C"/>
    <w:rsid w:val="00962CD4"/>
    <w:rsid w:val="009637AC"/>
    <w:rsid w:val="0096418D"/>
    <w:rsid w:val="00964359"/>
    <w:rsid w:val="00964383"/>
    <w:rsid w:val="0096614D"/>
    <w:rsid w:val="00966771"/>
    <w:rsid w:val="0096708F"/>
    <w:rsid w:val="00967499"/>
    <w:rsid w:val="009678A3"/>
    <w:rsid w:val="00972590"/>
    <w:rsid w:val="00973189"/>
    <w:rsid w:val="00974D43"/>
    <w:rsid w:val="0097558D"/>
    <w:rsid w:val="009756C6"/>
    <w:rsid w:val="00975BD9"/>
    <w:rsid w:val="00975DBB"/>
    <w:rsid w:val="00976B45"/>
    <w:rsid w:val="00977FFA"/>
    <w:rsid w:val="00980771"/>
    <w:rsid w:val="0098171B"/>
    <w:rsid w:val="00982DD7"/>
    <w:rsid w:val="00983FFD"/>
    <w:rsid w:val="00985B2B"/>
    <w:rsid w:val="00985CCB"/>
    <w:rsid w:val="0098762E"/>
    <w:rsid w:val="0098787D"/>
    <w:rsid w:val="009908B7"/>
    <w:rsid w:val="00990BF2"/>
    <w:rsid w:val="00990E00"/>
    <w:rsid w:val="00991316"/>
    <w:rsid w:val="009925ED"/>
    <w:rsid w:val="00992657"/>
    <w:rsid w:val="0099358D"/>
    <w:rsid w:val="00993830"/>
    <w:rsid w:val="009948C8"/>
    <w:rsid w:val="00995662"/>
    <w:rsid w:val="0099591B"/>
    <w:rsid w:val="009959C5"/>
    <w:rsid w:val="00996137"/>
    <w:rsid w:val="00997B38"/>
    <w:rsid w:val="00997CC7"/>
    <w:rsid w:val="009A0B30"/>
    <w:rsid w:val="009A145D"/>
    <w:rsid w:val="009A2869"/>
    <w:rsid w:val="009A31C7"/>
    <w:rsid w:val="009A43A7"/>
    <w:rsid w:val="009A5922"/>
    <w:rsid w:val="009B0002"/>
    <w:rsid w:val="009B043F"/>
    <w:rsid w:val="009B13E1"/>
    <w:rsid w:val="009B1CBC"/>
    <w:rsid w:val="009B1D81"/>
    <w:rsid w:val="009B40F7"/>
    <w:rsid w:val="009B4AB2"/>
    <w:rsid w:val="009B4BE5"/>
    <w:rsid w:val="009B5095"/>
    <w:rsid w:val="009B5EE1"/>
    <w:rsid w:val="009B66AE"/>
    <w:rsid w:val="009B7CDD"/>
    <w:rsid w:val="009C039B"/>
    <w:rsid w:val="009C0CA2"/>
    <w:rsid w:val="009C16EE"/>
    <w:rsid w:val="009C1ACD"/>
    <w:rsid w:val="009C1DDB"/>
    <w:rsid w:val="009C2B0D"/>
    <w:rsid w:val="009C2CA2"/>
    <w:rsid w:val="009C2CEF"/>
    <w:rsid w:val="009C3C1F"/>
    <w:rsid w:val="009C43D6"/>
    <w:rsid w:val="009C4695"/>
    <w:rsid w:val="009C47DE"/>
    <w:rsid w:val="009C4BFB"/>
    <w:rsid w:val="009C547A"/>
    <w:rsid w:val="009C5559"/>
    <w:rsid w:val="009C5A69"/>
    <w:rsid w:val="009C5CCC"/>
    <w:rsid w:val="009C6227"/>
    <w:rsid w:val="009C6332"/>
    <w:rsid w:val="009C7962"/>
    <w:rsid w:val="009C79F8"/>
    <w:rsid w:val="009C7D5A"/>
    <w:rsid w:val="009D08B4"/>
    <w:rsid w:val="009D0D33"/>
    <w:rsid w:val="009D0EE4"/>
    <w:rsid w:val="009D1D62"/>
    <w:rsid w:val="009D2516"/>
    <w:rsid w:val="009D3CAA"/>
    <w:rsid w:val="009D55DF"/>
    <w:rsid w:val="009D6670"/>
    <w:rsid w:val="009D6DA9"/>
    <w:rsid w:val="009D764B"/>
    <w:rsid w:val="009E0563"/>
    <w:rsid w:val="009E05C5"/>
    <w:rsid w:val="009E0BD6"/>
    <w:rsid w:val="009E0EE4"/>
    <w:rsid w:val="009E1178"/>
    <w:rsid w:val="009E19D4"/>
    <w:rsid w:val="009E26D9"/>
    <w:rsid w:val="009E293B"/>
    <w:rsid w:val="009E2C1C"/>
    <w:rsid w:val="009E2FF5"/>
    <w:rsid w:val="009E41CC"/>
    <w:rsid w:val="009E49A7"/>
    <w:rsid w:val="009E5C69"/>
    <w:rsid w:val="009E613F"/>
    <w:rsid w:val="009E6F90"/>
    <w:rsid w:val="009F0717"/>
    <w:rsid w:val="009F084A"/>
    <w:rsid w:val="009F0996"/>
    <w:rsid w:val="009F0ABC"/>
    <w:rsid w:val="009F117E"/>
    <w:rsid w:val="009F167D"/>
    <w:rsid w:val="009F2AC3"/>
    <w:rsid w:val="009F2CD1"/>
    <w:rsid w:val="009F2E0E"/>
    <w:rsid w:val="009F415A"/>
    <w:rsid w:val="009F4986"/>
    <w:rsid w:val="009F5C66"/>
    <w:rsid w:val="009F6B77"/>
    <w:rsid w:val="009F6D7F"/>
    <w:rsid w:val="009F7D54"/>
    <w:rsid w:val="009F7DE0"/>
    <w:rsid w:val="00A002E0"/>
    <w:rsid w:val="00A00AAC"/>
    <w:rsid w:val="00A01648"/>
    <w:rsid w:val="00A01B38"/>
    <w:rsid w:val="00A02244"/>
    <w:rsid w:val="00A02CDF"/>
    <w:rsid w:val="00A033B3"/>
    <w:rsid w:val="00A03488"/>
    <w:rsid w:val="00A03A66"/>
    <w:rsid w:val="00A03FF9"/>
    <w:rsid w:val="00A04576"/>
    <w:rsid w:val="00A04695"/>
    <w:rsid w:val="00A048B0"/>
    <w:rsid w:val="00A04A66"/>
    <w:rsid w:val="00A04CE5"/>
    <w:rsid w:val="00A04D9E"/>
    <w:rsid w:val="00A05B2D"/>
    <w:rsid w:val="00A060D4"/>
    <w:rsid w:val="00A06F47"/>
    <w:rsid w:val="00A0774F"/>
    <w:rsid w:val="00A07E99"/>
    <w:rsid w:val="00A11C26"/>
    <w:rsid w:val="00A12698"/>
    <w:rsid w:val="00A12ECE"/>
    <w:rsid w:val="00A13EF3"/>
    <w:rsid w:val="00A14549"/>
    <w:rsid w:val="00A154C1"/>
    <w:rsid w:val="00A15564"/>
    <w:rsid w:val="00A1588E"/>
    <w:rsid w:val="00A16B5B"/>
    <w:rsid w:val="00A17112"/>
    <w:rsid w:val="00A20BA9"/>
    <w:rsid w:val="00A20EBA"/>
    <w:rsid w:val="00A21AAC"/>
    <w:rsid w:val="00A22605"/>
    <w:rsid w:val="00A23409"/>
    <w:rsid w:val="00A25657"/>
    <w:rsid w:val="00A25710"/>
    <w:rsid w:val="00A25B8C"/>
    <w:rsid w:val="00A25BBC"/>
    <w:rsid w:val="00A25C19"/>
    <w:rsid w:val="00A265C4"/>
    <w:rsid w:val="00A303C8"/>
    <w:rsid w:val="00A30564"/>
    <w:rsid w:val="00A31282"/>
    <w:rsid w:val="00A31565"/>
    <w:rsid w:val="00A319EC"/>
    <w:rsid w:val="00A31C06"/>
    <w:rsid w:val="00A32374"/>
    <w:rsid w:val="00A32742"/>
    <w:rsid w:val="00A3280D"/>
    <w:rsid w:val="00A33602"/>
    <w:rsid w:val="00A35B0F"/>
    <w:rsid w:val="00A35D41"/>
    <w:rsid w:val="00A36176"/>
    <w:rsid w:val="00A369C6"/>
    <w:rsid w:val="00A371E4"/>
    <w:rsid w:val="00A40D31"/>
    <w:rsid w:val="00A4145E"/>
    <w:rsid w:val="00A41B23"/>
    <w:rsid w:val="00A42FAE"/>
    <w:rsid w:val="00A4354E"/>
    <w:rsid w:val="00A43636"/>
    <w:rsid w:val="00A4429B"/>
    <w:rsid w:val="00A44BED"/>
    <w:rsid w:val="00A454ED"/>
    <w:rsid w:val="00A457F9"/>
    <w:rsid w:val="00A45C35"/>
    <w:rsid w:val="00A4614D"/>
    <w:rsid w:val="00A4641C"/>
    <w:rsid w:val="00A46477"/>
    <w:rsid w:val="00A4663B"/>
    <w:rsid w:val="00A46DF1"/>
    <w:rsid w:val="00A46F7E"/>
    <w:rsid w:val="00A50F2D"/>
    <w:rsid w:val="00A51739"/>
    <w:rsid w:val="00A5214D"/>
    <w:rsid w:val="00A528A5"/>
    <w:rsid w:val="00A52BC0"/>
    <w:rsid w:val="00A52C76"/>
    <w:rsid w:val="00A536B8"/>
    <w:rsid w:val="00A53A8F"/>
    <w:rsid w:val="00A53C8C"/>
    <w:rsid w:val="00A53EAD"/>
    <w:rsid w:val="00A5509C"/>
    <w:rsid w:val="00A55553"/>
    <w:rsid w:val="00A5573F"/>
    <w:rsid w:val="00A55AB9"/>
    <w:rsid w:val="00A55AFE"/>
    <w:rsid w:val="00A5616D"/>
    <w:rsid w:val="00A568FC"/>
    <w:rsid w:val="00A5734B"/>
    <w:rsid w:val="00A5766B"/>
    <w:rsid w:val="00A579C4"/>
    <w:rsid w:val="00A601BF"/>
    <w:rsid w:val="00A60CFA"/>
    <w:rsid w:val="00A61206"/>
    <w:rsid w:val="00A61C4C"/>
    <w:rsid w:val="00A62DFA"/>
    <w:rsid w:val="00A630B8"/>
    <w:rsid w:val="00A63861"/>
    <w:rsid w:val="00A650F4"/>
    <w:rsid w:val="00A66785"/>
    <w:rsid w:val="00A66B43"/>
    <w:rsid w:val="00A66C48"/>
    <w:rsid w:val="00A66D11"/>
    <w:rsid w:val="00A6757A"/>
    <w:rsid w:val="00A7023D"/>
    <w:rsid w:val="00A716E5"/>
    <w:rsid w:val="00A71971"/>
    <w:rsid w:val="00A7247C"/>
    <w:rsid w:val="00A72B73"/>
    <w:rsid w:val="00A72DC3"/>
    <w:rsid w:val="00A7313F"/>
    <w:rsid w:val="00A73870"/>
    <w:rsid w:val="00A73FCE"/>
    <w:rsid w:val="00A7468A"/>
    <w:rsid w:val="00A74D8C"/>
    <w:rsid w:val="00A75BA7"/>
    <w:rsid w:val="00A76A87"/>
    <w:rsid w:val="00A77132"/>
    <w:rsid w:val="00A77DCA"/>
    <w:rsid w:val="00A81BDD"/>
    <w:rsid w:val="00A83084"/>
    <w:rsid w:val="00A83330"/>
    <w:rsid w:val="00A8491F"/>
    <w:rsid w:val="00A84BEB"/>
    <w:rsid w:val="00A85497"/>
    <w:rsid w:val="00A858D7"/>
    <w:rsid w:val="00A865BA"/>
    <w:rsid w:val="00A8669B"/>
    <w:rsid w:val="00A86717"/>
    <w:rsid w:val="00A86F72"/>
    <w:rsid w:val="00A8754C"/>
    <w:rsid w:val="00A910B5"/>
    <w:rsid w:val="00A92014"/>
    <w:rsid w:val="00A92DBA"/>
    <w:rsid w:val="00A93480"/>
    <w:rsid w:val="00A9376E"/>
    <w:rsid w:val="00A937A2"/>
    <w:rsid w:val="00A940DA"/>
    <w:rsid w:val="00A9420F"/>
    <w:rsid w:val="00A95042"/>
    <w:rsid w:val="00A95489"/>
    <w:rsid w:val="00A9664A"/>
    <w:rsid w:val="00A96A07"/>
    <w:rsid w:val="00A96C3B"/>
    <w:rsid w:val="00A97CE6"/>
    <w:rsid w:val="00A97FF8"/>
    <w:rsid w:val="00AA068B"/>
    <w:rsid w:val="00AA0B83"/>
    <w:rsid w:val="00AA0E1D"/>
    <w:rsid w:val="00AA1CF4"/>
    <w:rsid w:val="00AA3337"/>
    <w:rsid w:val="00AA3613"/>
    <w:rsid w:val="00AA37A7"/>
    <w:rsid w:val="00AA4409"/>
    <w:rsid w:val="00AA4B04"/>
    <w:rsid w:val="00AA4EE3"/>
    <w:rsid w:val="00AA5B42"/>
    <w:rsid w:val="00AA62F5"/>
    <w:rsid w:val="00AA6B1C"/>
    <w:rsid w:val="00AA7407"/>
    <w:rsid w:val="00AA74C6"/>
    <w:rsid w:val="00AB1029"/>
    <w:rsid w:val="00AB16C3"/>
    <w:rsid w:val="00AB2607"/>
    <w:rsid w:val="00AB3BBA"/>
    <w:rsid w:val="00AB6087"/>
    <w:rsid w:val="00AB664C"/>
    <w:rsid w:val="00AB6A5C"/>
    <w:rsid w:val="00AB78C0"/>
    <w:rsid w:val="00AC0BC1"/>
    <w:rsid w:val="00AC1A32"/>
    <w:rsid w:val="00AC1DF1"/>
    <w:rsid w:val="00AC3C5B"/>
    <w:rsid w:val="00AC410F"/>
    <w:rsid w:val="00AC4739"/>
    <w:rsid w:val="00AC48B5"/>
    <w:rsid w:val="00AC4C44"/>
    <w:rsid w:val="00AC5376"/>
    <w:rsid w:val="00AC69F5"/>
    <w:rsid w:val="00AC6AF1"/>
    <w:rsid w:val="00AC7181"/>
    <w:rsid w:val="00AC762C"/>
    <w:rsid w:val="00AC77ED"/>
    <w:rsid w:val="00AD0D2A"/>
    <w:rsid w:val="00AD1046"/>
    <w:rsid w:val="00AD1166"/>
    <w:rsid w:val="00AD1750"/>
    <w:rsid w:val="00AD1AF7"/>
    <w:rsid w:val="00AD1D60"/>
    <w:rsid w:val="00AD2A8C"/>
    <w:rsid w:val="00AD2E69"/>
    <w:rsid w:val="00AD41A0"/>
    <w:rsid w:val="00AD4384"/>
    <w:rsid w:val="00AD460A"/>
    <w:rsid w:val="00AD5D2B"/>
    <w:rsid w:val="00AD64F8"/>
    <w:rsid w:val="00AD69A1"/>
    <w:rsid w:val="00AD6A43"/>
    <w:rsid w:val="00AD6DE9"/>
    <w:rsid w:val="00AE05C7"/>
    <w:rsid w:val="00AE0745"/>
    <w:rsid w:val="00AE1108"/>
    <w:rsid w:val="00AE1E34"/>
    <w:rsid w:val="00AE2AB1"/>
    <w:rsid w:val="00AE307F"/>
    <w:rsid w:val="00AE333C"/>
    <w:rsid w:val="00AE342E"/>
    <w:rsid w:val="00AE3B49"/>
    <w:rsid w:val="00AE4E7F"/>
    <w:rsid w:val="00AE4EDF"/>
    <w:rsid w:val="00AE543F"/>
    <w:rsid w:val="00AE5FCF"/>
    <w:rsid w:val="00AE67C1"/>
    <w:rsid w:val="00AE69D2"/>
    <w:rsid w:val="00AE6DD1"/>
    <w:rsid w:val="00AE71AC"/>
    <w:rsid w:val="00AE7B30"/>
    <w:rsid w:val="00AF1444"/>
    <w:rsid w:val="00AF1E62"/>
    <w:rsid w:val="00AF1F1B"/>
    <w:rsid w:val="00AF2225"/>
    <w:rsid w:val="00AF2619"/>
    <w:rsid w:val="00AF29A3"/>
    <w:rsid w:val="00AF484B"/>
    <w:rsid w:val="00AF6328"/>
    <w:rsid w:val="00AF6B13"/>
    <w:rsid w:val="00AF6B67"/>
    <w:rsid w:val="00AF6BD2"/>
    <w:rsid w:val="00AF7931"/>
    <w:rsid w:val="00B002A7"/>
    <w:rsid w:val="00B00546"/>
    <w:rsid w:val="00B0136C"/>
    <w:rsid w:val="00B023DD"/>
    <w:rsid w:val="00B02956"/>
    <w:rsid w:val="00B02DF8"/>
    <w:rsid w:val="00B03127"/>
    <w:rsid w:val="00B04881"/>
    <w:rsid w:val="00B04CC7"/>
    <w:rsid w:val="00B067C5"/>
    <w:rsid w:val="00B06CE8"/>
    <w:rsid w:val="00B076B6"/>
    <w:rsid w:val="00B07DE3"/>
    <w:rsid w:val="00B1048D"/>
    <w:rsid w:val="00B10F68"/>
    <w:rsid w:val="00B11F9B"/>
    <w:rsid w:val="00B145DA"/>
    <w:rsid w:val="00B14764"/>
    <w:rsid w:val="00B14E73"/>
    <w:rsid w:val="00B14F2F"/>
    <w:rsid w:val="00B152C4"/>
    <w:rsid w:val="00B160F7"/>
    <w:rsid w:val="00B161B5"/>
    <w:rsid w:val="00B16307"/>
    <w:rsid w:val="00B16B42"/>
    <w:rsid w:val="00B1721F"/>
    <w:rsid w:val="00B17790"/>
    <w:rsid w:val="00B17C0A"/>
    <w:rsid w:val="00B17C6B"/>
    <w:rsid w:val="00B20294"/>
    <w:rsid w:val="00B20296"/>
    <w:rsid w:val="00B2077C"/>
    <w:rsid w:val="00B20E02"/>
    <w:rsid w:val="00B2188E"/>
    <w:rsid w:val="00B21A96"/>
    <w:rsid w:val="00B21F94"/>
    <w:rsid w:val="00B242B0"/>
    <w:rsid w:val="00B24ED1"/>
    <w:rsid w:val="00B256EA"/>
    <w:rsid w:val="00B32445"/>
    <w:rsid w:val="00B32CEC"/>
    <w:rsid w:val="00B3315F"/>
    <w:rsid w:val="00B3317E"/>
    <w:rsid w:val="00B338ED"/>
    <w:rsid w:val="00B33CBF"/>
    <w:rsid w:val="00B340A0"/>
    <w:rsid w:val="00B34197"/>
    <w:rsid w:val="00B341A8"/>
    <w:rsid w:val="00B34F38"/>
    <w:rsid w:val="00B357CE"/>
    <w:rsid w:val="00B35B67"/>
    <w:rsid w:val="00B36673"/>
    <w:rsid w:val="00B37267"/>
    <w:rsid w:val="00B3785A"/>
    <w:rsid w:val="00B37E51"/>
    <w:rsid w:val="00B4217A"/>
    <w:rsid w:val="00B422B7"/>
    <w:rsid w:val="00B431C5"/>
    <w:rsid w:val="00B43769"/>
    <w:rsid w:val="00B4399A"/>
    <w:rsid w:val="00B440EC"/>
    <w:rsid w:val="00B4543E"/>
    <w:rsid w:val="00B47DBE"/>
    <w:rsid w:val="00B507AB"/>
    <w:rsid w:val="00B50A11"/>
    <w:rsid w:val="00B50AE2"/>
    <w:rsid w:val="00B51248"/>
    <w:rsid w:val="00B519A7"/>
    <w:rsid w:val="00B53679"/>
    <w:rsid w:val="00B5380E"/>
    <w:rsid w:val="00B54407"/>
    <w:rsid w:val="00B55021"/>
    <w:rsid w:val="00B55356"/>
    <w:rsid w:val="00B557DD"/>
    <w:rsid w:val="00B559FE"/>
    <w:rsid w:val="00B566E4"/>
    <w:rsid w:val="00B56C6E"/>
    <w:rsid w:val="00B571E1"/>
    <w:rsid w:val="00B60150"/>
    <w:rsid w:val="00B60185"/>
    <w:rsid w:val="00B60C45"/>
    <w:rsid w:val="00B61293"/>
    <w:rsid w:val="00B61BBC"/>
    <w:rsid w:val="00B633E3"/>
    <w:rsid w:val="00B6410F"/>
    <w:rsid w:val="00B647D7"/>
    <w:rsid w:val="00B65067"/>
    <w:rsid w:val="00B65E7E"/>
    <w:rsid w:val="00B66DA8"/>
    <w:rsid w:val="00B67258"/>
    <w:rsid w:val="00B67C4A"/>
    <w:rsid w:val="00B7089D"/>
    <w:rsid w:val="00B70A15"/>
    <w:rsid w:val="00B71803"/>
    <w:rsid w:val="00B71A4C"/>
    <w:rsid w:val="00B71CA0"/>
    <w:rsid w:val="00B73627"/>
    <w:rsid w:val="00B75914"/>
    <w:rsid w:val="00B75B66"/>
    <w:rsid w:val="00B76238"/>
    <w:rsid w:val="00B76276"/>
    <w:rsid w:val="00B76A80"/>
    <w:rsid w:val="00B76CC7"/>
    <w:rsid w:val="00B76D9A"/>
    <w:rsid w:val="00B801FF"/>
    <w:rsid w:val="00B8141A"/>
    <w:rsid w:val="00B8235B"/>
    <w:rsid w:val="00B831F0"/>
    <w:rsid w:val="00B83AE7"/>
    <w:rsid w:val="00B83D82"/>
    <w:rsid w:val="00B83DA6"/>
    <w:rsid w:val="00B857F9"/>
    <w:rsid w:val="00B90D53"/>
    <w:rsid w:val="00B91593"/>
    <w:rsid w:val="00B92168"/>
    <w:rsid w:val="00B92541"/>
    <w:rsid w:val="00B926C3"/>
    <w:rsid w:val="00B933E8"/>
    <w:rsid w:val="00B9444F"/>
    <w:rsid w:val="00B9604F"/>
    <w:rsid w:val="00B96B4B"/>
    <w:rsid w:val="00B97A13"/>
    <w:rsid w:val="00BA07C7"/>
    <w:rsid w:val="00BA1395"/>
    <w:rsid w:val="00BA167F"/>
    <w:rsid w:val="00BA1AE0"/>
    <w:rsid w:val="00BA2F3A"/>
    <w:rsid w:val="00BA3F57"/>
    <w:rsid w:val="00BA5087"/>
    <w:rsid w:val="00BA527A"/>
    <w:rsid w:val="00BA5777"/>
    <w:rsid w:val="00BA5843"/>
    <w:rsid w:val="00BA5EAE"/>
    <w:rsid w:val="00BA5FB5"/>
    <w:rsid w:val="00BA649D"/>
    <w:rsid w:val="00BA6711"/>
    <w:rsid w:val="00BA71B9"/>
    <w:rsid w:val="00BA72E7"/>
    <w:rsid w:val="00BA7322"/>
    <w:rsid w:val="00BA7464"/>
    <w:rsid w:val="00BA76EB"/>
    <w:rsid w:val="00BB0132"/>
    <w:rsid w:val="00BB142A"/>
    <w:rsid w:val="00BB1FB8"/>
    <w:rsid w:val="00BB2311"/>
    <w:rsid w:val="00BB24ED"/>
    <w:rsid w:val="00BB3166"/>
    <w:rsid w:val="00BB3A4D"/>
    <w:rsid w:val="00BB4625"/>
    <w:rsid w:val="00BB46CE"/>
    <w:rsid w:val="00BB563F"/>
    <w:rsid w:val="00BB57D5"/>
    <w:rsid w:val="00BB6A73"/>
    <w:rsid w:val="00BB7A45"/>
    <w:rsid w:val="00BC0797"/>
    <w:rsid w:val="00BC0940"/>
    <w:rsid w:val="00BC1590"/>
    <w:rsid w:val="00BC4B10"/>
    <w:rsid w:val="00BC51FA"/>
    <w:rsid w:val="00BC61D7"/>
    <w:rsid w:val="00BC6858"/>
    <w:rsid w:val="00BC6BC9"/>
    <w:rsid w:val="00BC70C5"/>
    <w:rsid w:val="00BC7C70"/>
    <w:rsid w:val="00BD0138"/>
    <w:rsid w:val="00BD2B31"/>
    <w:rsid w:val="00BD2E1F"/>
    <w:rsid w:val="00BD3774"/>
    <w:rsid w:val="00BD405D"/>
    <w:rsid w:val="00BD43E0"/>
    <w:rsid w:val="00BD54DA"/>
    <w:rsid w:val="00BD550E"/>
    <w:rsid w:val="00BD5AFE"/>
    <w:rsid w:val="00BD6867"/>
    <w:rsid w:val="00BD6D35"/>
    <w:rsid w:val="00BD7045"/>
    <w:rsid w:val="00BD7A06"/>
    <w:rsid w:val="00BE11C4"/>
    <w:rsid w:val="00BE1865"/>
    <w:rsid w:val="00BE1C74"/>
    <w:rsid w:val="00BE2561"/>
    <w:rsid w:val="00BE328D"/>
    <w:rsid w:val="00BE35CF"/>
    <w:rsid w:val="00BE368E"/>
    <w:rsid w:val="00BE3934"/>
    <w:rsid w:val="00BE3E2F"/>
    <w:rsid w:val="00BE3FB9"/>
    <w:rsid w:val="00BE4A39"/>
    <w:rsid w:val="00BE55A5"/>
    <w:rsid w:val="00BE5CDB"/>
    <w:rsid w:val="00BE66FC"/>
    <w:rsid w:val="00BF0429"/>
    <w:rsid w:val="00BF19D8"/>
    <w:rsid w:val="00BF1D89"/>
    <w:rsid w:val="00BF25B0"/>
    <w:rsid w:val="00BF342D"/>
    <w:rsid w:val="00BF4453"/>
    <w:rsid w:val="00BF5398"/>
    <w:rsid w:val="00BF678B"/>
    <w:rsid w:val="00BF6C1B"/>
    <w:rsid w:val="00BF6C38"/>
    <w:rsid w:val="00BF6C9D"/>
    <w:rsid w:val="00BF72F3"/>
    <w:rsid w:val="00BF72F4"/>
    <w:rsid w:val="00BF752D"/>
    <w:rsid w:val="00C002F1"/>
    <w:rsid w:val="00C00968"/>
    <w:rsid w:val="00C00CB7"/>
    <w:rsid w:val="00C01035"/>
    <w:rsid w:val="00C01A36"/>
    <w:rsid w:val="00C02087"/>
    <w:rsid w:val="00C02281"/>
    <w:rsid w:val="00C029E7"/>
    <w:rsid w:val="00C0345C"/>
    <w:rsid w:val="00C0541D"/>
    <w:rsid w:val="00C058E0"/>
    <w:rsid w:val="00C06401"/>
    <w:rsid w:val="00C0782B"/>
    <w:rsid w:val="00C10A56"/>
    <w:rsid w:val="00C112E9"/>
    <w:rsid w:val="00C11552"/>
    <w:rsid w:val="00C11793"/>
    <w:rsid w:val="00C132EB"/>
    <w:rsid w:val="00C14C69"/>
    <w:rsid w:val="00C1513E"/>
    <w:rsid w:val="00C165A0"/>
    <w:rsid w:val="00C16F6E"/>
    <w:rsid w:val="00C17436"/>
    <w:rsid w:val="00C1792B"/>
    <w:rsid w:val="00C21B40"/>
    <w:rsid w:val="00C21E92"/>
    <w:rsid w:val="00C221EC"/>
    <w:rsid w:val="00C23A8A"/>
    <w:rsid w:val="00C24024"/>
    <w:rsid w:val="00C24064"/>
    <w:rsid w:val="00C25601"/>
    <w:rsid w:val="00C26C83"/>
    <w:rsid w:val="00C271DC"/>
    <w:rsid w:val="00C27C4B"/>
    <w:rsid w:val="00C302BB"/>
    <w:rsid w:val="00C32C07"/>
    <w:rsid w:val="00C3326C"/>
    <w:rsid w:val="00C338F8"/>
    <w:rsid w:val="00C33E40"/>
    <w:rsid w:val="00C34305"/>
    <w:rsid w:val="00C34777"/>
    <w:rsid w:val="00C34CD2"/>
    <w:rsid w:val="00C36A13"/>
    <w:rsid w:val="00C379D0"/>
    <w:rsid w:val="00C37D28"/>
    <w:rsid w:val="00C402C2"/>
    <w:rsid w:val="00C40A8B"/>
    <w:rsid w:val="00C41899"/>
    <w:rsid w:val="00C4211E"/>
    <w:rsid w:val="00C425D8"/>
    <w:rsid w:val="00C43BED"/>
    <w:rsid w:val="00C43C1E"/>
    <w:rsid w:val="00C43D8C"/>
    <w:rsid w:val="00C44540"/>
    <w:rsid w:val="00C44548"/>
    <w:rsid w:val="00C45797"/>
    <w:rsid w:val="00C45DB0"/>
    <w:rsid w:val="00C462BA"/>
    <w:rsid w:val="00C4664C"/>
    <w:rsid w:val="00C46E90"/>
    <w:rsid w:val="00C474A9"/>
    <w:rsid w:val="00C4765A"/>
    <w:rsid w:val="00C47EE9"/>
    <w:rsid w:val="00C500F6"/>
    <w:rsid w:val="00C50A13"/>
    <w:rsid w:val="00C517AA"/>
    <w:rsid w:val="00C5192F"/>
    <w:rsid w:val="00C52181"/>
    <w:rsid w:val="00C527BC"/>
    <w:rsid w:val="00C5289C"/>
    <w:rsid w:val="00C52F7D"/>
    <w:rsid w:val="00C53231"/>
    <w:rsid w:val="00C536CF"/>
    <w:rsid w:val="00C53E48"/>
    <w:rsid w:val="00C54AE3"/>
    <w:rsid w:val="00C54D93"/>
    <w:rsid w:val="00C55677"/>
    <w:rsid w:val="00C573A9"/>
    <w:rsid w:val="00C606FC"/>
    <w:rsid w:val="00C6078F"/>
    <w:rsid w:val="00C60B7D"/>
    <w:rsid w:val="00C60C77"/>
    <w:rsid w:val="00C61C43"/>
    <w:rsid w:val="00C61D48"/>
    <w:rsid w:val="00C6212A"/>
    <w:rsid w:val="00C6238F"/>
    <w:rsid w:val="00C62572"/>
    <w:rsid w:val="00C6339A"/>
    <w:rsid w:val="00C63FF8"/>
    <w:rsid w:val="00C641E1"/>
    <w:rsid w:val="00C64579"/>
    <w:rsid w:val="00C6593F"/>
    <w:rsid w:val="00C65C24"/>
    <w:rsid w:val="00C67154"/>
    <w:rsid w:val="00C67939"/>
    <w:rsid w:val="00C71846"/>
    <w:rsid w:val="00C722D2"/>
    <w:rsid w:val="00C72FEC"/>
    <w:rsid w:val="00C73203"/>
    <w:rsid w:val="00C75439"/>
    <w:rsid w:val="00C76280"/>
    <w:rsid w:val="00C7669E"/>
    <w:rsid w:val="00C77DAF"/>
    <w:rsid w:val="00C802D6"/>
    <w:rsid w:val="00C8080E"/>
    <w:rsid w:val="00C81364"/>
    <w:rsid w:val="00C81A7E"/>
    <w:rsid w:val="00C82F6B"/>
    <w:rsid w:val="00C83201"/>
    <w:rsid w:val="00C83EE4"/>
    <w:rsid w:val="00C85DA6"/>
    <w:rsid w:val="00C85FCF"/>
    <w:rsid w:val="00C869C9"/>
    <w:rsid w:val="00C86A12"/>
    <w:rsid w:val="00C86E62"/>
    <w:rsid w:val="00C87019"/>
    <w:rsid w:val="00C876EA"/>
    <w:rsid w:val="00C904DB"/>
    <w:rsid w:val="00C9111C"/>
    <w:rsid w:val="00C911D6"/>
    <w:rsid w:val="00C9169D"/>
    <w:rsid w:val="00C920CD"/>
    <w:rsid w:val="00C92FDB"/>
    <w:rsid w:val="00C93D0E"/>
    <w:rsid w:val="00C9603F"/>
    <w:rsid w:val="00C96E1C"/>
    <w:rsid w:val="00C97C17"/>
    <w:rsid w:val="00CA0137"/>
    <w:rsid w:val="00CA0C2E"/>
    <w:rsid w:val="00CA0F3F"/>
    <w:rsid w:val="00CA12AA"/>
    <w:rsid w:val="00CA23DD"/>
    <w:rsid w:val="00CA2B48"/>
    <w:rsid w:val="00CA3775"/>
    <w:rsid w:val="00CA4248"/>
    <w:rsid w:val="00CA48A7"/>
    <w:rsid w:val="00CA4D61"/>
    <w:rsid w:val="00CA5012"/>
    <w:rsid w:val="00CA6818"/>
    <w:rsid w:val="00CA78FD"/>
    <w:rsid w:val="00CB0CD9"/>
    <w:rsid w:val="00CB133C"/>
    <w:rsid w:val="00CB1396"/>
    <w:rsid w:val="00CB1899"/>
    <w:rsid w:val="00CB1936"/>
    <w:rsid w:val="00CB1A91"/>
    <w:rsid w:val="00CB1FD2"/>
    <w:rsid w:val="00CB2503"/>
    <w:rsid w:val="00CB27AF"/>
    <w:rsid w:val="00CB320E"/>
    <w:rsid w:val="00CB3515"/>
    <w:rsid w:val="00CB3FA9"/>
    <w:rsid w:val="00CB402C"/>
    <w:rsid w:val="00CB4985"/>
    <w:rsid w:val="00CB5AF6"/>
    <w:rsid w:val="00CB5CD9"/>
    <w:rsid w:val="00CB5CE8"/>
    <w:rsid w:val="00CB5FEB"/>
    <w:rsid w:val="00CB6C1A"/>
    <w:rsid w:val="00CB7881"/>
    <w:rsid w:val="00CB7A48"/>
    <w:rsid w:val="00CC0D08"/>
    <w:rsid w:val="00CC2EA3"/>
    <w:rsid w:val="00CC5FC7"/>
    <w:rsid w:val="00CC6852"/>
    <w:rsid w:val="00CC7183"/>
    <w:rsid w:val="00CD0499"/>
    <w:rsid w:val="00CD09F5"/>
    <w:rsid w:val="00CD1089"/>
    <w:rsid w:val="00CD1654"/>
    <w:rsid w:val="00CD1A76"/>
    <w:rsid w:val="00CD1C60"/>
    <w:rsid w:val="00CD2008"/>
    <w:rsid w:val="00CD240E"/>
    <w:rsid w:val="00CD24FF"/>
    <w:rsid w:val="00CD25F9"/>
    <w:rsid w:val="00CD26F9"/>
    <w:rsid w:val="00CD2B09"/>
    <w:rsid w:val="00CD48BC"/>
    <w:rsid w:val="00CD50CE"/>
    <w:rsid w:val="00CD5BC3"/>
    <w:rsid w:val="00CD7EA8"/>
    <w:rsid w:val="00CE0AC9"/>
    <w:rsid w:val="00CE2198"/>
    <w:rsid w:val="00CE2B17"/>
    <w:rsid w:val="00CE2D47"/>
    <w:rsid w:val="00CE2FD3"/>
    <w:rsid w:val="00CE47AD"/>
    <w:rsid w:val="00CE4824"/>
    <w:rsid w:val="00CE48C6"/>
    <w:rsid w:val="00CE4BEF"/>
    <w:rsid w:val="00CE4D6D"/>
    <w:rsid w:val="00CE63FC"/>
    <w:rsid w:val="00CE6610"/>
    <w:rsid w:val="00CE6773"/>
    <w:rsid w:val="00CE7109"/>
    <w:rsid w:val="00CE784E"/>
    <w:rsid w:val="00CE7BD3"/>
    <w:rsid w:val="00CE7E34"/>
    <w:rsid w:val="00CE7E4E"/>
    <w:rsid w:val="00CF02D1"/>
    <w:rsid w:val="00CF03F8"/>
    <w:rsid w:val="00CF1577"/>
    <w:rsid w:val="00CF1C04"/>
    <w:rsid w:val="00CF29B5"/>
    <w:rsid w:val="00CF2D07"/>
    <w:rsid w:val="00CF4695"/>
    <w:rsid w:val="00CF4F50"/>
    <w:rsid w:val="00CF4F57"/>
    <w:rsid w:val="00CF51F0"/>
    <w:rsid w:val="00CF52C5"/>
    <w:rsid w:val="00CF5A2D"/>
    <w:rsid w:val="00CF7BF4"/>
    <w:rsid w:val="00D008FE"/>
    <w:rsid w:val="00D00AFC"/>
    <w:rsid w:val="00D00E93"/>
    <w:rsid w:val="00D02A03"/>
    <w:rsid w:val="00D02FC2"/>
    <w:rsid w:val="00D0434B"/>
    <w:rsid w:val="00D046E1"/>
    <w:rsid w:val="00D06156"/>
    <w:rsid w:val="00D07D4F"/>
    <w:rsid w:val="00D10527"/>
    <w:rsid w:val="00D10AA1"/>
    <w:rsid w:val="00D1134A"/>
    <w:rsid w:val="00D11483"/>
    <w:rsid w:val="00D11911"/>
    <w:rsid w:val="00D139E5"/>
    <w:rsid w:val="00D13C86"/>
    <w:rsid w:val="00D143F8"/>
    <w:rsid w:val="00D14532"/>
    <w:rsid w:val="00D145AE"/>
    <w:rsid w:val="00D15001"/>
    <w:rsid w:val="00D150AC"/>
    <w:rsid w:val="00D15BD1"/>
    <w:rsid w:val="00D15BD7"/>
    <w:rsid w:val="00D15D30"/>
    <w:rsid w:val="00D16669"/>
    <w:rsid w:val="00D175A5"/>
    <w:rsid w:val="00D17657"/>
    <w:rsid w:val="00D202DA"/>
    <w:rsid w:val="00D2117D"/>
    <w:rsid w:val="00D22619"/>
    <w:rsid w:val="00D231F7"/>
    <w:rsid w:val="00D23A2F"/>
    <w:rsid w:val="00D23CDE"/>
    <w:rsid w:val="00D23EB5"/>
    <w:rsid w:val="00D2502D"/>
    <w:rsid w:val="00D257A9"/>
    <w:rsid w:val="00D26214"/>
    <w:rsid w:val="00D26686"/>
    <w:rsid w:val="00D26A2F"/>
    <w:rsid w:val="00D26A4B"/>
    <w:rsid w:val="00D27C12"/>
    <w:rsid w:val="00D311DC"/>
    <w:rsid w:val="00D31B53"/>
    <w:rsid w:val="00D31DC9"/>
    <w:rsid w:val="00D32B8C"/>
    <w:rsid w:val="00D32DDF"/>
    <w:rsid w:val="00D33275"/>
    <w:rsid w:val="00D3376C"/>
    <w:rsid w:val="00D339DB"/>
    <w:rsid w:val="00D33FC9"/>
    <w:rsid w:val="00D34A98"/>
    <w:rsid w:val="00D3501D"/>
    <w:rsid w:val="00D3504B"/>
    <w:rsid w:val="00D35DA8"/>
    <w:rsid w:val="00D3605D"/>
    <w:rsid w:val="00D372FA"/>
    <w:rsid w:val="00D37A0F"/>
    <w:rsid w:val="00D41416"/>
    <w:rsid w:val="00D43C64"/>
    <w:rsid w:val="00D44262"/>
    <w:rsid w:val="00D4487F"/>
    <w:rsid w:val="00D44A7A"/>
    <w:rsid w:val="00D44C58"/>
    <w:rsid w:val="00D44DBE"/>
    <w:rsid w:val="00D45318"/>
    <w:rsid w:val="00D4591D"/>
    <w:rsid w:val="00D45989"/>
    <w:rsid w:val="00D460E0"/>
    <w:rsid w:val="00D476A6"/>
    <w:rsid w:val="00D478B9"/>
    <w:rsid w:val="00D47D28"/>
    <w:rsid w:val="00D51165"/>
    <w:rsid w:val="00D51782"/>
    <w:rsid w:val="00D5233E"/>
    <w:rsid w:val="00D539CB"/>
    <w:rsid w:val="00D561EE"/>
    <w:rsid w:val="00D56C61"/>
    <w:rsid w:val="00D6000A"/>
    <w:rsid w:val="00D6070E"/>
    <w:rsid w:val="00D609F0"/>
    <w:rsid w:val="00D60D35"/>
    <w:rsid w:val="00D61A1C"/>
    <w:rsid w:val="00D61ECB"/>
    <w:rsid w:val="00D6229B"/>
    <w:rsid w:val="00D623D0"/>
    <w:rsid w:val="00D639AA"/>
    <w:rsid w:val="00D63F0B"/>
    <w:rsid w:val="00D63F97"/>
    <w:rsid w:val="00D67938"/>
    <w:rsid w:val="00D67D44"/>
    <w:rsid w:val="00D70017"/>
    <w:rsid w:val="00D717F9"/>
    <w:rsid w:val="00D72443"/>
    <w:rsid w:val="00D72D06"/>
    <w:rsid w:val="00D734AC"/>
    <w:rsid w:val="00D7373A"/>
    <w:rsid w:val="00D73FFB"/>
    <w:rsid w:val="00D7403C"/>
    <w:rsid w:val="00D743E4"/>
    <w:rsid w:val="00D744A9"/>
    <w:rsid w:val="00D74649"/>
    <w:rsid w:val="00D749DE"/>
    <w:rsid w:val="00D75058"/>
    <w:rsid w:val="00D7522B"/>
    <w:rsid w:val="00D76C98"/>
    <w:rsid w:val="00D76D69"/>
    <w:rsid w:val="00D76EB6"/>
    <w:rsid w:val="00D7742A"/>
    <w:rsid w:val="00D77457"/>
    <w:rsid w:val="00D7777A"/>
    <w:rsid w:val="00D77C1C"/>
    <w:rsid w:val="00D77CDC"/>
    <w:rsid w:val="00D77D0B"/>
    <w:rsid w:val="00D801C0"/>
    <w:rsid w:val="00D8055C"/>
    <w:rsid w:val="00D81B9A"/>
    <w:rsid w:val="00D82030"/>
    <w:rsid w:val="00D827AC"/>
    <w:rsid w:val="00D8350F"/>
    <w:rsid w:val="00D8402E"/>
    <w:rsid w:val="00D848E3"/>
    <w:rsid w:val="00D8500C"/>
    <w:rsid w:val="00D8598A"/>
    <w:rsid w:val="00D85FCF"/>
    <w:rsid w:val="00D861F6"/>
    <w:rsid w:val="00D8731C"/>
    <w:rsid w:val="00D90097"/>
    <w:rsid w:val="00D91627"/>
    <w:rsid w:val="00D91A0E"/>
    <w:rsid w:val="00D91FF4"/>
    <w:rsid w:val="00D923BC"/>
    <w:rsid w:val="00D93922"/>
    <w:rsid w:val="00D949A8"/>
    <w:rsid w:val="00D95205"/>
    <w:rsid w:val="00D95AC1"/>
    <w:rsid w:val="00D96B18"/>
    <w:rsid w:val="00D971E0"/>
    <w:rsid w:val="00DA07F0"/>
    <w:rsid w:val="00DA1D29"/>
    <w:rsid w:val="00DA1F5E"/>
    <w:rsid w:val="00DA2081"/>
    <w:rsid w:val="00DA3204"/>
    <w:rsid w:val="00DA4707"/>
    <w:rsid w:val="00DA4844"/>
    <w:rsid w:val="00DA51BA"/>
    <w:rsid w:val="00DA55E2"/>
    <w:rsid w:val="00DA5688"/>
    <w:rsid w:val="00DA6059"/>
    <w:rsid w:val="00DA6223"/>
    <w:rsid w:val="00DA6BCF"/>
    <w:rsid w:val="00DA6E9A"/>
    <w:rsid w:val="00DA730C"/>
    <w:rsid w:val="00DA7F32"/>
    <w:rsid w:val="00DB0334"/>
    <w:rsid w:val="00DB07A6"/>
    <w:rsid w:val="00DB0A5D"/>
    <w:rsid w:val="00DB0C58"/>
    <w:rsid w:val="00DB0F68"/>
    <w:rsid w:val="00DB1C33"/>
    <w:rsid w:val="00DB1E0F"/>
    <w:rsid w:val="00DB206D"/>
    <w:rsid w:val="00DB2514"/>
    <w:rsid w:val="00DB3102"/>
    <w:rsid w:val="00DB3176"/>
    <w:rsid w:val="00DB5629"/>
    <w:rsid w:val="00DB5FE5"/>
    <w:rsid w:val="00DB6083"/>
    <w:rsid w:val="00DB6150"/>
    <w:rsid w:val="00DB688C"/>
    <w:rsid w:val="00DB700A"/>
    <w:rsid w:val="00DB72AB"/>
    <w:rsid w:val="00DB7672"/>
    <w:rsid w:val="00DC0722"/>
    <w:rsid w:val="00DC2537"/>
    <w:rsid w:val="00DC2FB8"/>
    <w:rsid w:val="00DC3F28"/>
    <w:rsid w:val="00DC412A"/>
    <w:rsid w:val="00DC4566"/>
    <w:rsid w:val="00DC489F"/>
    <w:rsid w:val="00DC52A5"/>
    <w:rsid w:val="00DC5FD1"/>
    <w:rsid w:val="00DC600D"/>
    <w:rsid w:val="00DC64EC"/>
    <w:rsid w:val="00DC68DB"/>
    <w:rsid w:val="00DD0B20"/>
    <w:rsid w:val="00DD0EAD"/>
    <w:rsid w:val="00DD1207"/>
    <w:rsid w:val="00DD1246"/>
    <w:rsid w:val="00DD16A7"/>
    <w:rsid w:val="00DD2B17"/>
    <w:rsid w:val="00DD2C80"/>
    <w:rsid w:val="00DD3C49"/>
    <w:rsid w:val="00DD3F10"/>
    <w:rsid w:val="00DD5227"/>
    <w:rsid w:val="00DD5533"/>
    <w:rsid w:val="00DD570C"/>
    <w:rsid w:val="00DD5B4C"/>
    <w:rsid w:val="00DD6232"/>
    <w:rsid w:val="00DD6A88"/>
    <w:rsid w:val="00DD72C8"/>
    <w:rsid w:val="00DD7B70"/>
    <w:rsid w:val="00DE05F1"/>
    <w:rsid w:val="00DE0FFE"/>
    <w:rsid w:val="00DE1110"/>
    <w:rsid w:val="00DE112F"/>
    <w:rsid w:val="00DE1F54"/>
    <w:rsid w:val="00DE1F59"/>
    <w:rsid w:val="00DE2C84"/>
    <w:rsid w:val="00DE323C"/>
    <w:rsid w:val="00DE43D8"/>
    <w:rsid w:val="00DE46DA"/>
    <w:rsid w:val="00DE485A"/>
    <w:rsid w:val="00DE496B"/>
    <w:rsid w:val="00DE57EA"/>
    <w:rsid w:val="00DE57F3"/>
    <w:rsid w:val="00DE5AC1"/>
    <w:rsid w:val="00DE5F93"/>
    <w:rsid w:val="00DE6F83"/>
    <w:rsid w:val="00DE722E"/>
    <w:rsid w:val="00DE7370"/>
    <w:rsid w:val="00DE752F"/>
    <w:rsid w:val="00DE7EFF"/>
    <w:rsid w:val="00DE7F20"/>
    <w:rsid w:val="00DF09B6"/>
    <w:rsid w:val="00DF0C86"/>
    <w:rsid w:val="00DF1A1A"/>
    <w:rsid w:val="00DF3148"/>
    <w:rsid w:val="00DF529A"/>
    <w:rsid w:val="00DF5983"/>
    <w:rsid w:val="00DF6A18"/>
    <w:rsid w:val="00DF770C"/>
    <w:rsid w:val="00E001C6"/>
    <w:rsid w:val="00E00591"/>
    <w:rsid w:val="00E00D77"/>
    <w:rsid w:val="00E0128D"/>
    <w:rsid w:val="00E01532"/>
    <w:rsid w:val="00E026EE"/>
    <w:rsid w:val="00E029A5"/>
    <w:rsid w:val="00E0394C"/>
    <w:rsid w:val="00E03FF9"/>
    <w:rsid w:val="00E06646"/>
    <w:rsid w:val="00E06765"/>
    <w:rsid w:val="00E07117"/>
    <w:rsid w:val="00E075B7"/>
    <w:rsid w:val="00E07A67"/>
    <w:rsid w:val="00E07B3E"/>
    <w:rsid w:val="00E1020C"/>
    <w:rsid w:val="00E111E5"/>
    <w:rsid w:val="00E1137C"/>
    <w:rsid w:val="00E11BF0"/>
    <w:rsid w:val="00E11CFD"/>
    <w:rsid w:val="00E122CC"/>
    <w:rsid w:val="00E1267D"/>
    <w:rsid w:val="00E12E4D"/>
    <w:rsid w:val="00E13253"/>
    <w:rsid w:val="00E135CE"/>
    <w:rsid w:val="00E13EAF"/>
    <w:rsid w:val="00E1470A"/>
    <w:rsid w:val="00E148A3"/>
    <w:rsid w:val="00E14D5E"/>
    <w:rsid w:val="00E16660"/>
    <w:rsid w:val="00E173CA"/>
    <w:rsid w:val="00E17A11"/>
    <w:rsid w:val="00E232ED"/>
    <w:rsid w:val="00E250AD"/>
    <w:rsid w:val="00E2545B"/>
    <w:rsid w:val="00E261E9"/>
    <w:rsid w:val="00E265F9"/>
    <w:rsid w:val="00E26CDD"/>
    <w:rsid w:val="00E27717"/>
    <w:rsid w:val="00E27774"/>
    <w:rsid w:val="00E27B1D"/>
    <w:rsid w:val="00E30835"/>
    <w:rsid w:val="00E30C54"/>
    <w:rsid w:val="00E31007"/>
    <w:rsid w:val="00E31591"/>
    <w:rsid w:val="00E330E6"/>
    <w:rsid w:val="00E344FC"/>
    <w:rsid w:val="00E350A4"/>
    <w:rsid w:val="00E3526F"/>
    <w:rsid w:val="00E352FC"/>
    <w:rsid w:val="00E3533A"/>
    <w:rsid w:val="00E35D40"/>
    <w:rsid w:val="00E368C4"/>
    <w:rsid w:val="00E36B24"/>
    <w:rsid w:val="00E36BD6"/>
    <w:rsid w:val="00E3714E"/>
    <w:rsid w:val="00E37AE6"/>
    <w:rsid w:val="00E4039F"/>
    <w:rsid w:val="00E404DD"/>
    <w:rsid w:val="00E40AB4"/>
    <w:rsid w:val="00E40D08"/>
    <w:rsid w:val="00E448F4"/>
    <w:rsid w:val="00E44958"/>
    <w:rsid w:val="00E4668F"/>
    <w:rsid w:val="00E46D7A"/>
    <w:rsid w:val="00E46E03"/>
    <w:rsid w:val="00E46F99"/>
    <w:rsid w:val="00E4781F"/>
    <w:rsid w:val="00E50B6D"/>
    <w:rsid w:val="00E50F00"/>
    <w:rsid w:val="00E51289"/>
    <w:rsid w:val="00E51D9B"/>
    <w:rsid w:val="00E51E44"/>
    <w:rsid w:val="00E52CB0"/>
    <w:rsid w:val="00E5321A"/>
    <w:rsid w:val="00E533B6"/>
    <w:rsid w:val="00E54493"/>
    <w:rsid w:val="00E550F6"/>
    <w:rsid w:val="00E56060"/>
    <w:rsid w:val="00E561D4"/>
    <w:rsid w:val="00E564E6"/>
    <w:rsid w:val="00E566E5"/>
    <w:rsid w:val="00E56A8F"/>
    <w:rsid w:val="00E573E7"/>
    <w:rsid w:val="00E57EFC"/>
    <w:rsid w:val="00E609F6"/>
    <w:rsid w:val="00E60FB2"/>
    <w:rsid w:val="00E60FEE"/>
    <w:rsid w:val="00E61458"/>
    <w:rsid w:val="00E63344"/>
    <w:rsid w:val="00E6363E"/>
    <w:rsid w:val="00E63651"/>
    <w:rsid w:val="00E64058"/>
    <w:rsid w:val="00E6426F"/>
    <w:rsid w:val="00E64B55"/>
    <w:rsid w:val="00E65311"/>
    <w:rsid w:val="00E65AF8"/>
    <w:rsid w:val="00E66F40"/>
    <w:rsid w:val="00E67401"/>
    <w:rsid w:val="00E674D3"/>
    <w:rsid w:val="00E70DA8"/>
    <w:rsid w:val="00E7257F"/>
    <w:rsid w:val="00E72CCE"/>
    <w:rsid w:val="00E751C7"/>
    <w:rsid w:val="00E75877"/>
    <w:rsid w:val="00E75BC2"/>
    <w:rsid w:val="00E75F16"/>
    <w:rsid w:val="00E769CC"/>
    <w:rsid w:val="00E77AA2"/>
    <w:rsid w:val="00E77B8D"/>
    <w:rsid w:val="00E801F5"/>
    <w:rsid w:val="00E80287"/>
    <w:rsid w:val="00E80DCC"/>
    <w:rsid w:val="00E810A6"/>
    <w:rsid w:val="00E8121B"/>
    <w:rsid w:val="00E8141D"/>
    <w:rsid w:val="00E82810"/>
    <w:rsid w:val="00E82B64"/>
    <w:rsid w:val="00E839C6"/>
    <w:rsid w:val="00E83DAC"/>
    <w:rsid w:val="00E846C6"/>
    <w:rsid w:val="00E847F1"/>
    <w:rsid w:val="00E8684D"/>
    <w:rsid w:val="00E870A5"/>
    <w:rsid w:val="00E878EF"/>
    <w:rsid w:val="00E87E39"/>
    <w:rsid w:val="00E902DB"/>
    <w:rsid w:val="00E909D3"/>
    <w:rsid w:val="00E90D40"/>
    <w:rsid w:val="00E910E3"/>
    <w:rsid w:val="00E91376"/>
    <w:rsid w:val="00E92988"/>
    <w:rsid w:val="00E9342C"/>
    <w:rsid w:val="00E939B0"/>
    <w:rsid w:val="00E93A6A"/>
    <w:rsid w:val="00E949ED"/>
    <w:rsid w:val="00E954F0"/>
    <w:rsid w:val="00E9551A"/>
    <w:rsid w:val="00E958DE"/>
    <w:rsid w:val="00E95CC0"/>
    <w:rsid w:val="00E95ECF"/>
    <w:rsid w:val="00E9695F"/>
    <w:rsid w:val="00E96D51"/>
    <w:rsid w:val="00E9771F"/>
    <w:rsid w:val="00EA0358"/>
    <w:rsid w:val="00EA0442"/>
    <w:rsid w:val="00EA0945"/>
    <w:rsid w:val="00EA0A20"/>
    <w:rsid w:val="00EA0ED9"/>
    <w:rsid w:val="00EA1223"/>
    <w:rsid w:val="00EA1BEE"/>
    <w:rsid w:val="00EA2405"/>
    <w:rsid w:val="00EA2DD0"/>
    <w:rsid w:val="00EA586E"/>
    <w:rsid w:val="00EB088C"/>
    <w:rsid w:val="00EB2331"/>
    <w:rsid w:val="00EB23E2"/>
    <w:rsid w:val="00EB27A0"/>
    <w:rsid w:val="00EB282B"/>
    <w:rsid w:val="00EB2BFA"/>
    <w:rsid w:val="00EB3BC8"/>
    <w:rsid w:val="00EB3CD2"/>
    <w:rsid w:val="00EB4E1F"/>
    <w:rsid w:val="00EB6B8A"/>
    <w:rsid w:val="00EB6F92"/>
    <w:rsid w:val="00EB75AF"/>
    <w:rsid w:val="00EB78ED"/>
    <w:rsid w:val="00EB79D9"/>
    <w:rsid w:val="00EC06CD"/>
    <w:rsid w:val="00EC07B2"/>
    <w:rsid w:val="00EC0849"/>
    <w:rsid w:val="00EC0891"/>
    <w:rsid w:val="00EC0CA5"/>
    <w:rsid w:val="00EC16C1"/>
    <w:rsid w:val="00EC1BA8"/>
    <w:rsid w:val="00EC2266"/>
    <w:rsid w:val="00EC23C7"/>
    <w:rsid w:val="00EC2D55"/>
    <w:rsid w:val="00EC3119"/>
    <w:rsid w:val="00EC469C"/>
    <w:rsid w:val="00EC4932"/>
    <w:rsid w:val="00EC4C67"/>
    <w:rsid w:val="00EC51ED"/>
    <w:rsid w:val="00EC5337"/>
    <w:rsid w:val="00EC6260"/>
    <w:rsid w:val="00EC65AC"/>
    <w:rsid w:val="00EC6776"/>
    <w:rsid w:val="00EC697D"/>
    <w:rsid w:val="00EC6E5E"/>
    <w:rsid w:val="00EC79DE"/>
    <w:rsid w:val="00ED02DE"/>
    <w:rsid w:val="00ED096A"/>
    <w:rsid w:val="00ED0FFF"/>
    <w:rsid w:val="00ED302E"/>
    <w:rsid w:val="00ED3BA8"/>
    <w:rsid w:val="00ED4895"/>
    <w:rsid w:val="00ED68EC"/>
    <w:rsid w:val="00ED6CF0"/>
    <w:rsid w:val="00EE07B7"/>
    <w:rsid w:val="00EE0AE9"/>
    <w:rsid w:val="00EE13A4"/>
    <w:rsid w:val="00EE17C7"/>
    <w:rsid w:val="00EE1899"/>
    <w:rsid w:val="00EE23CC"/>
    <w:rsid w:val="00EE299A"/>
    <w:rsid w:val="00EE510F"/>
    <w:rsid w:val="00EE5131"/>
    <w:rsid w:val="00EE592E"/>
    <w:rsid w:val="00EE6061"/>
    <w:rsid w:val="00EE6787"/>
    <w:rsid w:val="00EE795C"/>
    <w:rsid w:val="00EF01B3"/>
    <w:rsid w:val="00EF0776"/>
    <w:rsid w:val="00EF103D"/>
    <w:rsid w:val="00EF1219"/>
    <w:rsid w:val="00EF19D0"/>
    <w:rsid w:val="00EF19F8"/>
    <w:rsid w:val="00EF1E6E"/>
    <w:rsid w:val="00EF2416"/>
    <w:rsid w:val="00EF2746"/>
    <w:rsid w:val="00EF2F6A"/>
    <w:rsid w:val="00EF30AF"/>
    <w:rsid w:val="00EF531F"/>
    <w:rsid w:val="00EF5ACF"/>
    <w:rsid w:val="00EF61CB"/>
    <w:rsid w:val="00EF6A48"/>
    <w:rsid w:val="00EF6DAB"/>
    <w:rsid w:val="00EF6F33"/>
    <w:rsid w:val="00EF7F98"/>
    <w:rsid w:val="00F00953"/>
    <w:rsid w:val="00F0266C"/>
    <w:rsid w:val="00F026C4"/>
    <w:rsid w:val="00F02E9B"/>
    <w:rsid w:val="00F02EDB"/>
    <w:rsid w:val="00F039B3"/>
    <w:rsid w:val="00F03A79"/>
    <w:rsid w:val="00F03EC0"/>
    <w:rsid w:val="00F04658"/>
    <w:rsid w:val="00F04850"/>
    <w:rsid w:val="00F04AFF"/>
    <w:rsid w:val="00F04C89"/>
    <w:rsid w:val="00F04F4C"/>
    <w:rsid w:val="00F059CD"/>
    <w:rsid w:val="00F05EE4"/>
    <w:rsid w:val="00F05F22"/>
    <w:rsid w:val="00F0772B"/>
    <w:rsid w:val="00F07BF1"/>
    <w:rsid w:val="00F104B3"/>
    <w:rsid w:val="00F10F96"/>
    <w:rsid w:val="00F110DB"/>
    <w:rsid w:val="00F115F7"/>
    <w:rsid w:val="00F13B5B"/>
    <w:rsid w:val="00F13E0D"/>
    <w:rsid w:val="00F13E77"/>
    <w:rsid w:val="00F14F4E"/>
    <w:rsid w:val="00F15E80"/>
    <w:rsid w:val="00F16907"/>
    <w:rsid w:val="00F16C08"/>
    <w:rsid w:val="00F175EA"/>
    <w:rsid w:val="00F17638"/>
    <w:rsid w:val="00F178A8"/>
    <w:rsid w:val="00F17F34"/>
    <w:rsid w:val="00F213F9"/>
    <w:rsid w:val="00F214A0"/>
    <w:rsid w:val="00F216F3"/>
    <w:rsid w:val="00F237BD"/>
    <w:rsid w:val="00F2411E"/>
    <w:rsid w:val="00F25682"/>
    <w:rsid w:val="00F266EF"/>
    <w:rsid w:val="00F27CBE"/>
    <w:rsid w:val="00F30788"/>
    <w:rsid w:val="00F30BDC"/>
    <w:rsid w:val="00F31760"/>
    <w:rsid w:val="00F31C6D"/>
    <w:rsid w:val="00F32A91"/>
    <w:rsid w:val="00F32B85"/>
    <w:rsid w:val="00F33B44"/>
    <w:rsid w:val="00F343CD"/>
    <w:rsid w:val="00F344DA"/>
    <w:rsid w:val="00F34690"/>
    <w:rsid w:val="00F348D3"/>
    <w:rsid w:val="00F3634E"/>
    <w:rsid w:val="00F366D0"/>
    <w:rsid w:val="00F36965"/>
    <w:rsid w:val="00F36A2D"/>
    <w:rsid w:val="00F36B39"/>
    <w:rsid w:val="00F37DCA"/>
    <w:rsid w:val="00F404A9"/>
    <w:rsid w:val="00F40E8D"/>
    <w:rsid w:val="00F42D63"/>
    <w:rsid w:val="00F42ECC"/>
    <w:rsid w:val="00F43151"/>
    <w:rsid w:val="00F44F13"/>
    <w:rsid w:val="00F45FAD"/>
    <w:rsid w:val="00F45FFD"/>
    <w:rsid w:val="00F46D58"/>
    <w:rsid w:val="00F47D8F"/>
    <w:rsid w:val="00F5087D"/>
    <w:rsid w:val="00F512DF"/>
    <w:rsid w:val="00F515C3"/>
    <w:rsid w:val="00F51F3F"/>
    <w:rsid w:val="00F536D3"/>
    <w:rsid w:val="00F53B7A"/>
    <w:rsid w:val="00F54673"/>
    <w:rsid w:val="00F54998"/>
    <w:rsid w:val="00F55061"/>
    <w:rsid w:val="00F56013"/>
    <w:rsid w:val="00F561B7"/>
    <w:rsid w:val="00F573B6"/>
    <w:rsid w:val="00F60CC8"/>
    <w:rsid w:val="00F61B3E"/>
    <w:rsid w:val="00F63B1D"/>
    <w:rsid w:val="00F63B94"/>
    <w:rsid w:val="00F64518"/>
    <w:rsid w:val="00F65312"/>
    <w:rsid w:val="00F65779"/>
    <w:rsid w:val="00F65E79"/>
    <w:rsid w:val="00F66A9A"/>
    <w:rsid w:val="00F70BED"/>
    <w:rsid w:val="00F71713"/>
    <w:rsid w:val="00F72176"/>
    <w:rsid w:val="00F723F6"/>
    <w:rsid w:val="00F7298E"/>
    <w:rsid w:val="00F732CD"/>
    <w:rsid w:val="00F74E93"/>
    <w:rsid w:val="00F75B37"/>
    <w:rsid w:val="00F76591"/>
    <w:rsid w:val="00F7669D"/>
    <w:rsid w:val="00F768E7"/>
    <w:rsid w:val="00F77ABC"/>
    <w:rsid w:val="00F80B8B"/>
    <w:rsid w:val="00F82514"/>
    <w:rsid w:val="00F82978"/>
    <w:rsid w:val="00F82BEA"/>
    <w:rsid w:val="00F834E1"/>
    <w:rsid w:val="00F8431C"/>
    <w:rsid w:val="00F84A68"/>
    <w:rsid w:val="00F84CB2"/>
    <w:rsid w:val="00F854D6"/>
    <w:rsid w:val="00F870BD"/>
    <w:rsid w:val="00F879AD"/>
    <w:rsid w:val="00F87E9D"/>
    <w:rsid w:val="00F90239"/>
    <w:rsid w:val="00F904BB"/>
    <w:rsid w:val="00F90CDF"/>
    <w:rsid w:val="00F90F67"/>
    <w:rsid w:val="00F91067"/>
    <w:rsid w:val="00F917A9"/>
    <w:rsid w:val="00F92A5C"/>
    <w:rsid w:val="00F93A0B"/>
    <w:rsid w:val="00F94159"/>
    <w:rsid w:val="00F943D0"/>
    <w:rsid w:val="00F94874"/>
    <w:rsid w:val="00F9577C"/>
    <w:rsid w:val="00F95A5A"/>
    <w:rsid w:val="00F9638B"/>
    <w:rsid w:val="00F9654C"/>
    <w:rsid w:val="00FA0504"/>
    <w:rsid w:val="00FA0AA8"/>
    <w:rsid w:val="00FA0DF3"/>
    <w:rsid w:val="00FA11F8"/>
    <w:rsid w:val="00FA1521"/>
    <w:rsid w:val="00FA1E99"/>
    <w:rsid w:val="00FA2409"/>
    <w:rsid w:val="00FA3BF1"/>
    <w:rsid w:val="00FA42B9"/>
    <w:rsid w:val="00FA44F6"/>
    <w:rsid w:val="00FA45ED"/>
    <w:rsid w:val="00FA5D42"/>
    <w:rsid w:val="00FA5EC4"/>
    <w:rsid w:val="00FA7AB1"/>
    <w:rsid w:val="00FB075B"/>
    <w:rsid w:val="00FB07DC"/>
    <w:rsid w:val="00FB219F"/>
    <w:rsid w:val="00FB263E"/>
    <w:rsid w:val="00FB2A7E"/>
    <w:rsid w:val="00FB30EE"/>
    <w:rsid w:val="00FB3189"/>
    <w:rsid w:val="00FB3FE5"/>
    <w:rsid w:val="00FB433E"/>
    <w:rsid w:val="00FB4593"/>
    <w:rsid w:val="00FB46E7"/>
    <w:rsid w:val="00FB5AED"/>
    <w:rsid w:val="00FB5DBE"/>
    <w:rsid w:val="00FB6174"/>
    <w:rsid w:val="00FB693A"/>
    <w:rsid w:val="00FB78B4"/>
    <w:rsid w:val="00FB7932"/>
    <w:rsid w:val="00FC0099"/>
    <w:rsid w:val="00FC0617"/>
    <w:rsid w:val="00FC18C4"/>
    <w:rsid w:val="00FC34FE"/>
    <w:rsid w:val="00FC3D0E"/>
    <w:rsid w:val="00FC4DF1"/>
    <w:rsid w:val="00FC6B26"/>
    <w:rsid w:val="00FC6BDE"/>
    <w:rsid w:val="00FC7F30"/>
    <w:rsid w:val="00FD0E51"/>
    <w:rsid w:val="00FD1813"/>
    <w:rsid w:val="00FD187E"/>
    <w:rsid w:val="00FD1CF0"/>
    <w:rsid w:val="00FD2DD8"/>
    <w:rsid w:val="00FD334F"/>
    <w:rsid w:val="00FD3376"/>
    <w:rsid w:val="00FD3BFB"/>
    <w:rsid w:val="00FD665C"/>
    <w:rsid w:val="00FD6A03"/>
    <w:rsid w:val="00FD724E"/>
    <w:rsid w:val="00FD73C6"/>
    <w:rsid w:val="00FD7733"/>
    <w:rsid w:val="00FE0332"/>
    <w:rsid w:val="00FE04D8"/>
    <w:rsid w:val="00FE1442"/>
    <w:rsid w:val="00FE30FC"/>
    <w:rsid w:val="00FE3224"/>
    <w:rsid w:val="00FE3A12"/>
    <w:rsid w:val="00FE3C53"/>
    <w:rsid w:val="00FE565D"/>
    <w:rsid w:val="00FE573A"/>
    <w:rsid w:val="00FE5865"/>
    <w:rsid w:val="00FE66BE"/>
    <w:rsid w:val="00FE6A51"/>
    <w:rsid w:val="00FE7660"/>
    <w:rsid w:val="00FE7BC3"/>
    <w:rsid w:val="00FF00CD"/>
    <w:rsid w:val="00FF22B8"/>
    <w:rsid w:val="00FF300A"/>
    <w:rsid w:val="00FF3852"/>
    <w:rsid w:val="00FF40EA"/>
    <w:rsid w:val="00FF4438"/>
    <w:rsid w:val="00FF4D34"/>
    <w:rsid w:val="00FF616C"/>
    <w:rsid w:val="00FF64BD"/>
    <w:rsid w:val="00FF6D51"/>
    <w:rsid w:val="00FF7019"/>
    <w:rsid w:val="00FF7701"/>
    <w:rsid w:val="00FF7886"/>
    <w:rsid w:val="016E4F59"/>
    <w:rsid w:val="01FC2E94"/>
    <w:rsid w:val="023356BB"/>
    <w:rsid w:val="02BA5D18"/>
    <w:rsid w:val="04A6239A"/>
    <w:rsid w:val="05A55202"/>
    <w:rsid w:val="089A1CB1"/>
    <w:rsid w:val="0B7B3D16"/>
    <w:rsid w:val="0C182D4F"/>
    <w:rsid w:val="0CD12834"/>
    <w:rsid w:val="0D36022E"/>
    <w:rsid w:val="109617D2"/>
    <w:rsid w:val="15020BBF"/>
    <w:rsid w:val="154D6F77"/>
    <w:rsid w:val="162515B9"/>
    <w:rsid w:val="166B5DCA"/>
    <w:rsid w:val="1B1126B5"/>
    <w:rsid w:val="1E8A7507"/>
    <w:rsid w:val="1F395227"/>
    <w:rsid w:val="2AC45078"/>
    <w:rsid w:val="2B3627EF"/>
    <w:rsid w:val="2C4606A7"/>
    <w:rsid w:val="2CBA6DE2"/>
    <w:rsid w:val="2D9230D5"/>
    <w:rsid w:val="2F395931"/>
    <w:rsid w:val="31835616"/>
    <w:rsid w:val="35582BFF"/>
    <w:rsid w:val="36025094"/>
    <w:rsid w:val="37730D11"/>
    <w:rsid w:val="3BA44A02"/>
    <w:rsid w:val="411028AC"/>
    <w:rsid w:val="41927BDB"/>
    <w:rsid w:val="41FF03A7"/>
    <w:rsid w:val="44137923"/>
    <w:rsid w:val="45232B3D"/>
    <w:rsid w:val="45A02D08"/>
    <w:rsid w:val="46F62D71"/>
    <w:rsid w:val="493059DD"/>
    <w:rsid w:val="4E6449EF"/>
    <w:rsid w:val="4F63477D"/>
    <w:rsid w:val="4FEE3276"/>
    <w:rsid w:val="51FE7BC0"/>
    <w:rsid w:val="573C75CA"/>
    <w:rsid w:val="5B28310D"/>
    <w:rsid w:val="60267C78"/>
    <w:rsid w:val="609A159F"/>
    <w:rsid w:val="617D0FAF"/>
    <w:rsid w:val="64483ED6"/>
    <w:rsid w:val="682746BA"/>
    <w:rsid w:val="68B604B9"/>
    <w:rsid w:val="6C0371BC"/>
    <w:rsid w:val="6DD47E07"/>
    <w:rsid w:val="711020AE"/>
    <w:rsid w:val="75103C77"/>
    <w:rsid w:val="75B92A06"/>
    <w:rsid w:val="78D014EF"/>
    <w:rsid w:val="7E216A84"/>
    <w:rsid w:val="7F37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 w:locked="1"/>
    <w:lsdException w:qFormat="1" w:unhideWhenUsed="0" w:uiPriority="99" w:semiHidden="0" w:name="footer" w:locked="1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qFormat="1" w:unhideWhenUsed="0"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autoRedefine/>
    <w:qFormat/>
    <w:uiPriority w:val="9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2"/>
    <w:basedOn w:val="1"/>
    <w:next w:val="1"/>
    <w:link w:val="26"/>
    <w:autoRedefine/>
    <w:qFormat/>
    <w:uiPriority w:val="9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27"/>
    <w:autoRedefine/>
    <w:qFormat/>
    <w:uiPriority w:val="9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4"/>
    <w:basedOn w:val="1"/>
    <w:next w:val="1"/>
    <w:link w:val="28"/>
    <w:autoRedefine/>
    <w:qFormat/>
    <w:uiPriority w:val="9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5"/>
    <w:basedOn w:val="1"/>
    <w:next w:val="1"/>
    <w:link w:val="29"/>
    <w:autoRedefine/>
    <w:qFormat/>
    <w:uiPriority w:val="9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7">
    <w:name w:val="heading 6"/>
    <w:basedOn w:val="1"/>
    <w:next w:val="1"/>
    <w:link w:val="30"/>
    <w:autoRedefine/>
    <w:qFormat/>
    <w:uiPriority w:val="9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7"/>
    <w:basedOn w:val="1"/>
    <w:next w:val="1"/>
    <w:link w:val="31"/>
    <w:autoRedefine/>
    <w:qFormat/>
    <w:uiPriority w:val="9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9">
    <w:name w:val="heading 8"/>
    <w:basedOn w:val="1"/>
    <w:next w:val="1"/>
    <w:link w:val="32"/>
    <w:autoRedefine/>
    <w:qFormat/>
    <w:uiPriority w:val="99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10">
    <w:name w:val="heading 9"/>
    <w:basedOn w:val="1"/>
    <w:next w:val="1"/>
    <w:link w:val="33"/>
    <w:autoRedefine/>
    <w:qFormat/>
    <w:uiPriority w:val="9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21">
    <w:name w:val="Default Paragraph Font"/>
    <w:autoRedefine/>
    <w:semiHidden/>
    <w:qFormat/>
    <w:uiPriority w:val="99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autoRedefine/>
    <w:qFormat/>
    <w:uiPriority w:val="99"/>
    <w:rPr>
      <w:b/>
      <w:bCs/>
      <w:color w:val="4F81BD"/>
      <w:sz w:val="18"/>
      <w:szCs w:val="18"/>
    </w:rPr>
  </w:style>
  <w:style w:type="paragraph" w:styleId="12">
    <w:name w:val="Body Text"/>
    <w:basedOn w:val="1"/>
    <w:link w:val="34"/>
    <w:autoRedefine/>
    <w:qFormat/>
    <w:locked/>
    <w:uiPriority w:val="99"/>
    <w:pPr>
      <w:adjustRightInd w:val="0"/>
      <w:spacing w:after="120" w:line="312" w:lineRule="atLeast"/>
      <w:textAlignment w:val="baseline"/>
    </w:pPr>
    <w:rPr>
      <w:rFonts w:eastAsia="楷体_GB2312"/>
      <w:spacing w:val="8"/>
      <w:kern w:val="0"/>
      <w:sz w:val="32"/>
      <w:szCs w:val="20"/>
    </w:rPr>
  </w:style>
  <w:style w:type="paragraph" w:styleId="13">
    <w:name w:val="Date"/>
    <w:basedOn w:val="1"/>
    <w:next w:val="1"/>
    <w:link w:val="35"/>
    <w:autoRedefine/>
    <w:semiHidden/>
    <w:qFormat/>
    <w:locked/>
    <w:uiPriority w:val="99"/>
    <w:pPr>
      <w:ind w:left="100" w:leftChars="2500"/>
    </w:pPr>
  </w:style>
  <w:style w:type="paragraph" w:styleId="14">
    <w:name w:val="Balloon Text"/>
    <w:basedOn w:val="1"/>
    <w:link w:val="36"/>
    <w:autoRedefine/>
    <w:semiHidden/>
    <w:qFormat/>
    <w:locked/>
    <w:uiPriority w:val="99"/>
    <w:pPr>
      <w:adjustRightInd w:val="0"/>
      <w:textAlignment w:val="baseline"/>
    </w:pPr>
    <w:rPr>
      <w:rFonts w:eastAsia="楷体_GB2312"/>
      <w:spacing w:val="8"/>
      <w:kern w:val="0"/>
      <w:sz w:val="18"/>
      <w:szCs w:val="18"/>
    </w:rPr>
  </w:style>
  <w:style w:type="paragraph" w:styleId="15">
    <w:name w:val="footer"/>
    <w:basedOn w:val="1"/>
    <w:link w:val="37"/>
    <w:autoRedefine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8"/>
    <w:autoRedefine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Subtitle"/>
    <w:basedOn w:val="1"/>
    <w:next w:val="1"/>
    <w:link w:val="39"/>
    <w:autoRedefine/>
    <w:qFormat/>
    <w:uiPriority w:val="99"/>
    <w:rPr>
      <w:rFonts w:ascii="Cambria" w:hAnsi="Cambria"/>
      <w:i/>
      <w:iCs/>
      <w:color w:val="4F81BD"/>
      <w:spacing w:val="15"/>
      <w:sz w:val="24"/>
    </w:rPr>
  </w:style>
  <w:style w:type="paragraph" w:styleId="18">
    <w:name w:val="Title"/>
    <w:basedOn w:val="1"/>
    <w:next w:val="1"/>
    <w:link w:val="40"/>
    <w:autoRedefine/>
    <w:qFormat/>
    <w:uiPriority w:val="99"/>
    <w:pPr>
      <w:pBdr>
        <w:bottom w:val="single" w:color="4F81BD" w:sz="8" w:space="4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table" w:styleId="20">
    <w:name w:val="Table Grid"/>
    <w:basedOn w:val="19"/>
    <w:autoRedefine/>
    <w:qFormat/>
    <w:locked/>
    <w:uiPriority w:val="99"/>
    <w:pPr>
      <w:widowControl w:val="0"/>
      <w:adjustRightInd w:val="0"/>
      <w:spacing w:line="312" w:lineRule="atLeast"/>
      <w:jc w:val="both"/>
      <w:textAlignment w:val="baseline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autoRedefine/>
    <w:qFormat/>
    <w:uiPriority w:val="99"/>
    <w:rPr>
      <w:rFonts w:cs="Times New Roman"/>
      <w:b/>
      <w:bCs/>
    </w:rPr>
  </w:style>
  <w:style w:type="character" w:styleId="23">
    <w:name w:val="page number"/>
    <w:basedOn w:val="21"/>
    <w:autoRedefine/>
    <w:qFormat/>
    <w:locked/>
    <w:uiPriority w:val="99"/>
    <w:rPr>
      <w:rFonts w:cs="Times New Roman"/>
    </w:rPr>
  </w:style>
  <w:style w:type="character" w:styleId="24">
    <w:name w:val="Emphasis"/>
    <w:basedOn w:val="21"/>
    <w:autoRedefine/>
    <w:qFormat/>
    <w:uiPriority w:val="99"/>
    <w:rPr>
      <w:rFonts w:cs="Times New Roman"/>
      <w:i/>
      <w:iCs/>
    </w:rPr>
  </w:style>
  <w:style w:type="character" w:customStyle="1" w:styleId="25">
    <w:name w:val="Heading 1 Char"/>
    <w:basedOn w:val="21"/>
    <w:link w:val="2"/>
    <w:autoRedefine/>
    <w:qFormat/>
    <w:locked/>
    <w:uiPriority w:val="99"/>
    <w:rPr>
      <w:rFonts w:ascii="Cambria" w:hAnsi="Cambria" w:eastAsia="宋体" w:cs="Times New Roman"/>
      <w:b/>
      <w:bCs/>
      <w:color w:val="365F91"/>
      <w:sz w:val="28"/>
      <w:szCs w:val="28"/>
    </w:rPr>
  </w:style>
  <w:style w:type="character" w:customStyle="1" w:styleId="26">
    <w:name w:val="Heading 2 Char"/>
    <w:basedOn w:val="21"/>
    <w:link w:val="3"/>
    <w:autoRedefine/>
    <w:semiHidden/>
    <w:qFormat/>
    <w:locked/>
    <w:uiPriority w:val="99"/>
    <w:rPr>
      <w:rFonts w:ascii="Cambria" w:hAnsi="Cambria" w:eastAsia="宋体" w:cs="Times New Roman"/>
      <w:b/>
      <w:bCs/>
      <w:color w:val="4F81BD"/>
      <w:sz w:val="26"/>
      <w:szCs w:val="26"/>
    </w:rPr>
  </w:style>
  <w:style w:type="character" w:customStyle="1" w:styleId="27">
    <w:name w:val="Heading 3 Char"/>
    <w:basedOn w:val="21"/>
    <w:link w:val="4"/>
    <w:autoRedefine/>
    <w:qFormat/>
    <w:locked/>
    <w:uiPriority w:val="99"/>
    <w:rPr>
      <w:rFonts w:ascii="Cambria" w:hAnsi="Cambria" w:eastAsia="宋体" w:cs="Times New Roman"/>
      <w:b/>
      <w:bCs/>
      <w:color w:val="4F81BD"/>
    </w:rPr>
  </w:style>
  <w:style w:type="character" w:customStyle="1" w:styleId="28">
    <w:name w:val="Heading 4 Char"/>
    <w:basedOn w:val="21"/>
    <w:link w:val="5"/>
    <w:autoRedefine/>
    <w:qFormat/>
    <w:locked/>
    <w:uiPriority w:val="99"/>
    <w:rPr>
      <w:rFonts w:ascii="Cambria" w:hAnsi="Cambria" w:eastAsia="宋体" w:cs="Times New Roman"/>
      <w:b/>
      <w:bCs/>
      <w:i/>
      <w:iCs/>
      <w:color w:val="4F81BD"/>
    </w:rPr>
  </w:style>
  <w:style w:type="character" w:customStyle="1" w:styleId="29">
    <w:name w:val="Heading 5 Char"/>
    <w:basedOn w:val="21"/>
    <w:link w:val="6"/>
    <w:autoRedefine/>
    <w:qFormat/>
    <w:locked/>
    <w:uiPriority w:val="99"/>
    <w:rPr>
      <w:rFonts w:ascii="Cambria" w:hAnsi="Cambria" w:eastAsia="宋体" w:cs="Times New Roman"/>
      <w:color w:val="243F60"/>
    </w:rPr>
  </w:style>
  <w:style w:type="character" w:customStyle="1" w:styleId="30">
    <w:name w:val="Heading 6 Char"/>
    <w:basedOn w:val="21"/>
    <w:link w:val="7"/>
    <w:autoRedefine/>
    <w:qFormat/>
    <w:locked/>
    <w:uiPriority w:val="99"/>
    <w:rPr>
      <w:rFonts w:ascii="Cambria" w:hAnsi="Cambria" w:eastAsia="宋体" w:cs="Times New Roman"/>
      <w:i/>
      <w:iCs/>
      <w:color w:val="243F60"/>
    </w:rPr>
  </w:style>
  <w:style w:type="character" w:customStyle="1" w:styleId="31">
    <w:name w:val="Heading 7 Char"/>
    <w:basedOn w:val="21"/>
    <w:link w:val="8"/>
    <w:autoRedefine/>
    <w:qFormat/>
    <w:locked/>
    <w:uiPriority w:val="99"/>
    <w:rPr>
      <w:rFonts w:ascii="Cambria" w:hAnsi="Cambria" w:eastAsia="宋体" w:cs="Times New Roman"/>
      <w:i/>
      <w:iCs/>
      <w:color w:val="404040"/>
    </w:rPr>
  </w:style>
  <w:style w:type="character" w:customStyle="1" w:styleId="32">
    <w:name w:val="Heading 8 Char"/>
    <w:basedOn w:val="21"/>
    <w:link w:val="9"/>
    <w:autoRedefine/>
    <w:qFormat/>
    <w:locked/>
    <w:uiPriority w:val="99"/>
    <w:rPr>
      <w:rFonts w:ascii="Cambria" w:hAnsi="Cambria" w:eastAsia="宋体" w:cs="Times New Roman"/>
      <w:color w:val="4F81BD"/>
      <w:sz w:val="20"/>
      <w:szCs w:val="20"/>
    </w:rPr>
  </w:style>
  <w:style w:type="character" w:customStyle="1" w:styleId="33">
    <w:name w:val="Heading 9 Char"/>
    <w:basedOn w:val="21"/>
    <w:link w:val="10"/>
    <w:autoRedefine/>
    <w:qFormat/>
    <w:locked/>
    <w:uiPriority w:val="99"/>
    <w:rPr>
      <w:rFonts w:ascii="Cambria" w:hAnsi="Cambria" w:eastAsia="宋体" w:cs="Times New Roman"/>
      <w:i/>
      <w:iCs/>
      <w:color w:val="404040"/>
      <w:sz w:val="20"/>
      <w:szCs w:val="20"/>
    </w:rPr>
  </w:style>
  <w:style w:type="character" w:customStyle="1" w:styleId="34">
    <w:name w:val="Body Text Char"/>
    <w:basedOn w:val="21"/>
    <w:link w:val="12"/>
    <w:autoRedefine/>
    <w:qFormat/>
    <w:locked/>
    <w:uiPriority w:val="99"/>
    <w:rPr>
      <w:rFonts w:ascii="Times New Roman" w:hAnsi="Times New Roman" w:eastAsia="楷体_GB2312" w:cs="Times New Roman"/>
      <w:spacing w:val="8"/>
      <w:sz w:val="32"/>
    </w:rPr>
  </w:style>
  <w:style w:type="character" w:customStyle="1" w:styleId="35">
    <w:name w:val="Date Char"/>
    <w:basedOn w:val="21"/>
    <w:link w:val="13"/>
    <w:autoRedefine/>
    <w:semiHidden/>
    <w:qFormat/>
    <w:locked/>
    <w:uiPriority w:val="99"/>
    <w:rPr>
      <w:rFonts w:ascii="Times New Roman" w:hAnsi="Times New Roman" w:cs="Times New Roman"/>
      <w:kern w:val="2"/>
      <w:sz w:val="24"/>
      <w:szCs w:val="24"/>
    </w:rPr>
  </w:style>
  <w:style w:type="character" w:customStyle="1" w:styleId="36">
    <w:name w:val="Balloon Text Char"/>
    <w:basedOn w:val="21"/>
    <w:link w:val="14"/>
    <w:autoRedefine/>
    <w:semiHidden/>
    <w:qFormat/>
    <w:locked/>
    <w:uiPriority w:val="99"/>
    <w:rPr>
      <w:rFonts w:ascii="Times New Roman" w:hAnsi="Times New Roman" w:eastAsia="楷体_GB2312" w:cs="Times New Roman"/>
      <w:spacing w:val="8"/>
      <w:sz w:val="18"/>
      <w:szCs w:val="18"/>
    </w:rPr>
  </w:style>
  <w:style w:type="character" w:customStyle="1" w:styleId="37">
    <w:name w:val="Footer Char"/>
    <w:basedOn w:val="21"/>
    <w:link w:val="15"/>
    <w:autoRedefine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38">
    <w:name w:val="Header Char"/>
    <w:basedOn w:val="21"/>
    <w:link w:val="16"/>
    <w:autoRedefine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39">
    <w:name w:val="Subtitle Char"/>
    <w:basedOn w:val="21"/>
    <w:link w:val="17"/>
    <w:autoRedefine/>
    <w:qFormat/>
    <w:locked/>
    <w:uiPriority w:val="99"/>
    <w:rPr>
      <w:rFonts w:ascii="Cambria" w:hAnsi="Cambria" w:eastAsia="宋体" w:cs="Times New Roman"/>
      <w:i/>
      <w:iCs/>
      <w:color w:val="4F81BD"/>
      <w:spacing w:val="15"/>
      <w:sz w:val="24"/>
      <w:szCs w:val="24"/>
    </w:rPr>
  </w:style>
  <w:style w:type="character" w:customStyle="1" w:styleId="40">
    <w:name w:val="Title Char"/>
    <w:basedOn w:val="21"/>
    <w:link w:val="18"/>
    <w:autoRedefine/>
    <w:qFormat/>
    <w:locked/>
    <w:uiPriority w:val="99"/>
    <w:rPr>
      <w:rFonts w:ascii="Cambria" w:hAnsi="Cambria" w:eastAsia="宋体" w:cs="Times New Roman"/>
      <w:color w:val="17365D"/>
      <w:spacing w:val="5"/>
      <w:kern w:val="28"/>
      <w:sz w:val="52"/>
      <w:szCs w:val="52"/>
    </w:rPr>
  </w:style>
  <w:style w:type="paragraph" w:customStyle="1" w:styleId="41">
    <w:name w:val="无间隔1"/>
    <w:autoRedefine/>
    <w:qFormat/>
    <w:uiPriority w:val="99"/>
    <w:rPr>
      <w:rFonts w:ascii="Calibri" w:hAnsi="Calibri" w:eastAsia="宋体" w:cs="Times New Roman"/>
      <w:kern w:val="0"/>
      <w:sz w:val="22"/>
      <w:szCs w:val="22"/>
      <w:lang w:val="en-US" w:eastAsia="en-US" w:bidi="ar-SA"/>
    </w:rPr>
  </w:style>
  <w:style w:type="paragraph" w:customStyle="1" w:styleId="42">
    <w:name w:val="列出段落1"/>
    <w:basedOn w:val="1"/>
    <w:autoRedefine/>
    <w:qFormat/>
    <w:uiPriority w:val="99"/>
    <w:pPr>
      <w:ind w:left="720"/>
      <w:contextualSpacing/>
    </w:pPr>
  </w:style>
  <w:style w:type="paragraph" w:customStyle="1" w:styleId="43">
    <w:name w:val="引用1"/>
    <w:basedOn w:val="1"/>
    <w:next w:val="1"/>
    <w:link w:val="44"/>
    <w:autoRedefine/>
    <w:qFormat/>
    <w:uiPriority w:val="99"/>
    <w:rPr>
      <w:i/>
      <w:iCs/>
      <w:color w:val="000000"/>
    </w:rPr>
  </w:style>
  <w:style w:type="character" w:customStyle="1" w:styleId="44">
    <w:name w:val="引用 Char"/>
    <w:basedOn w:val="21"/>
    <w:link w:val="43"/>
    <w:autoRedefine/>
    <w:qFormat/>
    <w:locked/>
    <w:uiPriority w:val="99"/>
    <w:rPr>
      <w:rFonts w:cs="Times New Roman"/>
      <w:i/>
      <w:iCs/>
      <w:color w:val="000000"/>
    </w:rPr>
  </w:style>
  <w:style w:type="paragraph" w:customStyle="1" w:styleId="45">
    <w:name w:val="明显引用1"/>
    <w:basedOn w:val="1"/>
    <w:next w:val="1"/>
    <w:link w:val="46"/>
    <w:autoRedefine/>
    <w:qFormat/>
    <w:uiPriority w:val="99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46">
    <w:name w:val="明显引用 Char"/>
    <w:basedOn w:val="21"/>
    <w:link w:val="45"/>
    <w:autoRedefine/>
    <w:qFormat/>
    <w:locked/>
    <w:uiPriority w:val="99"/>
    <w:rPr>
      <w:rFonts w:cs="Times New Roman"/>
      <w:b/>
      <w:bCs/>
      <w:i/>
      <w:iCs/>
      <w:color w:val="4F81BD"/>
    </w:rPr>
  </w:style>
  <w:style w:type="character" w:customStyle="1" w:styleId="47">
    <w:name w:val="不明显强调1"/>
    <w:basedOn w:val="21"/>
    <w:autoRedefine/>
    <w:qFormat/>
    <w:uiPriority w:val="99"/>
    <w:rPr>
      <w:rFonts w:cs="Times New Roman"/>
      <w:i/>
      <w:iCs/>
      <w:color w:val="808080"/>
    </w:rPr>
  </w:style>
  <w:style w:type="character" w:customStyle="1" w:styleId="48">
    <w:name w:val="明显强调1"/>
    <w:basedOn w:val="21"/>
    <w:autoRedefine/>
    <w:qFormat/>
    <w:uiPriority w:val="99"/>
    <w:rPr>
      <w:rFonts w:cs="Times New Roman"/>
      <w:b/>
      <w:bCs/>
      <w:i/>
      <w:iCs/>
      <w:color w:val="4F81BD"/>
    </w:rPr>
  </w:style>
  <w:style w:type="character" w:customStyle="1" w:styleId="49">
    <w:name w:val="不明显参考1"/>
    <w:basedOn w:val="21"/>
    <w:autoRedefine/>
    <w:qFormat/>
    <w:uiPriority w:val="99"/>
    <w:rPr>
      <w:rFonts w:cs="Times New Roman"/>
      <w:smallCaps/>
      <w:color w:val="C0504D"/>
      <w:u w:val="single"/>
    </w:rPr>
  </w:style>
  <w:style w:type="character" w:customStyle="1" w:styleId="50">
    <w:name w:val="明显参考1"/>
    <w:basedOn w:val="21"/>
    <w:autoRedefine/>
    <w:qFormat/>
    <w:uiPriority w:val="99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51">
    <w:name w:val="书籍标题1"/>
    <w:basedOn w:val="21"/>
    <w:autoRedefine/>
    <w:qFormat/>
    <w:uiPriority w:val="99"/>
    <w:rPr>
      <w:rFonts w:cs="Times New Roman"/>
      <w:b/>
      <w:bCs/>
      <w:smallCaps/>
      <w:spacing w:val="5"/>
    </w:rPr>
  </w:style>
  <w:style w:type="paragraph" w:customStyle="1" w:styleId="52">
    <w:name w:val="TOC 标题1"/>
    <w:basedOn w:val="2"/>
    <w:next w:val="1"/>
    <w:autoRedefine/>
    <w:qFormat/>
    <w:uiPriority w:val="99"/>
    <w:pPr>
      <w:outlineLvl w:val="9"/>
    </w:pPr>
  </w:style>
  <w:style w:type="paragraph" w:styleId="53">
    <w:name w:val="No Spacing"/>
    <w:autoRedefine/>
    <w:qFormat/>
    <w:uiPriority w:val="99"/>
    <w:rPr>
      <w:rFonts w:ascii="Calibri" w:hAnsi="Calibri" w:eastAsia="宋体" w:cs="Times New Roman"/>
      <w:kern w:val="0"/>
      <w:sz w:val="22"/>
      <w:szCs w:val="22"/>
      <w:lang w:val="en-US" w:eastAsia="en-US" w:bidi="ar-SA"/>
    </w:rPr>
  </w:style>
  <w:style w:type="paragraph" w:styleId="54">
    <w:name w:val="List Paragraph"/>
    <w:basedOn w:val="1"/>
    <w:autoRedefine/>
    <w:qFormat/>
    <w:uiPriority w:val="99"/>
    <w:pPr>
      <w:adjustRightInd w:val="0"/>
      <w:spacing w:line="312" w:lineRule="atLeast"/>
      <w:ind w:left="720"/>
      <w:contextualSpacing/>
      <w:textAlignment w:val="baseline"/>
    </w:pPr>
    <w:rPr>
      <w:rFonts w:eastAsia="楷体_GB2312"/>
      <w:spacing w:val="8"/>
      <w:kern w:val="0"/>
      <w:sz w:val="32"/>
      <w:szCs w:val="20"/>
    </w:rPr>
  </w:style>
  <w:style w:type="paragraph" w:styleId="55">
    <w:name w:val="Quote"/>
    <w:basedOn w:val="1"/>
    <w:next w:val="1"/>
    <w:link w:val="56"/>
    <w:autoRedefine/>
    <w:qFormat/>
    <w:uiPriority w:val="99"/>
    <w:pPr>
      <w:adjustRightInd w:val="0"/>
      <w:spacing w:line="312" w:lineRule="atLeast"/>
      <w:textAlignment w:val="baseline"/>
    </w:pPr>
    <w:rPr>
      <w:rFonts w:eastAsia="楷体_GB2312"/>
      <w:i/>
      <w:iCs/>
      <w:color w:val="000000"/>
      <w:spacing w:val="8"/>
      <w:kern w:val="0"/>
      <w:sz w:val="32"/>
      <w:szCs w:val="20"/>
    </w:rPr>
  </w:style>
  <w:style w:type="character" w:customStyle="1" w:styleId="56">
    <w:name w:val="Quote Char"/>
    <w:basedOn w:val="21"/>
    <w:link w:val="55"/>
    <w:autoRedefine/>
    <w:semiHidden/>
    <w:qFormat/>
    <w:locked/>
    <w:uiPriority w:val="99"/>
    <w:rPr>
      <w:rFonts w:ascii="Times New Roman" w:hAnsi="Times New Roman" w:cs="Times New Roman"/>
      <w:i/>
      <w:iCs/>
      <w:color w:val="000000"/>
      <w:kern w:val="2"/>
      <w:sz w:val="24"/>
      <w:szCs w:val="24"/>
    </w:rPr>
  </w:style>
  <w:style w:type="paragraph" w:styleId="57">
    <w:name w:val="Intense Quote"/>
    <w:basedOn w:val="1"/>
    <w:next w:val="1"/>
    <w:link w:val="58"/>
    <w:autoRedefine/>
    <w:qFormat/>
    <w:uiPriority w:val="99"/>
    <w:pPr>
      <w:pBdr>
        <w:bottom w:val="single" w:color="4F81BD" w:sz="4" w:space="4"/>
      </w:pBdr>
      <w:adjustRightInd w:val="0"/>
      <w:spacing w:before="200" w:after="280" w:line="312" w:lineRule="atLeast"/>
      <w:ind w:left="936" w:right="936"/>
      <w:textAlignment w:val="baseline"/>
    </w:pPr>
    <w:rPr>
      <w:rFonts w:eastAsia="楷体_GB2312"/>
      <w:b/>
      <w:bCs/>
      <w:i/>
      <w:iCs/>
      <w:color w:val="4F81BD"/>
      <w:spacing w:val="8"/>
      <w:kern w:val="0"/>
      <w:sz w:val="32"/>
      <w:szCs w:val="20"/>
    </w:rPr>
  </w:style>
  <w:style w:type="character" w:customStyle="1" w:styleId="58">
    <w:name w:val="Intense Quote Char"/>
    <w:basedOn w:val="21"/>
    <w:link w:val="57"/>
    <w:autoRedefine/>
    <w:semiHidden/>
    <w:qFormat/>
    <w:locked/>
    <w:uiPriority w:val="99"/>
    <w:rPr>
      <w:rFonts w:ascii="Times New Roman" w:hAnsi="Times New Roman" w:cs="Times New Roman"/>
      <w:b/>
      <w:bCs/>
      <w:i/>
      <w:iCs/>
      <w:color w:val="4F81BD"/>
      <w:kern w:val="2"/>
      <w:sz w:val="24"/>
      <w:szCs w:val="24"/>
    </w:rPr>
  </w:style>
  <w:style w:type="character" w:customStyle="1" w:styleId="59">
    <w:name w:val="不明显强调2"/>
    <w:basedOn w:val="21"/>
    <w:autoRedefine/>
    <w:qFormat/>
    <w:uiPriority w:val="99"/>
    <w:rPr>
      <w:rFonts w:cs="Times New Roman"/>
      <w:i/>
      <w:iCs/>
      <w:color w:val="808080"/>
    </w:rPr>
  </w:style>
  <w:style w:type="character" w:customStyle="1" w:styleId="60">
    <w:name w:val="明显强调2"/>
    <w:basedOn w:val="21"/>
    <w:autoRedefine/>
    <w:qFormat/>
    <w:uiPriority w:val="99"/>
    <w:rPr>
      <w:rFonts w:cs="Times New Roman"/>
      <w:b/>
      <w:bCs/>
      <w:i/>
      <w:iCs/>
      <w:color w:val="4F81BD"/>
    </w:rPr>
  </w:style>
  <w:style w:type="character" w:customStyle="1" w:styleId="61">
    <w:name w:val="不明显参考2"/>
    <w:basedOn w:val="21"/>
    <w:autoRedefine/>
    <w:qFormat/>
    <w:uiPriority w:val="99"/>
    <w:rPr>
      <w:rFonts w:cs="Times New Roman"/>
      <w:smallCaps/>
      <w:color w:val="C0504D"/>
      <w:u w:val="single"/>
    </w:rPr>
  </w:style>
  <w:style w:type="character" w:customStyle="1" w:styleId="62">
    <w:name w:val="明显参考2"/>
    <w:basedOn w:val="21"/>
    <w:autoRedefine/>
    <w:qFormat/>
    <w:uiPriority w:val="99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63">
    <w:name w:val="书籍标题2"/>
    <w:basedOn w:val="21"/>
    <w:autoRedefine/>
    <w:qFormat/>
    <w:uiPriority w:val="99"/>
    <w:rPr>
      <w:rFonts w:cs="Times New Roman"/>
      <w:b/>
      <w:bCs/>
      <w:smallCaps/>
      <w:spacing w:val="5"/>
    </w:rPr>
  </w:style>
  <w:style w:type="paragraph" w:customStyle="1" w:styleId="64">
    <w:name w:val="TOC 标题2"/>
    <w:basedOn w:val="2"/>
    <w:next w:val="1"/>
    <w:autoRedefine/>
    <w:semiHidden/>
    <w:qFormat/>
    <w:uiPriority w:val="99"/>
    <w:pPr>
      <w:adjustRightInd w:val="0"/>
      <w:spacing w:line="312" w:lineRule="atLeast"/>
      <w:textAlignment w:val="baseline"/>
      <w:outlineLvl w:val="9"/>
    </w:pPr>
    <w:rPr>
      <w:spacing w:val="8"/>
      <w:kern w:val="0"/>
    </w:rPr>
  </w:style>
  <w:style w:type="character" w:customStyle="1" w:styleId="65">
    <w:name w:val="fontstyle21"/>
    <w:basedOn w:val="21"/>
    <w:qFormat/>
    <w:uiPriority w:val="0"/>
    <w:rPr>
      <w:rFonts w:asci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9</Pages>
  <Words>2097</Words>
  <Characters>2150</Characters>
  <Lines>0</Lines>
  <Paragraphs>0</Paragraphs>
  <TotalTime>1</TotalTime>
  <ScaleCrop>false</ScaleCrop>
  <LinksUpToDate>false</LinksUpToDate>
  <CharactersWithSpaces>2347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2022-08-26T15:16:00Z</dcterms:created>
  <dc:creator>pc</dc:creator>
  <cp:lastModifiedBy>王勇</cp:lastModifiedBy>
  <cp:lastPrinted>2024-02-21T07:27:00Z</cp:lastPrinted>
  <dcterms:modified xsi:type="dcterms:W3CDTF">2024-09-06T12:26:19Z</dcterms:modified>
  <dc:title>公 示 通 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BC6152C794F54A5BA6523BC99F44CFE4_13</vt:lpwstr>
  </property>
</Properties>
</file>