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ED" w:rsidRPr="00A709ED" w:rsidRDefault="00A709ED" w:rsidP="00A709ED">
      <w:pPr>
        <w:pStyle w:val="1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A709ED">
        <w:rPr>
          <w:rFonts w:ascii="黑体" w:eastAsia="黑体" w:hAnsi="黑体" w:hint="eastAsia"/>
          <w:sz w:val="32"/>
          <w:szCs w:val="32"/>
        </w:rPr>
        <w:t>附件</w:t>
      </w:r>
      <w:r w:rsidR="009A1581">
        <w:rPr>
          <w:rFonts w:ascii="黑体" w:eastAsia="黑体" w:hAnsi="黑体" w:hint="eastAsia"/>
          <w:sz w:val="32"/>
          <w:szCs w:val="32"/>
        </w:rPr>
        <w:t>3</w:t>
      </w:r>
    </w:p>
    <w:p w:rsidR="00A709ED" w:rsidRPr="00A709ED" w:rsidRDefault="00A709ED" w:rsidP="00A709E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7D13" w:rsidRDefault="00DA7D13" w:rsidP="00DA7D13">
      <w:pPr>
        <w:pStyle w:val="1"/>
      </w:pPr>
      <w:r w:rsidRPr="005F11BF">
        <w:rPr>
          <w:rFonts w:hint="eastAsia"/>
        </w:rPr>
        <w:t>2019年度区级科技计划</w:t>
      </w:r>
      <w:r>
        <w:rPr>
          <w:rFonts w:hint="eastAsia"/>
        </w:rPr>
        <w:t>项目验收评价表</w:t>
      </w:r>
    </w:p>
    <w:p w:rsidR="00DA7D13" w:rsidRPr="00DA7D13" w:rsidRDefault="00DA7D13" w:rsidP="00DA7D13">
      <w:pPr>
        <w:spacing w:line="520" w:lineRule="exact"/>
        <w:ind w:firstLineChars="3650" w:firstLine="11534"/>
        <w:rPr>
          <w:rFonts w:ascii="仿宋_GB2312" w:eastAsia="仿宋_GB2312"/>
          <w:spacing w:val="-2"/>
          <w:sz w:val="32"/>
          <w:szCs w:val="32"/>
        </w:rPr>
      </w:pPr>
      <w:r w:rsidRPr="00DA7D13">
        <w:rPr>
          <w:rFonts w:ascii="仿宋_GB2312" w:eastAsia="仿宋_GB2312" w:hint="eastAsia"/>
          <w:spacing w:val="-2"/>
          <w:sz w:val="32"/>
          <w:szCs w:val="32"/>
        </w:rPr>
        <w:t>2022年  月  日</w:t>
      </w:r>
    </w:p>
    <w:tbl>
      <w:tblPr>
        <w:tblStyle w:val="a7"/>
        <w:tblW w:w="14747" w:type="dxa"/>
        <w:tblLayout w:type="fixed"/>
        <w:tblLook w:val="04A0"/>
      </w:tblPr>
      <w:tblGrid>
        <w:gridCol w:w="534"/>
        <w:gridCol w:w="2409"/>
        <w:gridCol w:w="851"/>
        <w:gridCol w:w="567"/>
        <w:gridCol w:w="3458"/>
        <w:gridCol w:w="529"/>
        <w:gridCol w:w="2952"/>
        <w:gridCol w:w="529"/>
        <w:gridCol w:w="2918"/>
      </w:tblGrid>
      <w:tr w:rsidR="00DA7D13" w:rsidRPr="005F11BF" w:rsidTr="00067B67">
        <w:trPr>
          <w:trHeight w:val="665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DA7D13" w:rsidRPr="00252546" w:rsidRDefault="00DA7D13" w:rsidP="00067B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52546">
              <w:rPr>
                <w:rFonts w:asciiTheme="minorEastAsia" w:hAnsiTheme="minorEastAsia" w:hint="eastAsia"/>
                <w:sz w:val="28"/>
                <w:szCs w:val="28"/>
              </w:rPr>
              <w:t>项目承担单位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（章）</w:t>
            </w:r>
          </w:p>
        </w:tc>
        <w:tc>
          <w:tcPr>
            <w:tcW w:w="11804" w:type="dxa"/>
            <w:gridSpan w:val="7"/>
            <w:tcBorders>
              <w:bottom w:val="single" w:sz="4" w:space="0" w:color="auto"/>
            </w:tcBorders>
            <w:vAlign w:val="center"/>
          </w:tcPr>
          <w:p w:rsidR="00DA7D13" w:rsidRPr="00252546" w:rsidRDefault="00DA7D13" w:rsidP="00067B6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7D13" w:rsidRPr="005F11BF" w:rsidTr="00067B67">
        <w:trPr>
          <w:trHeight w:val="662"/>
        </w:trPr>
        <w:tc>
          <w:tcPr>
            <w:tcW w:w="2943" w:type="dxa"/>
            <w:gridSpan w:val="2"/>
            <w:tcBorders>
              <w:bottom w:val="double" w:sz="4" w:space="0" w:color="auto"/>
            </w:tcBorders>
            <w:vAlign w:val="center"/>
          </w:tcPr>
          <w:p w:rsidR="00DA7D13" w:rsidRPr="00252546" w:rsidRDefault="00DA7D13" w:rsidP="00067B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52546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1804" w:type="dxa"/>
            <w:gridSpan w:val="7"/>
            <w:tcBorders>
              <w:bottom w:val="double" w:sz="4" w:space="0" w:color="auto"/>
            </w:tcBorders>
            <w:vAlign w:val="center"/>
          </w:tcPr>
          <w:p w:rsidR="00DA7D13" w:rsidRPr="00252546" w:rsidRDefault="00DA7D13" w:rsidP="00067B6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7D13" w:rsidRPr="005F11BF" w:rsidTr="00DA7D13">
        <w:trPr>
          <w:trHeight w:val="3034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主</w:t>
            </w:r>
          </w:p>
          <w:p w:rsidR="00DA7D13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要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合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同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技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术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指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标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实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际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完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指</w:t>
            </w: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标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证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料</w:t>
            </w:r>
          </w:p>
        </w:tc>
        <w:tc>
          <w:tcPr>
            <w:tcW w:w="2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专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家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意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29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</w:tr>
      <w:tr w:rsidR="00DA7D13" w:rsidRPr="005F11BF" w:rsidTr="00DA7D13">
        <w:trPr>
          <w:trHeight w:val="267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主</w:t>
            </w:r>
          </w:p>
          <w:p w:rsidR="00DA7D13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要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合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同</w:t>
            </w:r>
          </w:p>
          <w:p w:rsidR="00DA7D13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济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指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实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际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完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指</w:t>
            </w: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标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证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料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专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家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意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</w:tr>
      <w:tr w:rsidR="00DA7D13" w:rsidRPr="005F11BF" w:rsidTr="00DA7D13">
        <w:trPr>
          <w:trHeight w:val="664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合同成果评价、技术标准、文献等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实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际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完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指</w:t>
            </w: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标</w:t>
            </w:r>
          </w:p>
        </w:tc>
        <w:tc>
          <w:tcPr>
            <w:tcW w:w="3458" w:type="dxa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证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材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料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专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家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意</w:t>
            </w:r>
          </w:p>
          <w:p w:rsidR="00DA7D13" w:rsidRPr="005F11BF" w:rsidRDefault="00DA7D13" w:rsidP="00067B67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A7D13" w:rsidRPr="005F11BF" w:rsidRDefault="00DA7D13" w:rsidP="00067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5F11B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:rsidR="00DA7D13" w:rsidRPr="005F11BF" w:rsidRDefault="00DA7D13" w:rsidP="00067B6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</w:tr>
    </w:tbl>
    <w:p w:rsidR="00DA7D13" w:rsidRPr="005F11BF" w:rsidRDefault="00DA7D13" w:rsidP="00DA7D13">
      <w:pPr>
        <w:rPr>
          <w:rFonts w:ascii="宋体" w:hAnsi="宋体"/>
          <w:szCs w:val="21"/>
        </w:rPr>
      </w:pPr>
      <w:r w:rsidRPr="005F11BF">
        <w:rPr>
          <w:rFonts w:ascii="宋体" w:hAnsi="宋体" w:hint="eastAsia"/>
          <w:szCs w:val="21"/>
        </w:rPr>
        <w:t>说明：1.评价表中的</w:t>
      </w:r>
      <w:r w:rsidRPr="005F11BF">
        <w:rPr>
          <w:rFonts w:ascii="宋体" w:hAnsi="宋体" w:hint="eastAsia"/>
          <w:b/>
          <w:szCs w:val="21"/>
        </w:rPr>
        <w:t>数据</w:t>
      </w:r>
      <w:r w:rsidRPr="005F11BF">
        <w:rPr>
          <w:rFonts w:ascii="宋体" w:hAnsi="宋体" w:hint="eastAsia"/>
          <w:szCs w:val="21"/>
        </w:rPr>
        <w:t>要与</w:t>
      </w:r>
      <w:r w:rsidR="00A51579">
        <w:rPr>
          <w:rFonts w:ascii="宋体" w:hAnsi="宋体" w:hint="eastAsia"/>
          <w:szCs w:val="21"/>
        </w:rPr>
        <w:t>《合同任务书》、</w:t>
      </w:r>
      <w:r w:rsidRPr="005F11BF">
        <w:rPr>
          <w:rFonts w:ascii="宋体" w:hAnsi="宋体" w:hint="eastAsia"/>
          <w:szCs w:val="21"/>
        </w:rPr>
        <w:t>《结题验收报告》中的</w:t>
      </w:r>
      <w:r w:rsidRPr="005F11BF">
        <w:rPr>
          <w:rFonts w:ascii="宋体" w:hAnsi="宋体" w:hint="eastAsia"/>
          <w:b/>
          <w:szCs w:val="21"/>
        </w:rPr>
        <w:t>数据</w:t>
      </w:r>
      <w:r w:rsidRPr="005F11BF">
        <w:rPr>
          <w:rFonts w:ascii="宋体" w:hAnsi="宋体" w:hint="eastAsia"/>
          <w:szCs w:val="21"/>
        </w:rPr>
        <w:t>一致。</w:t>
      </w:r>
    </w:p>
    <w:p w:rsidR="00DA7D13" w:rsidRDefault="00DA7D13" w:rsidP="00DA7D13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5F11BF">
        <w:rPr>
          <w:rFonts w:ascii="宋体" w:hAnsi="宋体" w:hint="eastAsia"/>
          <w:b/>
          <w:szCs w:val="21"/>
        </w:rPr>
        <w:t>佐证材料栏</w:t>
      </w:r>
      <w:r>
        <w:rPr>
          <w:rFonts w:ascii="宋体" w:hAnsi="宋体" w:hint="eastAsia"/>
          <w:szCs w:val="21"/>
        </w:rPr>
        <w:t>填写材料名称，内容做为</w:t>
      </w:r>
      <w:r w:rsidRPr="00363D6D">
        <w:rPr>
          <w:rFonts w:ascii="宋体" w:hAnsi="宋体" w:hint="eastAsia"/>
          <w:szCs w:val="21"/>
        </w:rPr>
        <w:t>附件附于《结题验收报告》后面</w:t>
      </w:r>
      <w:r>
        <w:rPr>
          <w:rFonts w:ascii="宋体" w:hAnsi="宋体" w:hint="eastAsia"/>
          <w:szCs w:val="21"/>
        </w:rPr>
        <w:t>。</w:t>
      </w:r>
    </w:p>
    <w:p w:rsidR="00DA7D13" w:rsidRDefault="00DA7D13" w:rsidP="00DA7D13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5F11BF">
        <w:rPr>
          <w:rFonts w:ascii="宋体" w:hAnsi="宋体" w:hint="eastAsia"/>
          <w:b/>
          <w:szCs w:val="21"/>
        </w:rPr>
        <w:t>专家意见栏</w:t>
      </w:r>
      <w:r>
        <w:rPr>
          <w:rFonts w:ascii="宋体" w:hAnsi="宋体" w:hint="eastAsia"/>
          <w:szCs w:val="21"/>
        </w:rPr>
        <w:t>由验收专家填写。</w:t>
      </w:r>
    </w:p>
    <w:p w:rsidR="00DA7D13" w:rsidRDefault="00DA7D13" w:rsidP="00DA7D13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4.加盖企业</w:t>
      </w:r>
      <w:r w:rsidRPr="00252546">
        <w:rPr>
          <w:rFonts w:ascii="宋体" w:hAnsi="宋体" w:hint="eastAsia"/>
          <w:b/>
          <w:szCs w:val="21"/>
        </w:rPr>
        <w:t>公章</w:t>
      </w:r>
      <w:r>
        <w:rPr>
          <w:rFonts w:ascii="宋体" w:hAnsi="宋体" w:hint="eastAsia"/>
          <w:szCs w:val="21"/>
        </w:rPr>
        <w:t>。</w:t>
      </w:r>
    </w:p>
    <w:p w:rsidR="00DA7D13" w:rsidRPr="005F11BF" w:rsidRDefault="00DA7D13" w:rsidP="00DA7D13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5.本表一式5份。</w:t>
      </w:r>
    </w:p>
    <w:p w:rsidR="00A709ED" w:rsidRPr="00DA7D13" w:rsidRDefault="00A709ED" w:rsidP="00DA7D13">
      <w:pPr>
        <w:pStyle w:val="1"/>
        <w:rPr>
          <w:rFonts w:ascii="仿宋_GB2312" w:eastAsia="仿宋_GB2312"/>
          <w:sz w:val="32"/>
          <w:szCs w:val="32"/>
        </w:rPr>
      </w:pPr>
    </w:p>
    <w:sectPr w:rsidR="00A709ED" w:rsidRPr="00DA7D13" w:rsidSect="00BC7B3A">
      <w:footerReference w:type="even" r:id="rId7"/>
      <w:footerReference w:type="default" r:id="rId8"/>
      <w:footerReference w:type="first" r:id="rId9"/>
      <w:pgSz w:w="16838" w:h="11906" w:orient="landscape" w:code="9"/>
      <w:pgMar w:top="1418" w:right="1134" w:bottom="1134" w:left="1134" w:header="851" w:footer="680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D5" w:rsidRDefault="00FA46D5">
      <w:r>
        <w:separator/>
      </w:r>
    </w:p>
  </w:endnote>
  <w:endnote w:type="continuationSeparator" w:id="1">
    <w:p w:rsidR="00FA46D5" w:rsidRDefault="00FA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Pr="00BC7B3A" w:rsidRDefault="00C77F59" w:rsidP="00BC7B3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  <w:r w:rsidRPr="00BC7B3A">
      <w:rPr>
        <w:rFonts w:asciiTheme="minorEastAsia" w:eastAsiaTheme="minorEastAsia" w:hAnsiTheme="minorEastAsia"/>
        <w:sz w:val="28"/>
        <w:szCs w:val="28"/>
      </w:rPr>
      <w:fldChar w:fldCharType="begin"/>
    </w:r>
    <w:r w:rsidR="00BC7B3A" w:rsidRPr="00BC7B3A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BC7B3A">
      <w:rPr>
        <w:rFonts w:asciiTheme="minorEastAsia" w:eastAsiaTheme="minorEastAsia" w:hAnsiTheme="minorEastAsia"/>
        <w:sz w:val="28"/>
        <w:szCs w:val="28"/>
      </w:rPr>
      <w:fldChar w:fldCharType="separate"/>
    </w:r>
    <w:r w:rsidR="00DF1D14" w:rsidRPr="00DF1D14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DF1D14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BC7B3A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3A" w:rsidRDefault="00C77F59">
    <w:pPr>
      <w:pStyle w:val="a3"/>
    </w:pPr>
    <w:r>
      <w:fldChar w:fldCharType="begin"/>
    </w:r>
    <w:r w:rsidR="00BC7B3A">
      <w:instrText>PAGE   \* MERGEFORMAT</w:instrText>
    </w:r>
    <w:r>
      <w:fldChar w:fldCharType="separate"/>
    </w:r>
    <w:r w:rsidR="00BC7B3A" w:rsidRPr="00BC7B3A">
      <w:rPr>
        <w:noProof/>
        <w:lang w:val="zh-CN"/>
      </w:rPr>
      <w:t>-</w:t>
    </w:r>
    <w:r w:rsidR="00BC7B3A">
      <w:rPr>
        <w:noProof/>
      </w:rPr>
      <w:t xml:space="preserve"> 15 -</w:t>
    </w:r>
    <w:r>
      <w:fldChar w:fldCharType="end"/>
    </w:r>
  </w:p>
  <w:p w:rsidR="005602A1" w:rsidRPr="00297115" w:rsidRDefault="005602A1" w:rsidP="00A709ED">
    <w:pPr>
      <w:pStyle w:val="a3"/>
      <w:ind w:rightChars="100" w:right="21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Default="005602A1" w:rsidP="005602A1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D5" w:rsidRDefault="00FA46D5">
      <w:r>
        <w:separator/>
      </w:r>
    </w:p>
  </w:footnote>
  <w:footnote w:type="continuationSeparator" w:id="1">
    <w:p w:rsidR="00FA46D5" w:rsidRDefault="00FA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defaultTabStop w:val="420"/>
  <w:evenAndOddHeaders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39A"/>
    <w:rsid w:val="0000286F"/>
    <w:rsid w:val="000245E4"/>
    <w:rsid w:val="000251B2"/>
    <w:rsid w:val="0003267F"/>
    <w:rsid w:val="00064BAD"/>
    <w:rsid w:val="0007495E"/>
    <w:rsid w:val="000B05BC"/>
    <w:rsid w:val="000C76D2"/>
    <w:rsid w:val="000D2B6E"/>
    <w:rsid w:val="000E2C99"/>
    <w:rsid w:val="000E4F03"/>
    <w:rsid w:val="000F35CC"/>
    <w:rsid w:val="001604A2"/>
    <w:rsid w:val="001808E0"/>
    <w:rsid w:val="001963B1"/>
    <w:rsid w:val="001B51A7"/>
    <w:rsid w:val="001D5C7E"/>
    <w:rsid w:val="001D5D3D"/>
    <w:rsid w:val="0026537F"/>
    <w:rsid w:val="00276D91"/>
    <w:rsid w:val="00286AA6"/>
    <w:rsid w:val="002C0179"/>
    <w:rsid w:val="002C65B0"/>
    <w:rsid w:val="002D2A0E"/>
    <w:rsid w:val="003067EB"/>
    <w:rsid w:val="003219D2"/>
    <w:rsid w:val="00344E9B"/>
    <w:rsid w:val="0037110D"/>
    <w:rsid w:val="003E2428"/>
    <w:rsid w:val="003F1478"/>
    <w:rsid w:val="003F62FE"/>
    <w:rsid w:val="00406696"/>
    <w:rsid w:val="00425CC7"/>
    <w:rsid w:val="004621DA"/>
    <w:rsid w:val="004878F1"/>
    <w:rsid w:val="00521A9D"/>
    <w:rsid w:val="00523846"/>
    <w:rsid w:val="00526957"/>
    <w:rsid w:val="00543E76"/>
    <w:rsid w:val="00557620"/>
    <w:rsid w:val="005602A1"/>
    <w:rsid w:val="005C1B59"/>
    <w:rsid w:val="0064504B"/>
    <w:rsid w:val="006709EB"/>
    <w:rsid w:val="006768EB"/>
    <w:rsid w:val="006956CC"/>
    <w:rsid w:val="006C57BE"/>
    <w:rsid w:val="00702CBA"/>
    <w:rsid w:val="007251E9"/>
    <w:rsid w:val="00772CDE"/>
    <w:rsid w:val="00781F9C"/>
    <w:rsid w:val="00786C85"/>
    <w:rsid w:val="007E4ECC"/>
    <w:rsid w:val="008004BE"/>
    <w:rsid w:val="00803E78"/>
    <w:rsid w:val="00832520"/>
    <w:rsid w:val="0085475F"/>
    <w:rsid w:val="008741B6"/>
    <w:rsid w:val="0089539A"/>
    <w:rsid w:val="00896D2C"/>
    <w:rsid w:val="008A1644"/>
    <w:rsid w:val="008D04A2"/>
    <w:rsid w:val="009271E7"/>
    <w:rsid w:val="00976E64"/>
    <w:rsid w:val="00990C88"/>
    <w:rsid w:val="009A1581"/>
    <w:rsid w:val="009C18AB"/>
    <w:rsid w:val="009D46BC"/>
    <w:rsid w:val="009D5477"/>
    <w:rsid w:val="009F4E56"/>
    <w:rsid w:val="00A05FB1"/>
    <w:rsid w:val="00A46646"/>
    <w:rsid w:val="00A51579"/>
    <w:rsid w:val="00A708C3"/>
    <w:rsid w:val="00A709ED"/>
    <w:rsid w:val="00A7308F"/>
    <w:rsid w:val="00AA0436"/>
    <w:rsid w:val="00AD079F"/>
    <w:rsid w:val="00AD3550"/>
    <w:rsid w:val="00B84CE9"/>
    <w:rsid w:val="00BA6AAA"/>
    <w:rsid w:val="00BC3636"/>
    <w:rsid w:val="00BC7B3A"/>
    <w:rsid w:val="00BE3133"/>
    <w:rsid w:val="00C01BD5"/>
    <w:rsid w:val="00C10BF2"/>
    <w:rsid w:val="00C36D2B"/>
    <w:rsid w:val="00C404A4"/>
    <w:rsid w:val="00C4488B"/>
    <w:rsid w:val="00C7158A"/>
    <w:rsid w:val="00C77F59"/>
    <w:rsid w:val="00CA428D"/>
    <w:rsid w:val="00CA5BBC"/>
    <w:rsid w:val="00CB2C07"/>
    <w:rsid w:val="00D00B1B"/>
    <w:rsid w:val="00D173CB"/>
    <w:rsid w:val="00D4333A"/>
    <w:rsid w:val="00D44EC1"/>
    <w:rsid w:val="00D67C9E"/>
    <w:rsid w:val="00D725DE"/>
    <w:rsid w:val="00DA7D13"/>
    <w:rsid w:val="00DB1BCC"/>
    <w:rsid w:val="00DD4F7C"/>
    <w:rsid w:val="00DD5B2C"/>
    <w:rsid w:val="00DF1D14"/>
    <w:rsid w:val="00E11999"/>
    <w:rsid w:val="00E25140"/>
    <w:rsid w:val="00E452F5"/>
    <w:rsid w:val="00E81DA9"/>
    <w:rsid w:val="00E826DF"/>
    <w:rsid w:val="00E947F3"/>
    <w:rsid w:val="00EB094F"/>
    <w:rsid w:val="00EB409D"/>
    <w:rsid w:val="00F07FB1"/>
    <w:rsid w:val="00F53184"/>
    <w:rsid w:val="00F57891"/>
    <w:rsid w:val="00F62101"/>
    <w:rsid w:val="00F6306E"/>
    <w:rsid w:val="00FA46D5"/>
    <w:rsid w:val="00FB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09ED"/>
    <w:pPr>
      <w:topLinePunct/>
      <w:spacing w:line="600" w:lineRule="exact"/>
      <w:jc w:val="center"/>
      <w:outlineLvl w:val="0"/>
    </w:pPr>
    <w:rPr>
      <w:rFonts w:ascii="方正小标宋简体" w:eastAsia="方正小标宋简体" w:hAnsi="Calibri" w:cs="Calibr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708C3"/>
  </w:style>
  <w:style w:type="paragraph" w:styleId="a5">
    <w:name w:val="header"/>
    <w:basedOn w:val="a"/>
    <w:link w:val="Char0"/>
    <w:uiPriority w:val="99"/>
    <w:rsid w:val="00A7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2CBA"/>
    <w:rPr>
      <w:kern w:val="2"/>
      <w:sz w:val="18"/>
      <w:szCs w:val="18"/>
    </w:rPr>
  </w:style>
  <w:style w:type="paragraph" w:customStyle="1" w:styleId="10">
    <w:name w:val="列出段落1"/>
    <w:qFormat/>
    <w:rsid w:val="00702CBA"/>
    <w:pPr>
      <w:ind w:firstLineChars="200" w:firstLine="420"/>
    </w:pPr>
  </w:style>
  <w:style w:type="paragraph" w:styleId="a6">
    <w:name w:val="Balloon Text"/>
    <w:basedOn w:val="a"/>
    <w:link w:val="Char1"/>
    <w:rsid w:val="00976E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6E6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E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09ED"/>
    <w:rPr>
      <w:rFonts w:ascii="方正小标宋简体" w:eastAsia="方正小标宋简体" w:hAnsi="Calibri" w:cs="Calibri"/>
      <w:bCs/>
      <w:kern w:val="44"/>
      <w:sz w:val="44"/>
      <w:szCs w:val="44"/>
    </w:rPr>
  </w:style>
  <w:style w:type="table" w:styleId="a7">
    <w:name w:val="Table Grid"/>
    <w:basedOn w:val="a1"/>
    <w:uiPriority w:val="59"/>
    <w:rsid w:val="00A709E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7495E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09ED"/>
    <w:pPr>
      <w:topLinePunct/>
      <w:spacing w:line="600" w:lineRule="exact"/>
      <w:jc w:val="center"/>
      <w:outlineLvl w:val="0"/>
    </w:pPr>
    <w:rPr>
      <w:rFonts w:ascii="方正小标宋简体" w:eastAsia="方正小标宋简体" w:hAnsi="Calibri" w:cs="Calibr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708C3"/>
  </w:style>
  <w:style w:type="paragraph" w:styleId="a5">
    <w:name w:val="header"/>
    <w:basedOn w:val="a"/>
    <w:link w:val="Char0"/>
    <w:uiPriority w:val="99"/>
    <w:rsid w:val="00A7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2CBA"/>
    <w:rPr>
      <w:kern w:val="2"/>
      <w:sz w:val="18"/>
      <w:szCs w:val="18"/>
    </w:rPr>
  </w:style>
  <w:style w:type="paragraph" w:customStyle="1" w:styleId="10">
    <w:name w:val="列出段落1"/>
    <w:qFormat/>
    <w:rsid w:val="00702CBA"/>
    <w:pPr>
      <w:ind w:firstLineChars="200" w:firstLine="420"/>
    </w:pPr>
  </w:style>
  <w:style w:type="paragraph" w:styleId="a6">
    <w:name w:val="Balloon Text"/>
    <w:basedOn w:val="a"/>
    <w:link w:val="Char1"/>
    <w:rsid w:val="00976E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6E6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E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09ED"/>
    <w:rPr>
      <w:rFonts w:ascii="方正小标宋简体" w:eastAsia="方正小标宋简体" w:hAnsi="Calibri" w:cs="Calibri"/>
      <w:bCs/>
      <w:kern w:val="44"/>
      <w:sz w:val="44"/>
      <w:szCs w:val="44"/>
    </w:rPr>
  </w:style>
  <w:style w:type="table" w:styleId="a7">
    <w:name w:val="Table Grid"/>
    <w:basedOn w:val="a1"/>
    <w:uiPriority w:val="59"/>
    <w:rsid w:val="00A709E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j\&#25919;&#31574;&#35268;&#33539;\&#25991;&#20214;&#26684;&#24335;\WORD&#27169;&#26495;\&#38738;&#23707;&#35199;&#28023;&#23736;&#26032;&#21306;&#24037;&#19994;&#21644;&#20449;&#24687;&#21270;&#23616;&#20449;&#20989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B153-CFE6-4B0E-B0DA-83BD449C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青岛西海岸新区工业和信息化局信函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>Dell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青岛西海岸新区工业和信息化局信函</dc:title>
  <dc:creator>微软用户</dc:creator>
  <cp:lastModifiedBy>Lenovo</cp:lastModifiedBy>
  <cp:revision>3</cp:revision>
  <cp:lastPrinted>2022-02-10T08:34:00Z</cp:lastPrinted>
  <dcterms:created xsi:type="dcterms:W3CDTF">2022-03-09T01:18:00Z</dcterms:created>
  <dcterms:modified xsi:type="dcterms:W3CDTF">2022-03-09T01:19:00Z</dcterms:modified>
</cp:coreProperties>
</file>