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AF" w:rsidRDefault="001535AF" w:rsidP="00574052">
      <w:pPr>
        <w:widowControl/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1535AF" w:rsidRDefault="001535AF" w:rsidP="00574052">
      <w:pPr>
        <w:jc w:val="center"/>
        <w:rPr>
          <w:rFonts w:ascii="黑体" w:eastAsia="黑体" w:hAnsi="黑体"/>
          <w:b/>
          <w:sz w:val="52"/>
          <w:szCs w:val="32"/>
        </w:rPr>
      </w:pPr>
    </w:p>
    <w:p w:rsidR="001535AF" w:rsidRDefault="001535AF" w:rsidP="00574052">
      <w:pPr>
        <w:widowControl/>
        <w:jc w:val="center"/>
        <w:rPr>
          <w:rFonts w:ascii="方正小标宋_GBK" w:eastAsia="方正小标宋_GBK" w:hAnsi="文星标宋" w:cs="宋体"/>
          <w:bCs/>
          <w:kern w:val="0"/>
          <w:sz w:val="52"/>
          <w:szCs w:val="52"/>
        </w:rPr>
      </w:pPr>
      <w:r>
        <w:rPr>
          <w:rFonts w:ascii="方正小标宋_GBK" w:eastAsia="方正小标宋_GBK" w:hAnsi="文星标宋" w:cs="宋体" w:hint="eastAsia"/>
          <w:bCs/>
          <w:kern w:val="0"/>
          <w:sz w:val="52"/>
          <w:szCs w:val="52"/>
        </w:rPr>
        <w:t>中央引导地方科技发展资金</w:t>
      </w:r>
    </w:p>
    <w:p w:rsidR="001535AF" w:rsidRDefault="001535AF" w:rsidP="00574052">
      <w:pPr>
        <w:widowControl/>
        <w:jc w:val="center"/>
        <w:rPr>
          <w:rFonts w:ascii="方正小标宋_GBK" w:eastAsia="方正小标宋_GBK" w:hAnsi="文星标宋" w:cs="宋体"/>
          <w:b/>
          <w:bCs/>
          <w:kern w:val="0"/>
          <w:sz w:val="52"/>
          <w:szCs w:val="52"/>
        </w:rPr>
      </w:pPr>
      <w:r>
        <w:rPr>
          <w:rFonts w:ascii="方正小标宋_GBK" w:eastAsia="方正小标宋_GBK" w:hAnsi="文星标宋" w:cs="宋体" w:hint="eastAsia"/>
          <w:bCs/>
          <w:kern w:val="0"/>
          <w:sz w:val="52"/>
          <w:szCs w:val="52"/>
        </w:rPr>
        <w:t>项目申报书</w:t>
      </w:r>
    </w:p>
    <w:p w:rsidR="001535AF" w:rsidRDefault="001535AF" w:rsidP="00574052">
      <w:pPr>
        <w:jc w:val="center"/>
        <w:rPr>
          <w:rFonts w:eastAsia="仿宋_GB2312"/>
          <w:sz w:val="48"/>
          <w:szCs w:val="32"/>
        </w:rPr>
      </w:pPr>
    </w:p>
    <w:p w:rsidR="001535AF" w:rsidRDefault="001535AF" w:rsidP="00574052">
      <w:pPr>
        <w:jc w:val="center"/>
        <w:rPr>
          <w:rFonts w:eastAsia="仿宋_GB2312"/>
          <w:sz w:val="48"/>
          <w:szCs w:val="32"/>
        </w:rPr>
      </w:pPr>
    </w:p>
    <w:p w:rsidR="001535AF" w:rsidRDefault="001535AF" w:rsidP="00574052">
      <w:pPr>
        <w:jc w:val="center"/>
        <w:rPr>
          <w:rFonts w:eastAsia="仿宋_GB2312"/>
          <w:sz w:val="48"/>
          <w:szCs w:val="32"/>
        </w:rPr>
      </w:pPr>
    </w:p>
    <w:p w:rsidR="001535AF" w:rsidRDefault="001535AF" w:rsidP="00574052">
      <w:pPr>
        <w:jc w:val="center"/>
        <w:rPr>
          <w:rFonts w:eastAsia="仿宋_GB2312"/>
          <w:sz w:val="48"/>
          <w:szCs w:val="32"/>
        </w:rPr>
      </w:pPr>
    </w:p>
    <w:p w:rsidR="001535AF" w:rsidRDefault="001535AF" w:rsidP="00574052">
      <w:pPr>
        <w:spacing w:before="120" w:after="120" w:line="360" w:lineRule="auto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项目名称：</w:t>
      </w:r>
    </w:p>
    <w:p w:rsidR="001535AF" w:rsidRDefault="001535AF" w:rsidP="00574052">
      <w:pPr>
        <w:spacing w:before="120" w:after="120" w:line="360" w:lineRule="auto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申报单位（盖章）：</w:t>
      </w:r>
    </w:p>
    <w:p w:rsidR="001535AF" w:rsidRDefault="001535AF" w:rsidP="00574052">
      <w:pPr>
        <w:spacing w:before="120" w:after="120" w:line="360" w:lineRule="auto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合作单位：</w:t>
      </w:r>
    </w:p>
    <w:p w:rsidR="001535AF" w:rsidRDefault="001535AF" w:rsidP="00574052">
      <w:pPr>
        <w:spacing w:before="120" w:after="120" w:line="360" w:lineRule="auto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主管部门：</w:t>
      </w:r>
    </w:p>
    <w:p w:rsidR="001535AF" w:rsidRDefault="001535AF" w:rsidP="00574052">
      <w:pPr>
        <w:spacing w:before="120" w:after="120" w:line="360" w:lineRule="auto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项目负责人：</w:t>
      </w:r>
    </w:p>
    <w:p w:rsidR="001535AF" w:rsidRDefault="001535AF" w:rsidP="00574052">
      <w:pPr>
        <w:spacing w:before="120" w:after="120" w:line="360" w:lineRule="auto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联系电话：</w:t>
      </w:r>
    </w:p>
    <w:p w:rsidR="001535AF" w:rsidRDefault="001535AF" w:rsidP="00574052">
      <w:pPr>
        <w:spacing w:before="120" w:after="120" w:line="360" w:lineRule="auto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申报日期：</w:t>
      </w:r>
    </w:p>
    <w:p w:rsidR="001535AF" w:rsidRDefault="001535AF" w:rsidP="00574052">
      <w:pPr>
        <w:rPr>
          <w:rFonts w:eastAsia="仿宋_GB2312"/>
          <w:sz w:val="48"/>
          <w:szCs w:val="32"/>
        </w:rPr>
      </w:pPr>
    </w:p>
    <w:p w:rsidR="001535AF" w:rsidRDefault="001535AF" w:rsidP="00574052">
      <w:pPr>
        <w:jc w:val="center"/>
        <w:rPr>
          <w:rFonts w:ascii="宋体" w:eastAsia="仿宋_GB2312" w:hAnsi="宋体"/>
          <w:b/>
          <w:sz w:val="36"/>
          <w:szCs w:val="36"/>
        </w:rPr>
      </w:pPr>
    </w:p>
    <w:p w:rsidR="001535AF" w:rsidRDefault="001535AF" w:rsidP="00574052">
      <w:pPr>
        <w:widowControl/>
        <w:jc w:val="center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青岛市科学技术局</w:t>
      </w:r>
    </w:p>
    <w:p w:rsidR="001535AF" w:rsidRDefault="001535AF" w:rsidP="00574052">
      <w:pPr>
        <w:widowControl/>
        <w:jc w:val="center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二Ｏ二二年制</w:t>
      </w:r>
    </w:p>
    <w:p w:rsidR="001535AF" w:rsidRDefault="001535AF" w:rsidP="00574052">
      <w:pPr>
        <w:jc w:val="center"/>
        <w:rPr>
          <w:rFonts w:ascii="宋体" w:eastAsia="仿宋_GB2312" w:hAnsi="宋体"/>
          <w:b/>
          <w:sz w:val="36"/>
          <w:szCs w:val="36"/>
        </w:rPr>
        <w:sectPr w:rsidR="001535AF" w:rsidSect="00F942E3">
          <w:headerReference w:type="even" r:id="rId6"/>
          <w:headerReference w:type="default" r:id="rId7"/>
          <w:footerReference w:type="even" r:id="rId8"/>
          <w:footerReference w:type="default" r:id="rId9"/>
          <w:footnotePr>
            <w:pos w:val="beneathText"/>
          </w:footnotePr>
          <w:pgSz w:w="11905" w:h="16839"/>
          <w:pgMar w:top="2098" w:right="1474" w:bottom="1985" w:left="1588" w:header="720" w:footer="992" w:gutter="0"/>
          <w:pgNumType w:fmt="numberInDash"/>
          <w:cols w:space="720"/>
          <w:docGrid w:linePitch="312"/>
        </w:sectPr>
      </w:pPr>
    </w:p>
    <w:p w:rsidR="001535AF" w:rsidRDefault="001535AF" w:rsidP="00574052">
      <w:pPr>
        <w:jc w:val="center"/>
        <w:rPr>
          <w:rFonts w:ascii="??" w:eastAsia="仿宋_GB2312" w:hAnsi="??"/>
          <w:sz w:val="32"/>
          <w:szCs w:val="32"/>
        </w:rPr>
      </w:pPr>
      <w:r>
        <w:rPr>
          <w:rFonts w:ascii="黑体" w:eastAsia="黑体" w:hAnsi="黑体" w:hint="eastAsia"/>
          <w:b/>
          <w:sz w:val="52"/>
          <w:szCs w:val="32"/>
        </w:rPr>
        <w:t>声明</w:t>
      </w:r>
    </w:p>
    <w:p w:rsidR="001535AF" w:rsidRDefault="001535AF" w:rsidP="00574052">
      <w:pPr>
        <w:spacing w:line="360" w:lineRule="auto"/>
        <w:rPr>
          <w:rFonts w:ascii="??" w:eastAsia="仿宋_GB2312" w:hAnsi="??"/>
          <w:sz w:val="32"/>
          <w:szCs w:val="32"/>
        </w:rPr>
      </w:pPr>
    </w:p>
    <w:p w:rsidR="001535AF" w:rsidRDefault="001535AF" w:rsidP="00574052">
      <w:pPr>
        <w:widowControl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作为申报单位法人代表，我郑重声明：</w:t>
      </w:r>
    </w:p>
    <w:p w:rsidR="001535AF" w:rsidRDefault="001535AF" w:rsidP="00574052">
      <w:pPr>
        <w:widowControl/>
        <w:spacing w:line="360" w:lineRule="auto"/>
        <w:ind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本单位所提供的中央引导地方科技发展资金项目申报材料数据真实、资料可靠。</w:t>
      </w:r>
    </w:p>
    <w:p w:rsidR="001535AF" w:rsidRDefault="001535AF" w:rsidP="00574052">
      <w:pPr>
        <w:widowControl/>
        <w:spacing w:line="360" w:lineRule="auto"/>
        <w:ind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本单位对申报项目的知识产权拥有所有权或使用权，不存在知识产权权属纠纷。</w:t>
      </w:r>
    </w:p>
    <w:p w:rsidR="001535AF" w:rsidRDefault="001535AF" w:rsidP="00574052">
      <w:pPr>
        <w:widowControl/>
        <w:spacing w:line="360" w:lineRule="auto"/>
        <w:ind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3.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如因虚假陈述、知识产权的权属问题或与其它第三方的约定导致的法律纠纷，本单位愿承担全部法律责任，接受管理机构暂停或终止项目申报、立项或实施等处理决定，项目已拨财政资金愿按要求渠道退回。</w:t>
      </w:r>
    </w:p>
    <w:p w:rsidR="001535AF" w:rsidRDefault="001535AF" w:rsidP="00656176">
      <w:pPr>
        <w:widowControl/>
        <w:spacing w:line="360" w:lineRule="auto"/>
        <w:ind w:firstLineChars="200" w:firstLine="316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4.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本单位愿意提供有关本项目的技术路线、技术解决方案等，同意项目管理专业机构委托专家进行评审、答辩和现场考察。</w:t>
      </w:r>
    </w:p>
    <w:p w:rsidR="001535AF" w:rsidRDefault="001535AF" w:rsidP="00574052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1535AF" w:rsidRDefault="001535AF" w:rsidP="00656176">
      <w:pPr>
        <w:ind w:firstLineChars="13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单位法人（签字）：</w:t>
      </w:r>
    </w:p>
    <w:p w:rsidR="001535AF" w:rsidRDefault="001535AF" w:rsidP="00574052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日期：</w:t>
      </w:r>
    </w:p>
    <w:p w:rsidR="001535AF" w:rsidRDefault="001535AF" w:rsidP="00574052">
      <w:pPr>
        <w:jc w:val="center"/>
        <w:rPr>
          <w:rFonts w:ascii="宋体" w:eastAsia="仿宋_GB2312" w:hAnsi="宋体"/>
          <w:sz w:val="28"/>
          <w:szCs w:val="32"/>
        </w:rPr>
      </w:pPr>
    </w:p>
    <w:p w:rsidR="001535AF" w:rsidRDefault="001535AF" w:rsidP="00574052">
      <w:pPr>
        <w:tabs>
          <w:tab w:val="left" w:pos="9180"/>
        </w:tabs>
        <w:spacing w:line="480" w:lineRule="auto"/>
        <w:ind w:right="-110"/>
        <w:rPr>
          <w:rFonts w:ascii="宋体" w:eastAsia="仿宋_GB2312" w:hAnsi="宋体"/>
          <w:sz w:val="28"/>
          <w:szCs w:val="32"/>
        </w:rPr>
      </w:pPr>
      <w:r>
        <w:rPr>
          <w:rFonts w:ascii="宋体" w:eastAsia="仿宋_GB2312" w:hAnsi="宋体" w:hint="eastAsia"/>
          <w:sz w:val="28"/>
          <w:szCs w:val="32"/>
        </w:rPr>
        <w:t>法人代表联系电话</w:t>
      </w:r>
      <w:r>
        <w:rPr>
          <w:rFonts w:ascii="宋体" w:eastAsia="仿宋_GB2312" w:hAnsi="宋体"/>
          <w:sz w:val="28"/>
          <w:szCs w:val="32"/>
        </w:rPr>
        <w:t>:</w:t>
      </w:r>
      <w:r>
        <w:rPr>
          <w:rFonts w:ascii="宋体" w:eastAsia="仿宋_GB2312" w:hAnsi="宋体" w:hint="eastAsia"/>
          <w:sz w:val="28"/>
          <w:szCs w:val="32"/>
          <w:u w:val="single"/>
        </w:rPr>
        <w:t xml:space="preserve">　　　　　　　　　</w:t>
      </w:r>
    </w:p>
    <w:p w:rsidR="001535AF" w:rsidRDefault="001535AF" w:rsidP="00574052">
      <w:pPr>
        <w:tabs>
          <w:tab w:val="left" w:pos="9180"/>
        </w:tabs>
        <w:spacing w:line="480" w:lineRule="auto"/>
        <w:ind w:right="-110"/>
        <w:rPr>
          <w:rFonts w:ascii="宋体" w:eastAsia="仿宋_GB2312" w:hAnsi="宋体"/>
          <w:sz w:val="28"/>
          <w:szCs w:val="32"/>
          <w:u w:val="single"/>
        </w:rPr>
      </w:pPr>
      <w:r>
        <w:rPr>
          <w:rFonts w:ascii="宋体" w:eastAsia="仿宋_GB2312" w:hAnsi="宋体" w:hint="eastAsia"/>
          <w:sz w:val="28"/>
          <w:szCs w:val="32"/>
        </w:rPr>
        <w:t>项目联系人及联系电话</w:t>
      </w:r>
      <w:r>
        <w:rPr>
          <w:rFonts w:ascii="宋体" w:eastAsia="仿宋_GB2312" w:hAnsi="宋体"/>
          <w:sz w:val="28"/>
          <w:szCs w:val="32"/>
        </w:rPr>
        <w:t>:</w:t>
      </w:r>
      <w:r>
        <w:rPr>
          <w:rFonts w:ascii="宋体" w:eastAsia="仿宋_GB2312" w:hAnsi="宋体" w:hint="eastAsia"/>
          <w:sz w:val="28"/>
          <w:szCs w:val="32"/>
          <w:u w:val="single"/>
        </w:rPr>
        <w:t xml:space="preserve">　　　　　　　</w:t>
      </w:r>
    </w:p>
    <w:p w:rsidR="001535AF" w:rsidRDefault="001535AF" w:rsidP="00574052">
      <w:pPr>
        <w:tabs>
          <w:tab w:val="left" w:pos="9240"/>
        </w:tabs>
        <w:spacing w:line="480" w:lineRule="auto"/>
        <w:ind w:right="-110"/>
        <w:rPr>
          <w:rFonts w:ascii="宋体" w:eastAsia="仿宋_GB2312" w:hAnsi="宋体"/>
          <w:sz w:val="28"/>
          <w:szCs w:val="32"/>
          <w:u w:val="single"/>
        </w:rPr>
      </w:pPr>
      <w:r>
        <w:rPr>
          <w:rFonts w:ascii="宋体" w:eastAsia="仿宋_GB2312" w:hAnsi="宋体" w:hint="eastAsia"/>
          <w:sz w:val="28"/>
          <w:szCs w:val="32"/>
        </w:rPr>
        <w:t>申报单位通讯地址</w:t>
      </w:r>
      <w:r>
        <w:rPr>
          <w:rFonts w:ascii="宋体" w:eastAsia="仿宋_GB2312" w:hAnsi="宋体"/>
          <w:sz w:val="28"/>
          <w:szCs w:val="32"/>
        </w:rPr>
        <w:t xml:space="preserve">: </w:t>
      </w:r>
      <w:r>
        <w:rPr>
          <w:rFonts w:ascii="宋体" w:eastAsia="仿宋_GB2312" w:hAnsi="宋体" w:hint="eastAsia"/>
          <w:sz w:val="28"/>
          <w:szCs w:val="32"/>
          <w:u w:val="single"/>
        </w:rPr>
        <w:t xml:space="preserve">　　　　　　　　</w:t>
      </w:r>
    </w:p>
    <w:p w:rsidR="001535AF" w:rsidRDefault="001535AF" w:rsidP="00574052">
      <w:pPr>
        <w:tabs>
          <w:tab w:val="left" w:pos="7627"/>
        </w:tabs>
        <w:spacing w:line="480" w:lineRule="auto"/>
        <w:rPr>
          <w:rFonts w:eastAsia="仿宋_GB2312"/>
          <w:sz w:val="24"/>
          <w:szCs w:val="32"/>
        </w:rPr>
      </w:pPr>
      <w:r>
        <w:rPr>
          <w:rFonts w:ascii="宋体" w:eastAsia="仿宋_GB2312" w:hAnsi="宋体" w:hint="eastAsia"/>
          <w:sz w:val="28"/>
          <w:szCs w:val="32"/>
        </w:rPr>
        <w:t>申报单位邮政编码</w:t>
      </w:r>
      <w:r>
        <w:rPr>
          <w:rFonts w:ascii="宋体" w:eastAsia="仿宋_GB2312" w:hAnsi="宋体"/>
          <w:sz w:val="28"/>
          <w:szCs w:val="32"/>
        </w:rPr>
        <w:t>:</w:t>
      </w:r>
    </w:p>
    <w:p w:rsidR="001535AF" w:rsidRDefault="001535AF" w:rsidP="00574052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535AF" w:rsidRDefault="001535AF" w:rsidP="00574052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535AF" w:rsidRDefault="001535AF" w:rsidP="00574052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目录</w:t>
      </w:r>
    </w:p>
    <w:p w:rsidR="001535AF" w:rsidRDefault="001535AF" w:rsidP="00574052">
      <w:pPr>
        <w:jc w:val="center"/>
        <w:rPr>
          <w:rFonts w:eastAsia="仿宋_GB2312"/>
          <w:sz w:val="36"/>
          <w:szCs w:val="32"/>
        </w:rPr>
      </w:pPr>
    </w:p>
    <w:p w:rsidR="001535AF" w:rsidRDefault="001535AF" w:rsidP="00656176">
      <w:pPr>
        <w:spacing w:line="56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一、项目信息表</w:t>
      </w:r>
    </w:p>
    <w:p w:rsidR="001535AF" w:rsidRDefault="001535AF" w:rsidP="00656176">
      <w:pPr>
        <w:spacing w:line="56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二、项目意义与必要性</w:t>
      </w:r>
    </w:p>
    <w:p w:rsidR="001535AF" w:rsidRDefault="001535AF" w:rsidP="00656176">
      <w:pPr>
        <w:tabs>
          <w:tab w:val="left" w:pos="1605"/>
        </w:tabs>
        <w:spacing w:line="56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</w:t>
      </w:r>
      <w:r>
        <w:rPr>
          <w:rFonts w:eastAsia="黑体" w:hint="eastAsia"/>
          <w:bCs/>
          <w:sz w:val="30"/>
          <w:szCs w:val="32"/>
        </w:rPr>
        <w:t>项目概述</w:t>
      </w:r>
    </w:p>
    <w:p w:rsidR="001535AF" w:rsidRDefault="001535AF" w:rsidP="00656176">
      <w:pPr>
        <w:tabs>
          <w:tab w:val="left" w:pos="1605"/>
        </w:tabs>
        <w:spacing w:line="56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四、项目已有基础</w:t>
      </w:r>
    </w:p>
    <w:p w:rsidR="001535AF" w:rsidRDefault="001535AF" w:rsidP="00656176">
      <w:pPr>
        <w:tabs>
          <w:tab w:val="left" w:pos="1605"/>
        </w:tabs>
        <w:spacing w:line="56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五、项目投资概算与资金来源</w:t>
      </w:r>
    </w:p>
    <w:p w:rsidR="001535AF" w:rsidRDefault="001535AF" w:rsidP="00656176">
      <w:pPr>
        <w:tabs>
          <w:tab w:val="left" w:pos="1605"/>
        </w:tabs>
        <w:spacing w:line="56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六、项目人员情况</w:t>
      </w:r>
    </w:p>
    <w:p w:rsidR="001535AF" w:rsidRDefault="001535AF" w:rsidP="00656176">
      <w:pPr>
        <w:tabs>
          <w:tab w:val="left" w:pos="1605"/>
        </w:tabs>
        <w:spacing w:line="56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七、主管部门审核</w:t>
      </w:r>
    </w:p>
    <w:p w:rsidR="001535AF" w:rsidRDefault="001535AF" w:rsidP="00656176">
      <w:pPr>
        <w:tabs>
          <w:tab w:val="left" w:pos="1605"/>
        </w:tabs>
        <w:spacing w:line="56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八、附件</w:t>
      </w:r>
    </w:p>
    <w:p w:rsidR="001535AF" w:rsidRDefault="001535AF" w:rsidP="00574052">
      <w:pPr>
        <w:spacing w:line="360" w:lineRule="auto"/>
        <w:ind w:left="720"/>
        <w:rPr>
          <w:rFonts w:eastAsia="黑体"/>
          <w:bCs/>
          <w:sz w:val="30"/>
          <w:szCs w:val="32"/>
        </w:rPr>
      </w:pPr>
    </w:p>
    <w:p w:rsidR="001535AF" w:rsidRDefault="001535AF" w:rsidP="00574052">
      <w:pPr>
        <w:spacing w:line="360" w:lineRule="auto"/>
        <w:jc w:val="left"/>
        <w:rPr>
          <w:rFonts w:eastAsia="黑体"/>
          <w:bCs/>
          <w:sz w:val="30"/>
          <w:szCs w:val="32"/>
        </w:rPr>
      </w:pPr>
      <w:r>
        <w:rPr>
          <w:rFonts w:eastAsia="黑体"/>
          <w:bCs/>
          <w:sz w:val="30"/>
          <w:szCs w:val="32"/>
        </w:rPr>
        <w:br w:type="page"/>
      </w:r>
      <w:r>
        <w:rPr>
          <w:rFonts w:eastAsia="黑体" w:hint="eastAsia"/>
          <w:bCs/>
          <w:sz w:val="30"/>
          <w:szCs w:val="32"/>
        </w:rPr>
        <w:t>一、项目信息表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6"/>
        <w:gridCol w:w="1194"/>
        <w:gridCol w:w="1263"/>
        <w:gridCol w:w="155"/>
        <w:gridCol w:w="2126"/>
        <w:gridCol w:w="176"/>
        <w:gridCol w:w="2605"/>
      </w:tblGrid>
      <w:tr w:rsidR="001535AF" w:rsidTr="00345B09">
        <w:trPr>
          <w:trHeight w:val="551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519" w:type="dxa"/>
            <w:gridSpan w:val="6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51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2457" w:type="dxa"/>
            <w:gridSpan w:val="2"/>
            <w:vAlign w:val="center"/>
          </w:tcPr>
          <w:p w:rsidR="001535AF" w:rsidRDefault="001535AF" w:rsidP="001535AF">
            <w:pPr>
              <w:ind w:firstLineChars="400" w:firstLine="31680"/>
              <w:rPr>
                <w:rFonts w:ascii="宋体"/>
                <w:szCs w:val="21"/>
              </w:rPr>
            </w:pPr>
          </w:p>
        </w:tc>
        <w:tc>
          <w:tcPr>
            <w:tcW w:w="2457" w:type="dxa"/>
            <w:gridSpan w:val="3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终止时间</w:t>
            </w:r>
          </w:p>
        </w:tc>
        <w:tc>
          <w:tcPr>
            <w:tcW w:w="2605" w:type="dxa"/>
            <w:vAlign w:val="center"/>
          </w:tcPr>
          <w:p w:rsidR="001535AF" w:rsidRDefault="001535AF" w:rsidP="00345B09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:rsidR="001535AF" w:rsidTr="00345B09">
        <w:trPr>
          <w:trHeight w:val="551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所属方向</w:t>
            </w:r>
          </w:p>
        </w:tc>
        <w:tc>
          <w:tcPr>
            <w:tcW w:w="7519" w:type="dxa"/>
            <w:gridSpan w:val="6"/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□自由探索类基础研究□科技创新基地建设</w:t>
            </w:r>
          </w:p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□科技成果转移转化□区域创新体系建设</w:t>
            </w:r>
          </w:p>
        </w:tc>
      </w:tr>
      <w:tr w:rsidR="001535AF" w:rsidTr="00345B09">
        <w:trPr>
          <w:trHeight w:val="2414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项目标签</w:t>
            </w:r>
          </w:p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（可多选）</w:t>
            </w:r>
          </w:p>
        </w:tc>
        <w:tc>
          <w:tcPr>
            <w:tcW w:w="7519" w:type="dxa"/>
            <w:gridSpan w:val="6"/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部省（区、市）会商重点任务□支持省部共建国家重点实验室□支持国家临床医学研究中心□支持新型研发机构□支持科技特派员□支持国家高新技术产业开发区□支持国家创新型县（市）□支持国家自主创新示范区□支持国家科技成果转移转化示范区□支持国家级科技企业孵化器□支持大学科技园□支持众创空间□支持双创示范基地□支持星创天地□支持东西部科技合作及区域协同创新□支持高新技术企业□支持科技型中小企业□百城百园□其他</w:t>
            </w:r>
          </w:p>
        </w:tc>
      </w:tr>
      <w:tr w:rsidR="001535AF" w:rsidTr="00345B09">
        <w:trPr>
          <w:trHeight w:val="556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194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总预算</w:t>
            </w:r>
          </w:p>
        </w:tc>
        <w:tc>
          <w:tcPr>
            <w:tcW w:w="1418" w:type="dxa"/>
            <w:gridSpan w:val="2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其中：中央财政资金</w:t>
            </w:r>
          </w:p>
        </w:tc>
        <w:tc>
          <w:tcPr>
            <w:tcW w:w="2781" w:type="dxa"/>
            <w:gridSpan w:val="2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612" w:type="dxa"/>
            <w:gridSpan w:val="3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2781" w:type="dxa"/>
            <w:gridSpan w:val="2"/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□企业□事业单位□社团□民办非企业</w:t>
            </w:r>
          </w:p>
        </w:tc>
      </w:tr>
      <w:tr w:rsidR="001535AF" w:rsidTr="00345B09">
        <w:trPr>
          <w:trHeight w:val="527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单位所在地</w:t>
            </w:r>
          </w:p>
        </w:tc>
        <w:tc>
          <w:tcPr>
            <w:tcW w:w="2612" w:type="dxa"/>
            <w:gridSpan w:val="3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社会信用代码</w:t>
            </w:r>
          </w:p>
        </w:tc>
        <w:tc>
          <w:tcPr>
            <w:tcW w:w="2781" w:type="dxa"/>
            <w:gridSpan w:val="2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49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2612" w:type="dxa"/>
            <w:gridSpan w:val="3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781" w:type="dxa"/>
            <w:gridSpan w:val="2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经费支持方式</w:t>
            </w:r>
          </w:p>
        </w:tc>
        <w:tc>
          <w:tcPr>
            <w:tcW w:w="7519" w:type="dxa"/>
            <w:gridSpan w:val="6"/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□直接补助□后补助□以奖代补□风险补偿□创投引导□其他</w:t>
            </w:r>
          </w:p>
        </w:tc>
      </w:tr>
      <w:tr w:rsidR="001535AF" w:rsidTr="00345B09">
        <w:trPr>
          <w:trHeight w:val="1837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主要研究（建设）内容</w:t>
            </w:r>
          </w:p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字）</w:t>
            </w:r>
          </w:p>
        </w:tc>
        <w:tc>
          <w:tcPr>
            <w:tcW w:w="7519" w:type="dxa"/>
            <w:gridSpan w:val="6"/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包括①项目研究目标；②项目研究内容及任务分解：要解决的主要技术难点和问题，技术方案和创新点等。</w:t>
            </w:r>
          </w:p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（分项填写时统一用“</w:t>
            </w:r>
            <w:r>
              <w:rPr>
                <w:rFonts w:ascii="宋体" w:hAnsi="宋体"/>
                <w:szCs w:val="21"/>
              </w:rPr>
              <w:t>1.2.3.</w:t>
            </w:r>
            <w:r>
              <w:rPr>
                <w:rFonts w:ascii="宋体" w:hAnsi="宋体" w:hint="eastAsia"/>
                <w:szCs w:val="21"/>
              </w:rPr>
              <w:t>……”序号，每项填写完后统一用“；”间隔）</w:t>
            </w:r>
          </w:p>
        </w:tc>
      </w:tr>
      <w:tr w:rsidR="001535AF" w:rsidTr="00345B09">
        <w:trPr>
          <w:trHeight w:val="2118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绩效目标和指标（限</w:t>
            </w:r>
            <w:r>
              <w:rPr>
                <w:rFonts w:ascii="宋体" w:hAnsi="宋体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字）</w:t>
            </w:r>
          </w:p>
        </w:tc>
        <w:tc>
          <w:tcPr>
            <w:tcW w:w="7519" w:type="dxa"/>
            <w:gridSpan w:val="6"/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括①主要技术指标：如形成的知识产权、技术标准、新技术、新产品、新装置、论文专著等数量、指标及其水平等；②主要经济指标：项目申请单位预计在项目执行期内技术及产品所形成的市场规模、累计实现的收入及利税情况等；③预计项目实施中形成的示范基地、中试线、生产线及其规模等；④人才队伍建设；⑤其他应考核的指标。</w:t>
            </w:r>
          </w:p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（分项填写时统一用“</w:t>
            </w:r>
            <w:r>
              <w:rPr>
                <w:rFonts w:ascii="宋体" w:hAnsi="宋体"/>
                <w:szCs w:val="21"/>
              </w:rPr>
              <w:t>1.2.3.</w:t>
            </w:r>
            <w:r>
              <w:rPr>
                <w:rFonts w:ascii="宋体" w:hAnsi="宋体" w:hint="eastAsia"/>
                <w:szCs w:val="21"/>
              </w:rPr>
              <w:t>……”序号，每项填写完后统一用“；”间隔）</w:t>
            </w:r>
          </w:p>
        </w:tc>
      </w:tr>
      <w:tr w:rsidR="001535AF" w:rsidTr="00345B09">
        <w:trPr>
          <w:trHeight w:val="90"/>
          <w:jc w:val="center"/>
        </w:trPr>
        <w:tc>
          <w:tcPr>
            <w:tcW w:w="1606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项目计划进度</w:t>
            </w:r>
          </w:p>
        </w:tc>
        <w:tc>
          <w:tcPr>
            <w:tcW w:w="7519" w:type="dxa"/>
            <w:gridSpan w:val="6"/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</w:p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</w:p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（分项填写时统一用“</w:t>
            </w:r>
            <w:r>
              <w:rPr>
                <w:rFonts w:ascii="宋体" w:hAnsi="宋体"/>
                <w:szCs w:val="21"/>
              </w:rPr>
              <w:t>1.2.3.</w:t>
            </w:r>
            <w:r>
              <w:rPr>
                <w:rFonts w:ascii="宋体" w:hAnsi="宋体" w:hint="eastAsia"/>
                <w:szCs w:val="21"/>
              </w:rPr>
              <w:t>……”序号，每项填写完后统一用“；”间隔）</w:t>
            </w:r>
          </w:p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</w:p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</w:p>
        </w:tc>
      </w:tr>
    </w:tbl>
    <w:p w:rsidR="001535AF" w:rsidRDefault="001535AF" w:rsidP="00574052">
      <w:pPr>
        <w:rPr>
          <w:rFonts w:eastAsia="黑体"/>
          <w:bCs/>
          <w:sz w:val="30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 w:hint="eastAsia"/>
          <w:bCs/>
          <w:sz w:val="30"/>
          <w:szCs w:val="32"/>
        </w:rPr>
        <w:t>二、项目意义与必要性（限</w:t>
      </w:r>
      <w:r>
        <w:rPr>
          <w:rFonts w:eastAsia="黑体"/>
          <w:bCs/>
          <w:sz w:val="30"/>
          <w:szCs w:val="32"/>
        </w:rPr>
        <w:t>1000</w:t>
      </w:r>
      <w:r>
        <w:rPr>
          <w:rFonts w:eastAsia="黑体" w:hint="eastAsia"/>
          <w:bCs/>
          <w:sz w:val="30"/>
          <w:szCs w:val="32"/>
        </w:rPr>
        <w:t>字）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0"/>
      </w:tblGrid>
      <w:tr w:rsidR="001535AF" w:rsidTr="00345B09">
        <w:trPr>
          <w:trHeight w:val="11356"/>
          <w:jc w:val="center"/>
        </w:trPr>
        <w:tc>
          <w:tcPr>
            <w:tcW w:w="8960" w:type="dxa"/>
          </w:tcPr>
          <w:p w:rsidR="001535AF" w:rsidRDefault="001535AF" w:rsidP="00345B0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研究意义、国内外研究现状、发展趋势、立项新颖性、创新性和特色，应用前景，对科技及经济社会发展的促进作用，主要参考文献等。</w:t>
            </w:r>
          </w:p>
        </w:tc>
      </w:tr>
    </w:tbl>
    <w:p w:rsidR="001535AF" w:rsidRDefault="001535AF" w:rsidP="00574052">
      <w:pPr>
        <w:rPr>
          <w:rFonts w:eastAsia="黑体"/>
          <w:bCs/>
          <w:sz w:val="30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 w:hint="eastAsia"/>
          <w:bCs/>
          <w:sz w:val="30"/>
          <w:szCs w:val="32"/>
        </w:rPr>
        <w:t>三、项目概述（限</w:t>
      </w:r>
      <w:r>
        <w:rPr>
          <w:rFonts w:eastAsia="黑体"/>
          <w:bCs/>
          <w:sz w:val="30"/>
          <w:szCs w:val="32"/>
        </w:rPr>
        <w:t>1000</w:t>
      </w:r>
      <w:r>
        <w:rPr>
          <w:rFonts w:eastAsia="黑体" w:hint="eastAsia"/>
          <w:bCs/>
          <w:sz w:val="30"/>
          <w:szCs w:val="32"/>
        </w:rPr>
        <w:t>字）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3"/>
      </w:tblGrid>
      <w:tr w:rsidR="001535AF" w:rsidTr="00345B09">
        <w:trPr>
          <w:trHeight w:val="12260"/>
          <w:jc w:val="center"/>
        </w:trPr>
        <w:tc>
          <w:tcPr>
            <w:tcW w:w="8943" w:type="dxa"/>
          </w:tcPr>
          <w:p w:rsidR="001535AF" w:rsidRDefault="001535AF" w:rsidP="00345B0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说明项目的研究内容、研究目标、技术路线及实施方案（若有合作，含各单位分工）、可行性分析及关键技术说明，专利、论文、人才培养等预期成果。</w:t>
            </w:r>
          </w:p>
        </w:tc>
      </w:tr>
    </w:tbl>
    <w:p w:rsidR="001535AF" w:rsidRDefault="001535AF" w:rsidP="00574052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四、项目已有基础</w:t>
      </w:r>
    </w:p>
    <w:p w:rsidR="001535AF" w:rsidRDefault="001535AF" w:rsidP="00574052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24"/>
          <w:szCs w:val="32"/>
        </w:rPr>
        <w:t>（一）单位情况</w:t>
      </w:r>
    </w:p>
    <w:tbl>
      <w:tblPr>
        <w:tblW w:w="9045" w:type="dxa"/>
        <w:tblInd w:w="-176" w:type="dxa"/>
        <w:tblLook w:val="0000"/>
      </w:tblPr>
      <w:tblGrid>
        <w:gridCol w:w="993"/>
        <w:gridCol w:w="609"/>
        <w:gridCol w:w="667"/>
        <w:gridCol w:w="425"/>
        <w:gridCol w:w="67"/>
        <w:gridCol w:w="75"/>
        <w:gridCol w:w="203"/>
        <w:gridCol w:w="163"/>
        <w:gridCol w:w="201"/>
        <w:gridCol w:w="425"/>
        <w:gridCol w:w="851"/>
        <w:gridCol w:w="205"/>
        <w:gridCol w:w="11"/>
        <w:gridCol w:w="67"/>
        <w:gridCol w:w="425"/>
        <w:gridCol w:w="763"/>
        <w:gridCol w:w="88"/>
        <w:gridCol w:w="850"/>
        <w:gridCol w:w="390"/>
        <w:gridCol w:w="461"/>
        <w:gridCol w:w="293"/>
        <w:gridCol w:w="813"/>
      </w:tblGrid>
      <w:tr w:rsidR="001535AF" w:rsidTr="00345B09">
        <w:trPr>
          <w:trHeight w:val="330"/>
        </w:trPr>
        <w:tc>
          <w:tcPr>
            <w:tcW w:w="9045" w:type="dxa"/>
            <w:gridSpan w:val="22"/>
            <w:vAlign w:val="center"/>
          </w:tcPr>
          <w:p w:rsidR="001535AF" w:rsidRDefault="001535AF" w:rsidP="001535AF">
            <w:pPr>
              <w:snapToGrid w:val="0"/>
              <w:ind w:leftChars="197" w:left="31680" w:right="964"/>
              <w:rPr>
                <w:rFonts w:ascii="宋体" w:eastAsia="仿宋_GB2312" w:hAnsi="宋体"/>
                <w:b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ascii="宋体" w:eastAsia="仿宋_GB2312" w:hAnsi="宋体"/>
                <w:b/>
                <w:bCs/>
                <w:sz w:val="24"/>
                <w:szCs w:val="32"/>
              </w:rPr>
              <w:t>1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32"/>
              </w:rPr>
              <w:t>、申报单位基本情况</w:t>
            </w:r>
          </w:p>
        </w:tc>
      </w:tr>
      <w:tr w:rsidR="001535AF" w:rsidTr="00345B09">
        <w:trPr>
          <w:trHeight w:val="561"/>
        </w:trPr>
        <w:tc>
          <w:tcPr>
            <w:tcW w:w="3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是否拥有市级及以上技术创新中心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" w:name="InfrastructureIsHaveRD"/>
            <w:bookmarkEnd w:id="1"/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是否拥有市级及以上重点实验室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" w:name="InfraIsHaveRDProvence"/>
            <w:bookmarkEnd w:id="2"/>
          </w:p>
        </w:tc>
      </w:tr>
      <w:tr w:rsidR="001535AF" w:rsidTr="00345B09">
        <w:trPr>
          <w:trHeight w:val="556"/>
        </w:trPr>
        <w:tc>
          <w:tcPr>
            <w:tcW w:w="3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是否建有院士工作站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" w:name="InfraIsHaveCoop"/>
            <w:bookmarkEnd w:id="3"/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是否为高新技术企业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" w:name="InfraIsHavePHD"/>
            <w:bookmarkEnd w:id="4"/>
          </w:p>
        </w:tc>
      </w:tr>
      <w:tr w:rsidR="001535AF" w:rsidTr="00345B09">
        <w:trPr>
          <w:trHeight w:val="700"/>
        </w:trPr>
        <w:tc>
          <w:tcPr>
            <w:tcW w:w="90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b/>
                <w:szCs w:val="21"/>
              </w:rPr>
            </w:pPr>
            <w:bookmarkStart w:id="5" w:name="YanjiuZhongXinName"/>
            <w:r>
              <w:rPr>
                <w:rFonts w:ascii="宋体" w:hAnsi="宋体" w:hint="eastAsia"/>
                <w:b/>
                <w:szCs w:val="21"/>
              </w:rPr>
              <w:t>请在此处写明技术创新中心、重点实验室和院士工作站等的具体名称。</w:t>
            </w:r>
            <w:bookmarkEnd w:id="5"/>
          </w:p>
        </w:tc>
      </w:tr>
      <w:tr w:rsidR="001535AF" w:rsidTr="00345B09">
        <w:trPr>
          <w:trHeight w:val="700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单位近三年经认定技术合同份数</w:t>
            </w:r>
          </w:p>
        </w:tc>
        <w:tc>
          <w:tcPr>
            <w:tcW w:w="32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" w:name="SanNianNeiRenDingJiShuHeTong"/>
            <w:bookmarkEnd w:id="6"/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单位近三年经认定技术合同金额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" w:name="SanNianNeiRenDingJiShuHeTongMoney"/>
            <w:bookmarkEnd w:id="7"/>
          </w:p>
        </w:tc>
      </w:tr>
      <w:tr w:rsidR="001535AF" w:rsidTr="00345B09">
        <w:trPr>
          <w:trHeight w:val="357"/>
        </w:trPr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近三年研发投入情况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研发经费（万元）</w:t>
            </w:r>
          </w:p>
        </w:tc>
        <w:tc>
          <w:tcPr>
            <w:tcW w:w="41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研发经费占总销售的比值</w:t>
            </w:r>
          </w:p>
        </w:tc>
      </w:tr>
      <w:tr w:rsidR="001535AF" w:rsidTr="00345B09">
        <w:trPr>
          <w:trHeight w:val="345"/>
        </w:trPr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41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" w:name="ThreeYearProportion1"/>
            <w:bookmarkEnd w:id="8"/>
          </w:p>
        </w:tc>
      </w:tr>
      <w:tr w:rsidR="001535AF" w:rsidTr="00345B09">
        <w:trPr>
          <w:trHeight w:val="345"/>
        </w:trPr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" w:name="ThreeeFundsRD2"/>
            <w:bookmarkEnd w:id="9"/>
          </w:p>
        </w:tc>
        <w:tc>
          <w:tcPr>
            <w:tcW w:w="4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" w:name="ThreeYearProportion2"/>
            <w:bookmarkEnd w:id="10"/>
          </w:p>
        </w:tc>
      </w:tr>
      <w:tr w:rsidR="001535AF" w:rsidTr="00345B09">
        <w:trPr>
          <w:trHeight w:val="345"/>
        </w:trPr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bookmarkStart w:id="11" w:name="ThreeeYearRD3"/>
            <w:r>
              <w:rPr>
                <w:rFonts w:ascii="宋体" w:hAnsi="宋体"/>
                <w:szCs w:val="21"/>
              </w:rPr>
              <w:t>202</w:t>
            </w:r>
            <w:bookmarkEnd w:id="11"/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" w:name="ThreeeFundsRD3"/>
            <w:bookmarkEnd w:id="12"/>
          </w:p>
        </w:tc>
        <w:tc>
          <w:tcPr>
            <w:tcW w:w="4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" w:name="ThreeYearProportion3"/>
            <w:bookmarkEnd w:id="13"/>
          </w:p>
        </w:tc>
      </w:tr>
      <w:tr w:rsidR="001535AF" w:rsidTr="00345B09">
        <w:trPr>
          <w:trHeight w:val="340"/>
        </w:trPr>
        <w:tc>
          <w:tcPr>
            <w:tcW w:w="9045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单位近三年承担过的市级及以上财政资金项目</w:t>
            </w:r>
          </w:p>
        </w:tc>
      </w:tr>
      <w:tr w:rsidR="001535AF" w:rsidTr="00345B09">
        <w:trPr>
          <w:trHeight w:val="396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下达</w:t>
            </w: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计划名称及下达文号</w:t>
            </w:r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项目经费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（万元）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与本项目关联度（请填写密切、各有侧重、无关）</w:t>
            </w:r>
          </w:p>
        </w:tc>
      </w:tr>
      <w:tr w:rsidR="001535AF" w:rsidTr="00345B09">
        <w:trPr>
          <w:trHeight w:val="396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4" w:name="SanNianShengJiCaiZhengZiJianXiangMu1"/>
            <w:bookmarkEnd w:id="14"/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5" w:name="SanNianShengJiCaiZhengZiJianDanWei1"/>
            <w:bookmarkEnd w:id="15"/>
          </w:p>
        </w:tc>
        <w:tc>
          <w:tcPr>
            <w:tcW w:w="1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6" w:name="SanNianShengJiCaiZhengZiJianWenHao1"/>
            <w:bookmarkEnd w:id="16"/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7" w:name="SanNianShengJiCaiZhengZiJianJingFei1"/>
            <w:bookmarkEnd w:id="17"/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8" w:name="SanNianShengJiCaiZhengZiJianGuanLian1"/>
            <w:bookmarkEnd w:id="18"/>
          </w:p>
        </w:tc>
      </w:tr>
      <w:tr w:rsidR="001535AF" w:rsidTr="00345B09">
        <w:trPr>
          <w:trHeight w:val="396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9" w:name="SanNianShengJiCaiZhengZiJianXiangMu2"/>
            <w:bookmarkEnd w:id="19"/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0" w:name="SanNianShengJiCaiZhengZiJianDanWei2"/>
            <w:bookmarkEnd w:id="20"/>
          </w:p>
        </w:tc>
        <w:tc>
          <w:tcPr>
            <w:tcW w:w="1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1" w:name="SanNianShengJiCaiZhengZiJianWenHao2"/>
            <w:bookmarkEnd w:id="21"/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2" w:name="SanNianShengJiCaiZhengZiJianJingFei2"/>
            <w:bookmarkEnd w:id="22"/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3" w:name="SanNianShengJiCaiZhengZiJianGuanLian2"/>
            <w:bookmarkEnd w:id="23"/>
          </w:p>
        </w:tc>
      </w:tr>
      <w:tr w:rsidR="001535AF" w:rsidTr="00345B09">
        <w:trPr>
          <w:trHeight w:val="396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4" w:name="SanNianShengJiCaiZhengZiJianXiangMu3"/>
            <w:bookmarkEnd w:id="24"/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5" w:name="SanNianShengJiCaiZhengZiJianDanWei3"/>
            <w:bookmarkEnd w:id="25"/>
          </w:p>
        </w:tc>
        <w:tc>
          <w:tcPr>
            <w:tcW w:w="1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6" w:name="SanNianShengJiCaiZhengZiJianWenHao3"/>
            <w:bookmarkEnd w:id="26"/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7" w:name="SanNianShengJiCaiZhengZiJianJingFei3"/>
            <w:bookmarkEnd w:id="27"/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8" w:name="SanNianShengJiCaiZhengZiJianGuanLian3"/>
            <w:bookmarkEnd w:id="28"/>
          </w:p>
        </w:tc>
      </w:tr>
      <w:tr w:rsidR="001535AF" w:rsidTr="00345B09">
        <w:trPr>
          <w:trHeight w:val="396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29" w:name="SanNianShengJiCaiZhengZiJianXiangMu4"/>
            <w:bookmarkEnd w:id="29"/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0" w:name="SanNianShengJiCaiZhengZiJianDanWei4"/>
            <w:bookmarkEnd w:id="30"/>
          </w:p>
        </w:tc>
        <w:tc>
          <w:tcPr>
            <w:tcW w:w="1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1" w:name="SanNianShengJiCaiZhengZiJianWenHao4"/>
            <w:bookmarkEnd w:id="31"/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2" w:name="SanNianShengJiCaiZhengZiJianJingFei4"/>
            <w:bookmarkEnd w:id="32"/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3" w:name="SanNianShengJiCaiZhengZiJianGuanLian4"/>
            <w:bookmarkEnd w:id="33"/>
          </w:p>
        </w:tc>
      </w:tr>
      <w:tr w:rsidR="001535AF" w:rsidTr="00345B09">
        <w:trPr>
          <w:trHeight w:val="1616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产学研合作与研发基础、现有设施情况、近三年获得国家重点新产品等情况（限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字）</w:t>
            </w:r>
          </w:p>
        </w:tc>
        <w:tc>
          <w:tcPr>
            <w:tcW w:w="63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4" w:name="RDBaseInfo"/>
            <w:bookmarkEnd w:id="34"/>
          </w:p>
        </w:tc>
      </w:tr>
      <w:tr w:rsidR="001535AF" w:rsidTr="00345B09">
        <w:trPr>
          <w:trHeight w:val="561"/>
        </w:trPr>
        <w:tc>
          <w:tcPr>
            <w:tcW w:w="90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 xml:space="preserve">*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以下内容单位类型为企业的填写</w:t>
            </w:r>
          </w:p>
        </w:tc>
      </w:tr>
      <w:tr w:rsidR="001535AF" w:rsidTr="00345B09">
        <w:trPr>
          <w:trHeight w:val="355"/>
        </w:trPr>
        <w:tc>
          <w:tcPr>
            <w:tcW w:w="27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3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注册地址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16"/>
        </w:trPr>
        <w:tc>
          <w:tcPr>
            <w:tcW w:w="2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注册资本</w:t>
            </w:r>
          </w:p>
        </w:tc>
        <w:tc>
          <w:tcPr>
            <w:tcW w:w="3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登记类型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21"/>
        </w:trPr>
        <w:tc>
          <w:tcPr>
            <w:tcW w:w="2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实收资本</w:t>
            </w:r>
          </w:p>
        </w:tc>
        <w:tc>
          <w:tcPr>
            <w:tcW w:w="3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上市情况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15"/>
        </w:trPr>
        <w:tc>
          <w:tcPr>
            <w:tcW w:w="2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总资产</w:t>
            </w:r>
          </w:p>
        </w:tc>
        <w:tc>
          <w:tcPr>
            <w:tcW w:w="3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净资产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07"/>
        </w:trPr>
        <w:tc>
          <w:tcPr>
            <w:tcW w:w="2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是否为外资企业</w:t>
            </w:r>
          </w:p>
        </w:tc>
        <w:tc>
          <w:tcPr>
            <w:tcW w:w="33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外资占比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主导产品销售量及市场占有率</w:t>
            </w:r>
          </w:p>
        </w:tc>
        <w:tc>
          <w:tcPr>
            <w:tcW w:w="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总额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负债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所有者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权益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净利润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实缴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流转税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实缴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所得税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经营性净现金流量</w:t>
            </w:r>
          </w:p>
        </w:tc>
      </w:tr>
      <w:tr w:rsidR="001535AF" w:rsidTr="00345B09">
        <w:trPr>
          <w:trHeight w:val="4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5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股东构成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股东名称</w:t>
            </w: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投资额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所占股份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投资方式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投资者经济类型</w:t>
            </w:r>
          </w:p>
        </w:tc>
      </w:tr>
      <w:tr w:rsidR="001535AF" w:rsidTr="00345B09">
        <w:trPr>
          <w:trHeight w:val="39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1477"/>
        </w:trPr>
        <w:tc>
          <w:tcPr>
            <w:tcW w:w="2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企业资信等级、资格认证等情况（限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字）</w:t>
            </w:r>
          </w:p>
        </w:tc>
        <w:tc>
          <w:tcPr>
            <w:tcW w:w="62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27"/>
        </w:trPr>
        <w:tc>
          <w:tcPr>
            <w:tcW w:w="90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仿宋_GB2312" w:hAnsi="宋体" w:hint="eastAsia"/>
                <w:bCs/>
                <w:sz w:val="24"/>
                <w:szCs w:val="32"/>
              </w:rPr>
              <w:t>申报单位落实</w:t>
            </w:r>
            <w:r>
              <w:rPr>
                <w:rFonts w:eastAsia="仿宋_GB2312" w:hint="eastAsia"/>
                <w:bCs/>
                <w:sz w:val="24"/>
                <w:szCs w:val="32"/>
              </w:rPr>
              <w:t>科技减免税政策情况</w:t>
            </w:r>
          </w:p>
        </w:tc>
      </w:tr>
      <w:tr w:rsidR="001535AF" w:rsidTr="00345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993" w:type="dxa"/>
            <w:vMerge w:val="restart"/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企业落实科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技政策减免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税总额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4642" w:type="dxa"/>
            <w:gridSpan w:val="13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企业研发费用情况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企业所得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税减免额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813" w:type="dxa"/>
            <w:vMerge w:val="restart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其他科技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政策减免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税额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1535AF" w:rsidTr="00345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5"/>
        </w:trPr>
        <w:tc>
          <w:tcPr>
            <w:tcW w:w="993" w:type="dxa"/>
            <w:vMerge/>
            <w:vAlign w:val="center"/>
          </w:tcPr>
          <w:p w:rsidR="001535AF" w:rsidRDefault="001535AF" w:rsidP="00345B09">
            <w:pPr>
              <w:snapToGrid w:val="0"/>
              <w:ind w:firstLine="23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8" w:type="dxa"/>
            <w:gridSpan w:val="6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年度研发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总投入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0" w:type="auto"/>
            <w:gridSpan w:val="4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加计扣除额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328" w:type="dxa"/>
            <w:gridSpan w:val="3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加计扣除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减免税额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754" w:type="dxa"/>
            <w:gridSpan w:val="2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1535AF" w:rsidTr="00345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843" w:type="dxa"/>
            <w:gridSpan w:val="5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8" w:type="dxa"/>
            <w:gridSpan w:val="6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4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8" w:type="dxa"/>
            <w:gridSpan w:val="3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13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843" w:type="dxa"/>
            <w:gridSpan w:val="5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8" w:type="dxa"/>
            <w:gridSpan w:val="6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4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8" w:type="dxa"/>
            <w:gridSpan w:val="3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13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843" w:type="dxa"/>
            <w:gridSpan w:val="5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8" w:type="dxa"/>
            <w:gridSpan w:val="6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4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328" w:type="dxa"/>
            <w:gridSpan w:val="3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813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0"/>
        </w:trPr>
        <w:tc>
          <w:tcPr>
            <w:tcW w:w="9045" w:type="dxa"/>
            <w:gridSpan w:val="22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有关说明（主要包括：①其他科技政策减免税的请说明具体内容；②无法享受科技减免税政策的请说明情况）</w:t>
            </w:r>
          </w:p>
        </w:tc>
      </w:tr>
      <w:tr w:rsidR="001535AF" w:rsidTr="00345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9045" w:type="dxa"/>
            <w:gridSpan w:val="22"/>
            <w:tcBorders>
              <w:left w:val="nil"/>
              <w:bottom w:val="nil"/>
              <w:right w:val="nil"/>
            </w:tcBorders>
          </w:tcPr>
          <w:p w:rsidR="001535AF" w:rsidRDefault="001535AF" w:rsidP="00345B09">
            <w:pPr>
              <w:ind w:firstLine="480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说明：表格中某年度企业落实科技政策减免税额和加计额，是指企业在年度税收汇算清缴时，经税务部门确认的有关数据，其中，申报年度的上一年度只填企业研发费用备案数，其他年度请附税务部门相应的辅证资料。</w:t>
            </w:r>
          </w:p>
        </w:tc>
      </w:tr>
    </w:tbl>
    <w:p w:rsidR="001535AF" w:rsidRDefault="001535AF" w:rsidP="00574052">
      <w:pPr>
        <w:spacing w:line="360" w:lineRule="auto"/>
        <w:rPr>
          <w:rFonts w:ascii="宋体"/>
          <w:b/>
          <w:bCs/>
          <w:sz w:val="24"/>
          <w:szCs w:val="32"/>
        </w:rPr>
      </w:pPr>
      <w:r>
        <w:rPr>
          <w:rFonts w:ascii="宋体" w:eastAsia="仿宋_GB2312" w:hAnsi="宋体"/>
          <w:b/>
          <w:bCs/>
          <w:sz w:val="24"/>
          <w:szCs w:val="32"/>
        </w:rPr>
        <w:br w:type="page"/>
      </w:r>
      <w:r>
        <w:rPr>
          <w:rFonts w:ascii="宋体" w:hAnsi="宋体"/>
          <w:b/>
          <w:bCs/>
          <w:sz w:val="24"/>
          <w:szCs w:val="32"/>
        </w:rPr>
        <w:t xml:space="preserve">    2</w:t>
      </w:r>
      <w:r>
        <w:rPr>
          <w:rFonts w:ascii="宋体" w:hAnsi="宋体" w:hint="eastAsia"/>
          <w:b/>
          <w:bCs/>
          <w:sz w:val="24"/>
          <w:szCs w:val="32"/>
        </w:rPr>
        <w:t>、联合申报单位基本情况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9"/>
        <w:gridCol w:w="995"/>
        <w:gridCol w:w="1525"/>
        <w:gridCol w:w="1279"/>
        <w:gridCol w:w="651"/>
        <w:gridCol w:w="789"/>
        <w:gridCol w:w="345"/>
        <w:gridCol w:w="2234"/>
      </w:tblGrid>
      <w:tr w:rsidR="001535AF" w:rsidTr="00345B09">
        <w:trPr>
          <w:trHeight w:val="397"/>
          <w:jc w:val="center"/>
        </w:trPr>
        <w:tc>
          <w:tcPr>
            <w:tcW w:w="2074" w:type="dxa"/>
            <w:gridSpan w:val="2"/>
            <w:tcMar>
              <w:left w:w="28" w:type="dxa"/>
              <w:right w:w="28" w:type="dxa"/>
            </w:tcMar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合作目标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（可填多项）</w:t>
            </w:r>
          </w:p>
        </w:tc>
        <w:tc>
          <w:tcPr>
            <w:tcW w:w="6823" w:type="dxa"/>
            <w:gridSpan w:val="6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  <w:jc w:val="center"/>
        </w:trPr>
        <w:tc>
          <w:tcPr>
            <w:tcW w:w="2074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合作方式</w:t>
            </w:r>
          </w:p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（可填多项）</w:t>
            </w:r>
          </w:p>
        </w:tc>
        <w:tc>
          <w:tcPr>
            <w:tcW w:w="6823" w:type="dxa"/>
            <w:gridSpan w:val="6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  <w:jc w:val="center"/>
        </w:trPr>
        <w:tc>
          <w:tcPr>
            <w:tcW w:w="2074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协议签署日期</w:t>
            </w:r>
          </w:p>
        </w:tc>
        <w:tc>
          <w:tcPr>
            <w:tcW w:w="2804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5" w:name="xyqsrq"/>
            <w:bookmarkEnd w:id="35"/>
          </w:p>
        </w:tc>
        <w:tc>
          <w:tcPr>
            <w:tcW w:w="144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协议有效期</w:t>
            </w:r>
          </w:p>
        </w:tc>
        <w:tc>
          <w:tcPr>
            <w:tcW w:w="2579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6" w:name="xyyxq"/>
            <w:bookmarkEnd w:id="36"/>
          </w:p>
        </w:tc>
      </w:tr>
      <w:tr w:rsidR="001535AF" w:rsidTr="00345B09">
        <w:trPr>
          <w:trHeight w:val="397"/>
          <w:jc w:val="center"/>
        </w:trPr>
        <w:tc>
          <w:tcPr>
            <w:tcW w:w="1079" w:type="dxa"/>
            <w:vMerge w:val="restart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主要合作单位情况</w:t>
            </w: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合作单位名称</w:t>
            </w:r>
          </w:p>
        </w:tc>
        <w:tc>
          <w:tcPr>
            <w:tcW w:w="5298" w:type="dxa"/>
            <w:gridSpan w:val="5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  <w:jc w:val="center"/>
        </w:trPr>
        <w:tc>
          <w:tcPr>
            <w:tcW w:w="1079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合作单位项目负责人</w:t>
            </w:r>
          </w:p>
        </w:tc>
        <w:tc>
          <w:tcPr>
            <w:tcW w:w="193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234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  <w:jc w:val="center"/>
        </w:trPr>
        <w:tc>
          <w:tcPr>
            <w:tcW w:w="1079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3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234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  <w:jc w:val="center"/>
        </w:trPr>
        <w:tc>
          <w:tcPr>
            <w:tcW w:w="1079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193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234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7"/>
          <w:jc w:val="center"/>
        </w:trPr>
        <w:tc>
          <w:tcPr>
            <w:tcW w:w="1079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93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234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44"/>
          <w:jc w:val="center"/>
        </w:trPr>
        <w:tc>
          <w:tcPr>
            <w:tcW w:w="1079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</w:t>
            </w:r>
          </w:p>
        </w:tc>
        <w:tc>
          <w:tcPr>
            <w:tcW w:w="5298" w:type="dxa"/>
            <w:gridSpan w:val="5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7" w:name="hzdwLianXiRenZhiZe"/>
            <w:bookmarkEnd w:id="37"/>
          </w:p>
        </w:tc>
      </w:tr>
      <w:tr w:rsidR="001535AF" w:rsidTr="00345B09">
        <w:trPr>
          <w:trHeight w:val="397"/>
          <w:jc w:val="center"/>
        </w:trPr>
        <w:tc>
          <w:tcPr>
            <w:tcW w:w="1079" w:type="dxa"/>
            <w:vMerge w:val="restart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其他合作单位</w:t>
            </w: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5298" w:type="dxa"/>
            <w:gridSpan w:val="5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</w:t>
            </w:r>
          </w:p>
        </w:tc>
      </w:tr>
      <w:tr w:rsidR="001535AF" w:rsidTr="00345B09">
        <w:trPr>
          <w:trHeight w:val="734"/>
          <w:jc w:val="center"/>
        </w:trPr>
        <w:tc>
          <w:tcPr>
            <w:tcW w:w="1079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5298" w:type="dxa"/>
            <w:gridSpan w:val="5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06"/>
          <w:jc w:val="center"/>
        </w:trPr>
        <w:tc>
          <w:tcPr>
            <w:tcW w:w="1079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5298" w:type="dxa"/>
            <w:gridSpan w:val="5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</w:tbl>
    <w:p w:rsidR="001535AF" w:rsidRDefault="001535AF" w:rsidP="00574052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 w:hint="eastAsia"/>
          <w:b/>
          <w:bCs/>
          <w:sz w:val="24"/>
          <w:szCs w:val="32"/>
        </w:rPr>
        <w:t>（二）项目技术基础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1"/>
        <w:gridCol w:w="1683"/>
        <w:gridCol w:w="1263"/>
        <w:gridCol w:w="1327"/>
        <w:gridCol w:w="1293"/>
        <w:gridCol w:w="1462"/>
      </w:tblGrid>
      <w:tr w:rsidR="001535AF" w:rsidTr="00345B09">
        <w:trPr>
          <w:jc w:val="center"/>
        </w:trPr>
        <w:tc>
          <w:tcPr>
            <w:tcW w:w="8829" w:type="dxa"/>
            <w:gridSpan w:val="6"/>
            <w:tcBorders>
              <w:top w:val="nil"/>
              <w:left w:val="nil"/>
              <w:right w:val="nil"/>
            </w:tcBorders>
          </w:tcPr>
          <w:p w:rsidR="001535AF" w:rsidRDefault="001535AF" w:rsidP="001535AF">
            <w:pPr>
              <w:ind w:leftChars="113" w:left="3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宋体" w:eastAsia="仿宋_GB2312" w:hAnsi="宋体"/>
                <w:b/>
                <w:bCs/>
                <w:sz w:val="24"/>
                <w:szCs w:val="32"/>
              </w:rPr>
              <w:t xml:space="preserve">    1</w:t>
            </w:r>
            <w:r>
              <w:rPr>
                <w:rFonts w:ascii="宋体" w:eastAsia="仿宋_GB2312" w:hAnsi="宋体" w:hint="eastAsia"/>
                <w:b/>
                <w:bCs/>
                <w:sz w:val="24"/>
                <w:szCs w:val="32"/>
              </w:rPr>
              <w:t>、与项目直接相关的核心技术成果情况表</w:t>
            </w:r>
          </w:p>
        </w:tc>
      </w:tr>
      <w:tr w:rsidR="001535AF" w:rsidTr="00345B09">
        <w:trPr>
          <w:trHeight w:val="393"/>
          <w:jc w:val="center"/>
        </w:trPr>
        <w:tc>
          <w:tcPr>
            <w:tcW w:w="1801" w:type="dxa"/>
            <w:vMerge w:val="restart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成果或技术来源</w:t>
            </w:r>
          </w:p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情况</w:t>
            </w: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成果或技术名称</w:t>
            </w:r>
          </w:p>
        </w:tc>
        <w:tc>
          <w:tcPr>
            <w:tcW w:w="5345" w:type="dxa"/>
            <w:gridSpan w:val="4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来源单位名称</w:t>
            </w:r>
          </w:p>
        </w:tc>
      </w:tr>
      <w:tr w:rsidR="001535AF" w:rsidTr="00345B09">
        <w:trPr>
          <w:trHeight w:val="413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8" w:name="ChengGuoHuoJiShu1"/>
            <w:bookmarkEnd w:id="38"/>
          </w:p>
        </w:tc>
        <w:tc>
          <w:tcPr>
            <w:tcW w:w="5345" w:type="dxa"/>
            <w:gridSpan w:val="4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39" w:name="ChengGuoHuoJiShuLaiYuan1"/>
            <w:bookmarkEnd w:id="39"/>
          </w:p>
        </w:tc>
      </w:tr>
      <w:tr w:rsidR="001535AF" w:rsidTr="00345B09">
        <w:trPr>
          <w:trHeight w:val="391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0" w:name="ChengGuoHuoJiShu2"/>
            <w:bookmarkEnd w:id="40"/>
          </w:p>
        </w:tc>
        <w:tc>
          <w:tcPr>
            <w:tcW w:w="5345" w:type="dxa"/>
            <w:gridSpan w:val="4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1" w:name="ChengGuoHuoJiShuLaiYuan2"/>
            <w:bookmarkEnd w:id="41"/>
          </w:p>
        </w:tc>
      </w:tr>
      <w:tr w:rsidR="001535AF" w:rsidTr="00345B09">
        <w:trPr>
          <w:trHeight w:val="439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2" w:name="ChengGuoHuoJiShu3"/>
            <w:bookmarkEnd w:id="42"/>
          </w:p>
        </w:tc>
        <w:tc>
          <w:tcPr>
            <w:tcW w:w="5345" w:type="dxa"/>
            <w:gridSpan w:val="4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3" w:name="ChengGuoHuoJiShuLaiYuan3"/>
            <w:bookmarkEnd w:id="43"/>
          </w:p>
        </w:tc>
      </w:tr>
      <w:tr w:rsidR="001535AF" w:rsidTr="00345B09">
        <w:trPr>
          <w:trHeight w:val="439"/>
          <w:jc w:val="center"/>
        </w:trPr>
        <w:tc>
          <w:tcPr>
            <w:tcW w:w="1801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项目实施所处阶段</w:t>
            </w:r>
          </w:p>
        </w:tc>
        <w:tc>
          <w:tcPr>
            <w:tcW w:w="7028" w:type="dxa"/>
            <w:gridSpan w:val="5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4" w:name="XiangMuSuoChuJieDuan"/>
            <w:bookmarkEnd w:id="44"/>
          </w:p>
        </w:tc>
      </w:tr>
      <w:tr w:rsidR="001535AF" w:rsidTr="00345B09">
        <w:trPr>
          <w:trHeight w:val="402"/>
          <w:jc w:val="center"/>
        </w:trPr>
        <w:tc>
          <w:tcPr>
            <w:tcW w:w="1801" w:type="dxa"/>
            <w:vMerge w:val="restart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合作单位名称</w:t>
            </w:r>
          </w:p>
        </w:tc>
        <w:tc>
          <w:tcPr>
            <w:tcW w:w="7028" w:type="dxa"/>
            <w:gridSpan w:val="5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09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8" w:type="dxa"/>
            <w:gridSpan w:val="5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90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8" w:type="dxa"/>
            <w:gridSpan w:val="5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jc w:val="center"/>
        </w:trPr>
        <w:tc>
          <w:tcPr>
            <w:tcW w:w="1801" w:type="dxa"/>
            <w:vMerge w:val="restart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所获</w:t>
            </w:r>
          </w:p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奖励</w:t>
            </w: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获奖项目名称</w:t>
            </w:r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奖励级别</w:t>
            </w:r>
          </w:p>
        </w:tc>
        <w:tc>
          <w:tcPr>
            <w:tcW w:w="2620" w:type="dxa"/>
            <w:gridSpan w:val="2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奖励类型</w:t>
            </w:r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奖励等级</w:t>
            </w:r>
          </w:p>
        </w:tc>
      </w:tr>
      <w:tr w:rsidR="001535AF" w:rsidTr="00345B09">
        <w:trPr>
          <w:trHeight w:val="381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5" w:name="SuoHuoJiangLi1"/>
            <w:bookmarkEnd w:id="45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6" w:name="JiangLiJieBie1"/>
            <w:bookmarkEnd w:id="46"/>
          </w:p>
        </w:tc>
        <w:tc>
          <w:tcPr>
            <w:tcW w:w="26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7" w:name="JiangLiLeiXing1"/>
            <w:bookmarkEnd w:id="47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28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8" w:name="SuoHuoJiangLi2"/>
            <w:bookmarkEnd w:id="48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49" w:name="JiangLiJieBie2"/>
            <w:bookmarkEnd w:id="49"/>
          </w:p>
        </w:tc>
        <w:tc>
          <w:tcPr>
            <w:tcW w:w="26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0" w:name="JiangLiLeiXing2"/>
            <w:bookmarkEnd w:id="50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3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1" w:name="SuoHuoJiangLi3"/>
            <w:bookmarkEnd w:id="51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2" w:name="JiangLiJieBie3"/>
            <w:bookmarkEnd w:id="52"/>
          </w:p>
        </w:tc>
        <w:tc>
          <w:tcPr>
            <w:tcW w:w="26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3" w:name="JiangLiLeiXing3"/>
            <w:bookmarkEnd w:id="53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3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4" w:name="SuoHuoJiangLi4"/>
            <w:bookmarkEnd w:id="54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5" w:name="JiangLiJieBie4"/>
            <w:bookmarkEnd w:id="55"/>
          </w:p>
        </w:tc>
        <w:tc>
          <w:tcPr>
            <w:tcW w:w="26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6" w:name="JiangLiLeiXing4"/>
            <w:bookmarkEnd w:id="56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3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7" w:name="SuoHuoJiangLi5"/>
            <w:bookmarkEnd w:id="57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8" w:name="JiangLiJieBie5"/>
            <w:bookmarkEnd w:id="58"/>
          </w:p>
        </w:tc>
        <w:tc>
          <w:tcPr>
            <w:tcW w:w="26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59" w:name="JiangLiLeiXing5"/>
            <w:bookmarkEnd w:id="59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393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0" w:name="SuoHuoJiangLi6"/>
            <w:bookmarkEnd w:id="60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1" w:name="JiangLiJieBie6"/>
            <w:bookmarkEnd w:id="61"/>
          </w:p>
        </w:tc>
        <w:tc>
          <w:tcPr>
            <w:tcW w:w="2620" w:type="dxa"/>
            <w:gridSpan w:val="2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2" w:name="JiangLiLeiXing6"/>
            <w:bookmarkEnd w:id="62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jc w:val="center"/>
        </w:trPr>
        <w:tc>
          <w:tcPr>
            <w:tcW w:w="1801" w:type="dxa"/>
            <w:vMerge w:val="restart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项目列入国家科技计划情况</w:t>
            </w: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项目名称</w:t>
            </w:r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是否为牵头单位</w:t>
            </w:r>
          </w:p>
        </w:tc>
        <w:tc>
          <w:tcPr>
            <w:tcW w:w="1327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计划名称</w:t>
            </w:r>
          </w:p>
        </w:tc>
        <w:tc>
          <w:tcPr>
            <w:tcW w:w="1293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下达部门</w:t>
            </w:r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项目经费</w:t>
            </w:r>
          </w:p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（万元）</w:t>
            </w:r>
          </w:p>
        </w:tc>
      </w:tr>
      <w:tr w:rsidR="001535AF" w:rsidTr="00345B09">
        <w:trPr>
          <w:trHeight w:val="492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3" w:name="GuojiaJiHuaXiangMu1"/>
            <w:bookmarkEnd w:id="63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4" w:name="GuojiaJiHuaQianTou1"/>
            <w:bookmarkEnd w:id="64"/>
          </w:p>
        </w:tc>
        <w:tc>
          <w:tcPr>
            <w:tcW w:w="1327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5" w:name="GuojiaJiHuaName1"/>
            <w:bookmarkEnd w:id="65"/>
          </w:p>
        </w:tc>
        <w:tc>
          <w:tcPr>
            <w:tcW w:w="129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6" w:name="GuojiaJiHuaXiaDa1"/>
            <w:bookmarkEnd w:id="66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7" w:name="GuojiaJiHuajingFei1"/>
            <w:bookmarkEnd w:id="67"/>
          </w:p>
        </w:tc>
      </w:tr>
      <w:tr w:rsidR="001535AF" w:rsidTr="00345B09">
        <w:trPr>
          <w:trHeight w:val="429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8" w:name="GuojiaJiHuaXiangMu2"/>
            <w:bookmarkEnd w:id="68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69" w:name="GuojiaJiHuaQianTou2"/>
            <w:bookmarkEnd w:id="69"/>
          </w:p>
        </w:tc>
        <w:tc>
          <w:tcPr>
            <w:tcW w:w="1327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0" w:name="GuojiaJiHuaName2"/>
            <w:bookmarkEnd w:id="70"/>
          </w:p>
        </w:tc>
        <w:tc>
          <w:tcPr>
            <w:tcW w:w="129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1" w:name="GuojiaJiHuaXiaDa2"/>
            <w:bookmarkEnd w:id="71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2" w:name="GuojiaJiHuajingFei2"/>
            <w:bookmarkEnd w:id="72"/>
          </w:p>
        </w:tc>
      </w:tr>
      <w:tr w:rsidR="001535AF" w:rsidTr="00345B09">
        <w:trPr>
          <w:trHeight w:val="429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3" w:name="GuojiaJiHuaQianTou3"/>
            <w:bookmarkEnd w:id="73"/>
          </w:p>
        </w:tc>
        <w:tc>
          <w:tcPr>
            <w:tcW w:w="1327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4" w:name="GuojiaJiHuaName3"/>
            <w:bookmarkEnd w:id="74"/>
          </w:p>
        </w:tc>
        <w:tc>
          <w:tcPr>
            <w:tcW w:w="129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5" w:name="GuojiaJiHuaXiaDa3"/>
            <w:bookmarkEnd w:id="75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6" w:name="GuojiaJiHuajingFei3"/>
            <w:bookmarkEnd w:id="76"/>
          </w:p>
        </w:tc>
      </w:tr>
      <w:tr w:rsidR="001535AF" w:rsidTr="00345B09">
        <w:trPr>
          <w:trHeight w:val="429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7" w:name="GuojiaJiHuaXiangMu3"/>
            <w:bookmarkEnd w:id="77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8" w:name="GuojiaJiHuaQianTou4"/>
            <w:bookmarkEnd w:id="78"/>
          </w:p>
        </w:tc>
        <w:tc>
          <w:tcPr>
            <w:tcW w:w="1327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79" w:name="GuojiaJiHuaName4"/>
            <w:bookmarkEnd w:id="79"/>
          </w:p>
        </w:tc>
        <w:tc>
          <w:tcPr>
            <w:tcW w:w="129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0" w:name="GuojiaJiHuaXiaDa4"/>
            <w:bookmarkEnd w:id="80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1" w:name="GuojiaJiHuajingFei4"/>
            <w:bookmarkEnd w:id="81"/>
          </w:p>
        </w:tc>
      </w:tr>
      <w:tr w:rsidR="001535AF" w:rsidTr="00345B09">
        <w:trPr>
          <w:trHeight w:val="429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2" w:name="GuojiaJiHuaXiangMu4"/>
            <w:bookmarkEnd w:id="82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3" w:name="GuojiaJiHuaQianTou5"/>
            <w:bookmarkEnd w:id="83"/>
          </w:p>
        </w:tc>
        <w:tc>
          <w:tcPr>
            <w:tcW w:w="1327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4" w:name="GuojiaJiHuaName5"/>
            <w:bookmarkEnd w:id="84"/>
          </w:p>
        </w:tc>
        <w:tc>
          <w:tcPr>
            <w:tcW w:w="129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5" w:name="GuojiaJiHuaXiaDa5"/>
            <w:bookmarkEnd w:id="85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6" w:name="GuojiaJiHuajingFei5"/>
            <w:bookmarkEnd w:id="86"/>
          </w:p>
        </w:tc>
      </w:tr>
      <w:tr w:rsidR="001535AF" w:rsidTr="00345B09">
        <w:trPr>
          <w:trHeight w:val="429"/>
          <w:jc w:val="center"/>
        </w:trPr>
        <w:tc>
          <w:tcPr>
            <w:tcW w:w="1801" w:type="dxa"/>
            <w:vMerge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7" w:name="GuojiaJiHuaXiangMu5"/>
            <w:bookmarkEnd w:id="87"/>
          </w:p>
        </w:tc>
        <w:tc>
          <w:tcPr>
            <w:tcW w:w="126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8" w:name="GuojiaJiHuaQianTou6"/>
            <w:bookmarkEnd w:id="88"/>
          </w:p>
        </w:tc>
        <w:tc>
          <w:tcPr>
            <w:tcW w:w="1327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89" w:name="GuojiaJiHuaName6"/>
            <w:bookmarkEnd w:id="89"/>
          </w:p>
        </w:tc>
        <w:tc>
          <w:tcPr>
            <w:tcW w:w="1293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0" w:name="GuojiaJiHuaXiaDa6"/>
            <w:bookmarkEnd w:id="90"/>
          </w:p>
        </w:tc>
        <w:tc>
          <w:tcPr>
            <w:tcW w:w="1462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1" w:name="GuojiaJiHuajingFei6"/>
            <w:bookmarkEnd w:id="91"/>
          </w:p>
        </w:tc>
      </w:tr>
    </w:tbl>
    <w:p w:rsidR="001535AF" w:rsidRDefault="001535AF" w:rsidP="00574052">
      <w:pPr>
        <w:jc w:val="left"/>
        <w:rPr>
          <w:rFonts w:ascii="宋体" w:eastAsia="仿宋_GB2312" w:hAnsi="宋体"/>
          <w:sz w:val="24"/>
        </w:rPr>
      </w:pPr>
    </w:p>
    <w:p w:rsidR="001535AF" w:rsidRDefault="001535AF" w:rsidP="00574052">
      <w:pPr>
        <w:jc w:val="left"/>
        <w:rPr>
          <w:rFonts w:ascii="宋体" w:eastAsia="仿宋_GB2312" w:hAnsi="宋体"/>
          <w:sz w:val="24"/>
        </w:rPr>
      </w:pPr>
    </w:p>
    <w:p w:rsidR="001535AF" w:rsidRDefault="001535AF" w:rsidP="00574052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宋体" w:eastAsia="仿宋_GB2312" w:hAnsi="宋体"/>
          <w:b/>
          <w:bCs/>
          <w:sz w:val="24"/>
          <w:szCs w:val="32"/>
        </w:rPr>
        <w:t>2</w:t>
      </w:r>
      <w:r>
        <w:rPr>
          <w:rFonts w:ascii="宋体" w:eastAsia="仿宋_GB2312" w:hAnsi="宋体" w:hint="eastAsia"/>
          <w:b/>
          <w:bCs/>
          <w:sz w:val="24"/>
          <w:szCs w:val="32"/>
        </w:rPr>
        <w:t>、与项目直接相关的发明专利申请、授权情况及其它知识产权情况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4"/>
        <w:gridCol w:w="672"/>
        <w:gridCol w:w="894"/>
        <w:gridCol w:w="303"/>
        <w:gridCol w:w="303"/>
        <w:gridCol w:w="3278"/>
        <w:gridCol w:w="1134"/>
        <w:gridCol w:w="1115"/>
      </w:tblGrid>
      <w:tr w:rsidR="001535AF" w:rsidTr="00345B09">
        <w:trPr>
          <w:jc w:val="center"/>
        </w:trPr>
        <w:tc>
          <w:tcPr>
            <w:tcW w:w="1174" w:type="dxa"/>
            <w:vMerge w:val="restart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专利申请情况</w:t>
            </w:r>
          </w:p>
        </w:tc>
        <w:tc>
          <w:tcPr>
            <w:tcW w:w="0" w:type="auto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国别</w:t>
            </w:r>
          </w:p>
        </w:tc>
        <w:tc>
          <w:tcPr>
            <w:tcW w:w="0" w:type="auto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专利号</w:t>
            </w:r>
          </w:p>
        </w:tc>
        <w:tc>
          <w:tcPr>
            <w:tcW w:w="574" w:type="dxa"/>
            <w:gridSpan w:val="2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类别</w:t>
            </w:r>
          </w:p>
        </w:tc>
        <w:tc>
          <w:tcPr>
            <w:tcW w:w="2991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专利名称</w:t>
            </w:r>
          </w:p>
        </w:tc>
        <w:tc>
          <w:tcPr>
            <w:tcW w:w="1134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专利权人</w:t>
            </w:r>
          </w:p>
        </w:tc>
        <w:tc>
          <w:tcPr>
            <w:tcW w:w="1115" w:type="dxa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许可方式</w:t>
            </w:r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57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991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15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2" w:name="Other2"/>
            <w:bookmarkEnd w:id="92"/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3" w:name="GrantedPatentsNum2"/>
            <w:bookmarkEnd w:id="93"/>
          </w:p>
        </w:tc>
        <w:tc>
          <w:tcPr>
            <w:tcW w:w="57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4" w:name="GrantedPatentsType2"/>
            <w:bookmarkEnd w:id="94"/>
          </w:p>
        </w:tc>
        <w:tc>
          <w:tcPr>
            <w:tcW w:w="2991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5" w:name="GrantedPatentsName2"/>
            <w:bookmarkEnd w:id="95"/>
          </w:p>
        </w:tc>
        <w:tc>
          <w:tcPr>
            <w:tcW w:w="1134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6" w:name="GrantedPatentsPerson2"/>
            <w:bookmarkEnd w:id="96"/>
          </w:p>
        </w:tc>
        <w:tc>
          <w:tcPr>
            <w:tcW w:w="1115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7" w:name="GrantedPatentsLicensing2"/>
            <w:bookmarkEnd w:id="97"/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8" w:name="Other3"/>
            <w:bookmarkEnd w:id="98"/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99" w:name="GrantedPatentsNum3"/>
            <w:bookmarkEnd w:id="99"/>
          </w:p>
        </w:tc>
        <w:tc>
          <w:tcPr>
            <w:tcW w:w="57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0" w:name="GrantedPatentsType3"/>
            <w:bookmarkEnd w:id="100"/>
          </w:p>
        </w:tc>
        <w:tc>
          <w:tcPr>
            <w:tcW w:w="2991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1" w:name="GrantedPatentsName3"/>
            <w:bookmarkEnd w:id="101"/>
          </w:p>
        </w:tc>
        <w:tc>
          <w:tcPr>
            <w:tcW w:w="1134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2" w:name="GrantedPatentsPerson3"/>
            <w:bookmarkEnd w:id="102"/>
          </w:p>
        </w:tc>
        <w:tc>
          <w:tcPr>
            <w:tcW w:w="1115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3" w:name="GrantedPatentsLicensing3"/>
            <w:bookmarkEnd w:id="103"/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4" w:name="Other4"/>
            <w:bookmarkEnd w:id="104"/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5" w:name="GrantedPatentsNum4"/>
            <w:bookmarkEnd w:id="105"/>
          </w:p>
        </w:tc>
        <w:tc>
          <w:tcPr>
            <w:tcW w:w="57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6" w:name="GrantedPatentsType4"/>
            <w:bookmarkEnd w:id="106"/>
          </w:p>
        </w:tc>
        <w:tc>
          <w:tcPr>
            <w:tcW w:w="2991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7" w:name="GrantedPatentsName4"/>
            <w:bookmarkEnd w:id="107"/>
          </w:p>
        </w:tc>
        <w:tc>
          <w:tcPr>
            <w:tcW w:w="1134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8" w:name="GrantedPatentsPerson4"/>
            <w:bookmarkEnd w:id="108"/>
          </w:p>
        </w:tc>
        <w:tc>
          <w:tcPr>
            <w:tcW w:w="1115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09" w:name="GrantedPatentsLicensing4"/>
            <w:bookmarkEnd w:id="109"/>
          </w:p>
        </w:tc>
      </w:tr>
      <w:tr w:rsidR="001535AF" w:rsidTr="00345B09">
        <w:trPr>
          <w:jc w:val="center"/>
        </w:trPr>
        <w:tc>
          <w:tcPr>
            <w:tcW w:w="1174" w:type="dxa"/>
            <w:vMerge w:val="restart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专利授权情况</w:t>
            </w: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0" w:name="Other5"/>
            <w:bookmarkEnd w:id="110"/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1" w:name="GrantedPatentsNum5"/>
            <w:bookmarkEnd w:id="111"/>
          </w:p>
        </w:tc>
        <w:tc>
          <w:tcPr>
            <w:tcW w:w="57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2" w:name="GrantedPatentsType5"/>
            <w:bookmarkEnd w:id="112"/>
          </w:p>
        </w:tc>
        <w:tc>
          <w:tcPr>
            <w:tcW w:w="2991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3" w:name="GrantedPatentsName5"/>
            <w:bookmarkEnd w:id="113"/>
          </w:p>
        </w:tc>
        <w:tc>
          <w:tcPr>
            <w:tcW w:w="1134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4" w:name="GrantedPatentsPerson5"/>
            <w:bookmarkEnd w:id="114"/>
          </w:p>
        </w:tc>
        <w:tc>
          <w:tcPr>
            <w:tcW w:w="1115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5" w:name="GrantedPatentsLicensing5"/>
            <w:bookmarkEnd w:id="115"/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6" w:name="Other6"/>
            <w:bookmarkEnd w:id="116"/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7" w:name="GrantedPatentsNum6"/>
            <w:bookmarkEnd w:id="117"/>
          </w:p>
        </w:tc>
        <w:tc>
          <w:tcPr>
            <w:tcW w:w="57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8" w:name="GrantedPatentsType6"/>
            <w:bookmarkEnd w:id="118"/>
          </w:p>
        </w:tc>
        <w:tc>
          <w:tcPr>
            <w:tcW w:w="2991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19" w:name="GrantedPatentsName6"/>
            <w:bookmarkEnd w:id="119"/>
          </w:p>
        </w:tc>
        <w:tc>
          <w:tcPr>
            <w:tcW w:w="1134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0" w:name="GrantedPatentsPerson6"/>
            <w:bookmarkEnd w:id="120"/>
          </w:p>
        </w:tc>
        <w:tc>
          <w:tcPr>
            <w:tcW w:w="1115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1" w:name="GrantedPatentsLicensing6"/>
            <w:bookmarkEnd w:id="121"/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2" w:name="Other7"/>
            <w:bookmarkEnd w:id="122"/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3" w:name="GrantedPatentsNum7"/>
            <w:bookmarkEnd w:id="123"/>
          </w:p>
        </w:tc>
        <w:tc>
          <w:tcPr>
            <w:tcW w:w="57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4" w:name="GrantedPatentsType7"/>
            <w:bookmarkEnd w:id="124"/>
          </w:p>
        </w:tc>
        <w:tc>
          <w:tcPr>
            <w:tcW w:w="2991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5" w:name="GrantedPatentsName7"/>
            <w:bookmarkEnd w:id="125"/>
          </w:p>
        </w:tc>
        <w:tc>
          <w:tcPr>
            <w:tcW w:w="1134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6" w:name="GrantedPatentsPerson7"/>
            <w:bookmarkEnd w:id="126"/>
          </w:p>
        </w:tc>
        <w:tc>
          <w:tcPr>
            <w:tcW w:w="1115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7" w:name="GrantedPatentsLicensing7"/>
            <w:bookmarkEnd w:id="127"/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8" w:name="Other8"/>
            <w:bookmarkEnd w:id="128"/>
          </w:p>
        </w:tc>
        <w:tc>
          <w:tcPr>
            <w:tcW w:w="0" w:type="auto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29" w:name="GrantedPatentsNum8"/>
            <w:bookmarkEnd w:id="129"/>
          </w:p>
        </w:tc>
        <w:tc>
          <w:tcPr>
            <w:tcW w:w="574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0" w:name="GrantedPatentsType8"/>
            <w:bookmarkEnd w:id="130"/>
          </w:p>
        </w:tc>
        <w:tc>
          <w:tcPr>
            <w:tcW w:w="2991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1" w:name="GrantedPatentsName8"/>
            <w:bookmarkEnd w:id="131"/>
          </w:p>
        </w:tc>
        <w:tc>
          <w:tcPr>
            <w:tcW w:w="1134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2" w:name="GrantedPatentsPerson8"/>
            <w:bookmarkEnd w:id="132"/>
          </w:p>
        </w:tc>
        <w:tc>
          <w:tcPr>
            <w:tcW w:w="1115" w:type="dxa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3" w:name="GrantedPatentsLicensing8"/>
            <w:bookmarkEnd w:id="133"/>
          </w:p>
        </w:tc>
      </w:tr>
      <w:tr w:rsidR="001535AF" w:rsidTr="00345B09">
        <w:trPr>
          <w:jc w:val="center"/>
        </w:trPr>
        <w:tc>
          <w:tcPr>
            <w:tcW w:w="1174" w:type="dxa"/>
            <w:vMerge w:val="restart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其他知识产权情况</w:t>
            </w:r>
          </w:p>
        </w:tc>
        <w:tc>
          <w:tcPr>
            <w:tcW w:w="0" w:type="auto"/>
            <w:gridSpan w:val="3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类别</w:t>
            </w:r>
          </w:p>
        </w:tc>
        <w:tc>
          <w:tcPr>
            <w:tcW w:w="3278" w:type="dxa"/>
            <w:gridSpan w:val="2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证书编号</w:t>
            </w:r>
          </w:p>
        </w:tc>
        <w:tc>
          <w:tcPr>
            <w:tcW w:w="2249" w:type="dxa"/>
            <w:gridSpan w:val="2"/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名称</w:t>
            </w:r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3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278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49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3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4" w:name="OtherType2"/>
            <w:bookmarkEnd w:id="134"/>
          </w:p>
        </w:tc>
        <w:tc>
          <w:tcPr>
            <w:tcW w:w="3278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5" w:name="OtherNumber2"/>
            <w:bookmarkEnd w:id="135"/>
          </w:p>
        </w:tc>
        <w:tc>
          <w:tcPr>
            <w:tcW w:w="2249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6" w:name="OtherName2"/>
            <w:bookmarkEnd w:id="136"/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3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7" w:name="OtherType3"/>
            <w:bookmarkEnd w:id="137"/>
          </w:p>
        </w:tc>
        <w:tc>
          <w:tcPr>
            <w:tcW w:w="3278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8" w:name="OtherNumber3"/>
            <w:bookmarkEnd w:id="138"/>
          </w:p>
        </w:tc>
        <w:tc>
          <w:tcPr>
            <w:tcW w:w="2249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39" w:name="OtherName3"/>
            <w:bookmarkEnd w:id="139"/>
          </w:p>
        </w:tc>
      </w:tr>
      <w:tr w:rsidR="001535AF" w:rsidTr="00345B09">
        <w:trPr>
          <w:jc w:val="center"/>
        </w:trPr>
        <w:tc>
          <w:tcPr>
            <w:tcW w:w="1174" w:type="dxa"/>
            <w:vMerge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3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40" w:name="OtherType4"/>
            <w:bookmarkEnd w:id="140"/>
          </w:p>
        </w:tc>
        <w:tc>
          <w:tcPr>
            <w:tcW w:w="3278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41" w:name="OtherNumber4"/>
            <w:bookmarkEnd w:id="141"/>
          </w:p>
        </w:tc>
        <w:tc>
          <w:tcPr>
            <w:tcW w:w="2249" w:type="dxa"/>
            <w:gridSpan w:val="2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42" w:name="OtherName4"/>
            <w:bookmarkEnd w:id="142"/>
          </w:p>
        </w:tc>
      </w:tr>
    </w:tbl>
    <w:p w:rsidR="001535AF" w:rsidRDefault="001535AF" w:rsidP="00574052">
      <w:pPr>
        <w:jc w:val="left"/>
        <w:rPr>
          <w:rFonts w:ascii="宋体" w:eastAsia="仿宋_GB2312" w:hAnsi="宋体"/>
          <w:sz w:val="24"/>
        </w:rPr>
      </w:pPr>
    </w:p>
    <w:p w:rsidR="001535AF" w:rsidRDefault="001535AF" w:rsidP="00574052">
      <w:pPr>
        <w:rPr>
          <w:rFonts w:eastAsia="仿宋_GB2312"/>
          <w:sz w:val="32"/>
          <w:szCs w:val="32"/>
        </w:rPr>
      </w:pPr>
      <w:r>
        <w:rPr>
          <w:rFonts w:ascii="宋体" w:eastAsia="仿宋_GB2312" w:hAnsi="宋体"/>
          <w:b/>
          <w:bCs/>
          <w:sz w:val="24"/>
          <w:szCs w:val="32"/>
        </w:rPr>
        <w:t>3</w:t>
      </w:r>
      <w:r>
        <w:rPr>
          <w:rFonts w:ascii="宋体" w:eastAsia="仿宋_GB2312" w:hAnsi="宋体" w:hint="eastAsia"/>
          <w:b/>
          <w:bCs/>
          <w:sz w:val="24"/>
          <w:szCs w:val="32"/>
        </w:rPr>
        <w:t>、项目已有技术基础（不超过</w:t>
      </w:r>
      <w:r>
        <w:rPr>
          <w:rFonts w:ascii="宋体" w:eastAsia="仿宋_GB2312" w:hAnsi="宋体"/>
          <w:b/>
          <w:bCs/>
          <w:sz w:val="24"/>
          <w:szCs w:val="32"/>
        </w:rPr>
        <w:t>1500</w:t>
      </w:r>
      <w:r>
        <w:rPr>
          <w:rFonts w:ascii="宋体" w:eastAsia="仿宋_GB2312" w:hAnsi="宋体" w:hint="eastAsia"/>
          <w:b/>
          <w:bCs/>
          <w:sz w:val="24"/>
          <w:szCs w:val="32"/>
        </w:rPr>
        <w:t>字，插图以附件形式上传）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1535AF" w:rsidTr="00345B09">
        <w:trPr>
          <w:trHeight w:val="6965"/>
          <w:jc w:val="center"/>
        </w:trPr>
        <w:tc>
          <w:tcPr>
            <w:tcW w:w="8861" w:type="dxa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bookmarkStart w:id="143" w:name="ExTechBasic"/>
            <w:r>
              <w:rPr>
                <w:rFonts w:ascii="仿宋_GB2312" w:eastAsia="仿宋_GB2312" w:hAnsi="宋体" w:hint="eastAsia"/>
                <w:sz w:val="24"/>
              </w:rPr>
              <w:t>简要描述项目的技术基础，重点项目研究或建设的关键内容、创新点以及实现或有望实现的重大突破。</w:t>
            </w:r>
          </w:p>
          <w:bookmarkEnd w:id="143"/>
          <w:p w:rsidR="001535AF" w:rsidRDefault="001535AF" w:rsidP="00345B09">
            <w:pPr>
              <w:jc w:val="left"/>
              <w:rPr>
                <w:rFonts w:ascii="宋体" w:eastAsia="仿宋_GB2312" w:hAnsi="宋体"/>
                <w:sz w:val="24"/>
              </w:rPr>
            </w:pPr>
          </w:p>
        </w:tc>
      </w:tr>
    </w:tbl>
    <w:p w:rsidR="001535AF" w:rsidRDefault="001535AF" w:rsidP="00574052">
      <w:pPr>
        <w:jc w:val="left"/>
        <w:rPr>
          <w:rFonts w:ascii="宋体" w:eastAsia="仿宋_GB2312" w:hAnsi="宋体"/>
          <w:sz w:val="24"/>
        </w:rPr>
      </w:pPr>
    </w:p>
    <w:p w:rsidR="001535AF" w:rsidRDefault="001535AF" w:rsidP="00574052">
      <w:pPr>
        <w:jc w:val="left"/>
        <w:rPr>
          <w:rFonts w:ascii="宋体" w:eastAsia="仿宋_GB2312" w:hAnsi="宋体"/>
          <w:sz w:val="24"/>
        </w:rPr>
      </w:pPr>
      <w:r>
        <w:rPr>
          <w:rFonts w:ascii="宋体" w:eastAsia="仿宋_GB2312" w:hAnsi="宋体"/>
          <w:sz w:val="24"/>
        </w:rPr>
        <w:br w:type="page"/>
      </w:r>
      <w:r>
        <w:rPr>
          <w:rFonts w:eastAsia="仿宋_GB2312" w:hint="eastAsia"/>
          <w:b/>
          <w:bCs/>
          <w:sz w:val="24"/>
          <w:szCs w:val="32"/>
        </w:rPr>
        <w:t>（三）项目人才基础</w:t>
      </w:r>
    </w:p>
    <w:tbl>
      <w:tblPr>
        <w:tblW w:w="8898" w:type="dxa"/>
        <w:jc w:val="center"/>
        <w:tblLook w:val="0000"/>
      </w:tblPr>
      <w:tblGrid>
        <w:gridCol w:w="2400"/>
        <w:gridCol w:w="2129"/>
        <w:gridCol w:w="746"/>
        <w:gridCol w:w="2568"/>
        <w:gridCol w:w="1055"/>
      </w:tblGrid>
      <w:tr w:rsidR="001535AF" w:rsidTr="00345B09">
        <w:trPr>
          <w:trHeight w:val="6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申报单位科研人员情况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本科以上人员数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其中：研究生人数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博士人数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具有中、高级职称人员数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其中：具有中级职称人数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具有高级职称人员数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项目主要参与人员</w:t>
            </w:r>
          </w:p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（包括项目承担单位、合作单位）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院士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具有中、高级职称人员数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其中：具有中级职称人员数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具有高级职称人员数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入选省级及以上人才计划人数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其中：入选千人计划人数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入选万人计划人数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入选泰山学者计划人数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国家杰出青年基金获得者人数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省杰出青年基金获得者人数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入选其他人才计划人数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1535AF" w:rsidTr="00345B09">
        <w:trPr>
          <w:trHeight w:val="655"/>
          <w:jc w:val="center"/>
        </w:trPr>
        <w:tc>
          <w:tcPr>
            <w:tcW w:w="8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人才简介</w:t>
            </w:r>
          </w:p>
        </w:tc>
      </w:tr>
      <w:tr w:rsidR="001535AF" w:rsidTr="00345B09">
        <w:trPr>
          <w:trHeight w:val="4744"/>
          <w:jc w:val="center"/>
        </w:trPr>
        <w:tc>
          <w:tcPr>
            <w:tcW w:w="8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（逐人填写所有入选人才计划的人员的姓名、联系方式、入选计划名称、入选时间、专业特长、个人简历等）</w:t>
            </w: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bookmarkStart w:id="144" w:name="XMRCRenCaiJianJie"/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bookmarkEnd w:id="144"/>
          <w:p w:rsidR="001535AF" w:rsidRDefault="001535AF" w:rsidP="00345B09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1535AF" w:rsidRDefault="001535AF" w:rsidP="001535AF">
      <w:pPr>
        <w:ind w:leftChars="-514" w:left="31680" w:firstLineChars="100" w:firstLine="31680"/>
        <w:rPr>
          <w:rFonts w:eastAsia="黑体"/>
          <w:bCs/>
          <w:sz w:val="30"/>
          <w:szCs w:val="32"/>
        </w:rPr>
      </w:pPr>
    </w:p>
    <w:p w:rsidR="001535AF" w:rsidRDefault="001535AF" w:rsidP="00574052">
      <w:pPr>
        <w:rPr>
          <w:rFonts w:eastAsia="黑体"/>
          <w:bCs/>
          <w:sz w:val="30"/>
          <w:szCs w:val="32"/>
        </w:rPr>
      </w:pPr>
      <w:r>
        <w:rPr>
          <w:rFonts w:eastAsia="黑体" w:hint="eastAsia"/>
          <w:bCs/>
          <w:sz w:val="30"/>
          <w:szCs w:val="32"/>
        </w:rPr>
        <w:t>五、项目投资概算与资金来源</w:t>
      </w:r>
    </w:p>
    <w:p w:rsidR="001535AF" w:rsidRDefault="001535AF" w:rsidP="00574052">
      <w:pPr>
        <w:rPr>
          <w:rFonts w:ascii="仿宋_GB2312" w:eastAsia="仿宋_GB2312"/>
          <w:bCs/>
          <w:sz w:val="30"/>
          <w:szCs w:val="32"/>
        </w:rPr>
      </w:pPr>
      <w:r>
        <w:rPr>
          <w:rFonts w:ascii="仿宋_GB2312" w:eastAsia="仿宋_GB2312"/>
          <w:b/>
          <w:bCs/>
          <w:sz w:val="24"/>
          <w:szCs w:val="32"/>
        </w:rPr>
        <w:t xml:space="preserve">    1</w:t>
      </w:r>
      <w:r>
        <w:rPr>
          <w:rFonts w:ascii="仿宋_GB2312" w:eastAsia="仿宋_GB2312" w:hint="eastAsia"/>
          <w:b/>
          <w:bCs/>
          <w:sz w:val="24"/>
          <w:szCs w:val="32"/>
        </w:rPr>
        <w:t>、资金来源单位：万元</w:t>
      </w:r>
    </w:p>
    <w:tbl>
      <w:tblPr>
        <w:tblW w:w="9001" w:type="dxa"/>
        <w:jc w:val="center"/>
        <w:tblLayout w:type="fixed"/>
        <w:tblLook w:val="0000"/>
      </w:tblPr>
      <w:tblGrid>
        <w:gridCol w:w="1322"/>
        <w:gridCol w:w="3416"/>
        <w:gridCol w:w="1400"/>
        <w:gridCol w:w="2863"/>
      </w:tblGrid>
      <w:tr w:rsidR="001535AF" w:rsidTr="00345B09">
        <w:trPr>
          <w:trHeight w:hRule="exact" w:val="397"/>
          <w:jc w:val="center"/>
        </w:trPr>
        <w:tc>
          <w:tcPr>
            <w:tcW w:w="4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内容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估算数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来源说明</w:t>
            </w:r>
          </w:p>
        </w:tc>
      </w:tr>
      <w:tr w:rsidR="001535AF" w:rsidTr="00345B09">
        <w:trPr>
          <w:trHeight w:hRule="exact" w:val="397"/>
          <w:jc w:val="center"/>
        </w:trPr>
        <w:tc>
          <w:tcPr>
            <w:tcW w:w="4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项目总投资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hRule="exact" w:val="397"/>
          <w:jc w:val="center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ind w:left="479"/>
              <w:jc w:val="center"/>
              <w:rPr>
                <w:rFonts w:ascii="宋体"/>
                <w:szCs w:val="21"/>
              </w:rPr>
            </w:pPr>
          </w:p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项目新增</w:t>
            </w:r>
          </w:p>
          <w:p w:rsidR="001535AF" w:rsidRDefault="001535AF" w:rsidP="00345B0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投资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１、单位自筹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hRule="exact" w:val="397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rPr>
                <w:rFonts w:ascii="宋体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２、银行贷款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hRule="exact" w:val="397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rPr>
                <w:rFonts w:ascii="宋体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３、风险投资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hRule="exact" w:val="407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rPr>
                <w:rFonts w:ascii="宋体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、申请财政资金额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hRule="exact" w:val="397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rPr>
                <w:rFonts w:ascii="宋体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、其它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hRule="exact" w:val="397"/>
          <w:jc w:val="center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rPr>
                <w:rFonts w:ascii="宋体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hRule="exact" w:val="397"/>
          <w:jc w:val="center"/>
        </w:trPr>
        <w:tc>
          <w:tcPr>
            <w:tcW w:w="4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已投入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535AF" w:rsidRDefault="001535AF" w:rsidP="00574052">
      <w:pPr>
        <w:rPr>
          <w:rFonts w:eastAsia="仿宋_GB2312"/>
          <w:b/>
          <w:bCs/>
          <w:sz w:val="24"/>
          <w:szCs w:val="32"/>
        </w:rPr>
      </w:pPr>
    </w:p>
    <w:p w:rsidR="001535AF" w:rsidRDefault="001535AF" w:rsidP="00574052">
      <w:pPr>
        <w:rPr>
          <w:rFonts w:ascii="仿宋_GB2312" w:eastAsia="仿宋_GB2312"/>
          <w:b/>
          <w:bCs/>
          <w:sz w:val="24"/>
          <w:szCs w:val="32"/>
        </w:rPr>
      </w:pPr>
      <w:r>
        <w:rPr>
          <w:rFonts w:ascii="仿宋_GB2312" w:eastAsia="仿宋_GB2312"/>
          <w:b/>
          <w:bCs/>
          <w:sz w:val="24"/>
          <w:szCs w:val="32"/>
        </w:rPr>
        <w:t xml:space="preserve">    2</w:t>
      </w:r>
      <w:r>
        <w:rPr>
          <w:rFonts w:ascii="仿宋_GB2312" w:eastAsia="仿宋_GB2312" w:hint="eastAsia"/>
          <w:b/>
          <w:bCs/>
          <w:sz w:val="24"/>
          <w:szCs w:val="32"/>
        </w:rPr>
        <w:t>、支出概算单位：万元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3"/>
        <w:gridCol w:w="2819"/>
        <w:gridCol w:w="3171"/>
      </w:tblGrid>
      <w:tr w:rsidR="001535AF" w:rsidTr="00345B09">
        <w:trPr>
          <w:cantSplit/>
          <w:jc w:val="center"/>
        </w:trPr>
        <w:tc>
          <w:tcPr>
            <w:tcW w:w="3023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资金支出预算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金额</w:t>
            </w: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占专项资金的比重（</w:t>
            </w:r>
            <w:r>
              <w:rPr>
                <w:rFonts w:ascii="宋体" w:hAnsi="宋体"/>
                <w:bCs/>
                <w:szCs w:val="21"/>
              </w:rPr>
              <w:t>%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一、直接费用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、设备购置费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、材料费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、测试化验加工费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、燃料动力费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、会议费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差旅费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国际合作与交流费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、出版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文献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信息传播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知识产权事务费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、劳务费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、专家咨询费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、其他支出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345B09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二、间接费用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1535AF">
            <w:pPr>
              <w:snapToGrid w:val="0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其中，绩效支出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cantSplit/>
          <w:trHeight w:val="420"/>
          <w:jc w:val="center"/>
        </w:trPr>
        <w:tc>
          <w:tcPr>
            <w:tcW w:w="3023" w:type="dxa"/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2819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3171" w:type="dxa"/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</w:tbl>
    <w:p w:rsidR="001535AF" w:rsidRDefault="001535AF" w:rsidP="00574052">
      <w:pPr>
        <w:jc w:val="left"/>
        <w:rPr>
          <w:rFonts w:eastAsia="黑体"/>
          <w:bCs/>
          <w:sz w:val="30"/>
          <w:szCs w:val="32"/>
        </w:rPr>
        <w:sectPr w:rsidR="001535AF" w:rsidSect="00F942E3">
          <w:footerReference w:type="even" r:id="rId10"/>
          <w:footerReference w:type="default" r:id="rId11"/>
          <w:footerReference w:type="first" r:id="rId12"/>
          <w:pgSz w:w="11906" w:h="16838"/>
          <w:pgMar w:top="2098" w:right="1800" w:bottom="1440" w:left="1800" w:header="851" w:footer="992" w:gutter="0"/>
          <w:pgNumType w:fmt="numberInDash"/>
          <w:cols w:space="720"/>
          <w:docGrid w:linePitch="312"/>
        </w:sectPr>
      </w:pPr>
    </w:p>
    <w:p w:rsidR="001535AF" w:rsidRDefault="001535AF" w:rsidP="00574052">
      <w:pPr>
        <w:spacing w:line="560" w:lineRule="exact"/>
        <w:jc w:val="left"/>
        <w:rPr>
          <w:rFonts w:ascii="仿宋_GB2312" w:eastAsia="仿宋_GB2312"/>
          <w:b/>
          <w:bCs/>
          <w:sz w:val="24"/>
          <w:szCs w:val="32"/>
        </w:rPr>
      </w:pPr>
      <w:r>
        <w:rPr>
          <w:rFonts w:ascii="仿宋_GB2312" w:eastAsia="仿宋_GB2312"/>
          <w:b/>
          <w:bCs/>
          <w:sz w:val="24"/>
          <w:szCs w:val="32"/>
        </w:rPr>
        <w:t xml:space="preserve">    3</w:t>
      </w:r>
      <w:r>
        <w:rPr>
          <w:rFonts w:ascii="仿宋_GB2312" w:eastAsia="仿宋_GB2312" w:hint="eastAsia"/>
          <w:b/>
          <w:bCs/>
          <w:sz w:val="24"/>
          <w:szCs w:val="32"/>
        </w:rPr>
        <w:t>、拟购置仪器设备清单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1418"/>
        <w:gridCol w:w="1417"/>
        <w:gridCol w:w="1134"/>
        <w:gridCol w:w="1134"/>
        <w:gridCol w:w="709"/>
        <w:gridCol w:w="709"/>
        <w:gridCol w:w="992"/>
        <w:gridCol w:w="1134"/>
        <w:gridCol w:w="709"/>
        <w:gridCol w:w="1134"/>
        <w:gridCol w:w="992"/>
        <w:gridCol w:w="975"/>
      </w:tblGrid>
      <w:tr w:rsidR="001535AF" w:rsidTr="00345B09">
        <w:trPr>
          <w:trHeight w:val="1093"/>
        </w:trPr>
        <w:tc>
          <w:tcPr>
            <w:tcW w:w="623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项目</w:t>
            </w:r>
          </w:p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单位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项目</w:t>
            </w:r>
          </w:p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申购单位名称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购置单位所在市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设备名称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规格型号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功能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技术指标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购置数量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申请经费</w:t>
            </w:r>
          </w:p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（万元）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单价</w:t>
            </w:r>
            <w:r>
              <w:rPr>
                <w:rFonts w:ascii="宋体"/>
                <w:kern w:val="0"/>
                <w:szCs w:val="21"/>
              </w:rPr>
              <w:br/>
            </w:r>
            <w:r>
              <w:rPr>
                <w:rFonts w:ascii="宋体" w:hAnsi="宋体" w:cs="黑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拟购置年度</w:t>
            </w:r>
          </w:p>
        </w:tc>
      </w:tr>
      <w:tr w:rsidR="001535AF" w:rsidTr="00345B09">
        <w:trPr>
          <w:trHeight w:val="2025"/>
        </w:trPr>
        <w:tc>
          <w:tcPr>
            <w:tcW w:w="623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535AF" w:rsidTr="00345B09">
        <w:trPr>
          <w:trHeight w:val="2025"/>
        </w:trPr>
        <w:tc>
          <w:tcPr>
            <w:tcW w:w="623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1535AF" w:rsidRDefault="001535AF" w:rsidP="00345B0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1535AF" w:rsidRDefault="001535AF" w:rsidP="001535AF">
      <w:pPr>
        <w:spacing w:line="520" w:lineRule="exact"/>
        <w:ind w:firstLineChars="227" w:firstLine="31680"/>
        <w:jc w:val="left"/>
        <w:rPr>
          <w:rFonts w:eastAsia="仿宋_GB2312"/>
          <w:sz w:val="32"/>
          <w:szCs w:val="32"/>
        </w:rPr>
        <w:sectPr w:rsidR="001535AF" w:rsidSect="00F942E3">
          <w:headerReference w:type="default" r:id="rId13"/>
          <w:footerReference w:type="default" r:id="rId14"/>
          <w:pgSz w:w="16838" w:h="11906" w:orient="landscape"/>
          <w:pgMar w:top="2098" w:right="2098" w:bottom="1474" w:left="1985" w:header="1134" w:footer="1134" w:gutter="0"/>
          <w:pgNumType w:fmt="numberInDash" w:chapStyle="1"/>
          <w:cols w:space="720"/>
          <w:docGrid w:linePitch="312"/>
        </w:sectPr>
      </w:pPr>
    </w:p>
    <w:p w:rsidR="001535AF" w:rsidRDefault="001535AF" w:rsidP="00574052">
      <w:pPr>
        <w:rPr>
          <w:rFonts w:eastAsia="仿宋_GB2312"/>
          <w:sz w:val="32"/>
          <w:szCs w:val="32"/>
        </w:rPr>
      </w:pPr>
      <w:r>
        <w:rPr>
          <w:rFonts w:eastAsia="黑体" w:hint="eastAsia"/>
          <w:bCs/>
          <w:sz w:val="30"/>
          <w:szCs w:val="32"/>
        </w:rPr>
        <w:t>六、项目人员情况</w:t>
      </w:r>
    </w:p>
    <w:tbl>
      <w:tblPr>
        <w:tblW w:w="8893" w:type="dxa"/>
        <w:jc w:val="center"/>
        <w:tblLayout w:type="fixed"/>
        <w:tblLook w:val="0000"/>
      </w:tblPr>
      <w:tblGrid>
        <w:gridCol w:w="1662"/>
        <w:gridCol w:w="1277"/>
        <w:gridCol w:w="282"/>
        <w:gridCol w:w="851"/>
        <w:gridCol w:w="895"/>
        <w:gridCol w:w="522"/>
        <w:gridCol w:w="709"/>
        <w:gridCol w:w="567"/>
        <w:gridCol w:w="2128"/>
      </w:tblGrid>
      <w:tr w:rsidR="001535AF" w:rsidTr="00345B09">
        <w:trPr>
          <w:trHeight w:val="386"/>
          <w:jc w:val="center"/>
        </w:trPr>
        <w:tc>
          <w:tcPr>
            <w:tcW w:w="8893" w:type="dxa"/>
            <w:gridSpan w:val="9"/>
            <w:tcBorders>
              <w:bottom w:val="single" w:sz="4" w:space="0" w:color="000000"/>
            </w:tcBorders>
            <w:vAlign w:val="center"/>
          </w:tcPr>
          <w:p w:rsidR="001535AF" w:rsidRDefault="001535AF" w:rsidP="001535AF">
            <w:pPr>
              <w:ind w:firstLineChars="291" w:firstLine="31680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（一）项目负责人情况</w:t>
            </w:r>
          </w:p>
        </w:tc>
      </w:tr>
      <w:tr w:rsidR="001535AF" w:rsidTr="00345B09">
        <w:trPr>
          <w:trHeight w:val="570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　　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45" w:name="ProjecLeaderName"/>
            <w:bookmarkEnd w:id="145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46" w:name="ProjecLeaderSex"/>
            <w:bookmarkEnd w:id="146"/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47" w:name="ProjecLeaderBirthdayYear"/>
            <w:bookmarkEnd w:id="147"/>
            <w:r>
              <w:rPr>
                <w:rFonts w:ascii="宋体" w:hAnsi="宋体" w:hint="eastAsia"/>
                <w:szCs w:val="21"/>
              </w:rPr>
              <w:t>年</w:t>
            </w:r>
            <w:bookmarkStart w:id="148" w:name="ProjecLeaderBirthdayMonth"/>
            <w:bookmarkEnd w:id="148"/>
            <w:r>
              <w:rPr>
                <w:rFonts w:ascii="宋体" w:hAnsi="宋体" w:hint="eastAsia"/>
                <w:szCs w:val="21"/>
              </w:rPr>
              <w:t>月</w:t>
            </w:r>
            <w:bookmarkStart w:id="149" w:name="ProjecLeaderBirthdayDay"/>
            <w:bookmarkEnd w:id="149"/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535AF" w:rsidTr="00345B09">
        <w:trPr>
          <w:trHeight w:val="510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58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通讯地址及邮政编码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　　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50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　　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693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　　务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　　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25"/>
          <w:jc w:val="center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50" w:name="ProjecLeaderStudySpecialty"/>
            <w:bookmarkEnd w:id="150"/>
          </w:p>
        </w:tc>
      </w:tr>
      <w:tr w:rsidR="001535AF" w:rsidTr="00345B09">
        <w:trPr>
          <w:trHeight w:val="525"/>
          <w:jc w:val="center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现从事专业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51" w:name="ProjecLeaderWorkSpecialty"/>
            <w:bookmarkEnd w:id="151"/>
          </w:p>
        </w:tc>
      </w:tr>
      <w:tr w:rsidR="001535AF" w:rsidTr="00345B09">
        <w:trPr>
          <w:trHeight w:val="525"/>
          <w:jc w:val="center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参加本项目的起止时间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  <w:bookmarkStart w:id="152" w:name="ProjecLeaderStartEndTime"/>
            <w:bookmarkEnd w:id="152"/>
          </w:p>
        </w:tc>
      </w:tr>
      <w:tr w:rsidR="001535AF" w:rsidTr="00345B09">
        <w:trPr>
          <w:trHeight w:val="3403"/>
          <w:jc w:val="center"/>
        </w:trPr>
        <w:tc>
          <w:tcPr>
            <w:tcW w:w="889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主要工作经历与业绩</w:t>
            </w:r>
            <w:r>
              <w:rPr>
                <w:rFonts w:ascii="宋体" w:hAnsi="宋体" w:hint="eastAsia"/>
                <w:bCs/>
                <w:szCs w:val="21"/>
              </w:rPr>
              <w:t>（不超过</w:t>
            </w:r>
            <w:r>
              <w:rPr>
                <w:rFonts w:ascii="宋体" w:hAnsi="宋体"/>
                <w:bCs/>
                <w:szCs w:val="21"/>
              </w:rPr>
              <w:t>300</w:t>
            </w:r>
            <w:r>
              <w:rPr>
                <w:rFonts w:ascii="宋体" w:hAnsi="宋体" w:hint="eastAsia"/>
                <w:bCs/>
                <w:szCs w:val="21"/>
              </w:rPr>
              <w:t>字）</w:t>
            </w:r>
          </w:p>
          <w:p w:rsidR="001535AF" w:rsidRDefault="001535AF" w:rsidP="00345B09">
            <w:pPr>
              <w:snapToGrid w:val="0"/>
              <w:jc w:val="left"/>
              <w:rPr>
                <w:rFonts w:ascii="宋体"/>
                <w:bCs/>
                <w:szCs w:val="21"/>
              </w:rPr>
            </w:pPr>
            <w:bookmarkStart w:id="153" w:name="ProjecLeaderWorkPro"/>
            <w:bookmarkEnd w:id="153"/>
          </w:p>
        </w:tc>
      </w:tr>
      <w:tr w:rsidR="001535AF" w:rsidTr="00345B09">
        <w:trPr>
          <w:trHeight w:val="1127"/>
          <w:jc w:val="center"/>
        </w:trPr>
        <w:tc>
          <w:tcPr>
            <w:tcW w:w="889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1535AF" w:rsidRDefault="001535AF" w:rsidP="00345B09">
            <w:pPr>
              <w:snapToGrid w:val="0"/>
              <w:jc w:val="left"/>
              <w:rPr>
                <w:rFonts w:ascii="楷体_GB2312" w:eastAsia="楷体_GB2312" w:hAnsi="楷体_GB2312"/>
                <w:sz w:val="24"/>
                <w:szCs w:val="32"/>
              </w:rPr>
            </w:pPr>
          </w:p>
        </w:tc>
      </w:tr>
      <w:tr w:rsidR="001535AF" w:rsidTr="00345B09">
        <w:trPr>
          <w:trHeight w:val="525"/>
          <w:jc w:val="center"/>
        </w:trPr>
        <w:tc>
          <w:tcPr>
            <w:tcW w:w="8893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1535AF" w:rsidTr="00345B09">
        <w:trPr>
          <w:trHeight w:val="868"/>
          <w:jc w:val="center"/>
        </w:trPr>
        <w:tc>
          <w:tcPr>
            <w:tcW w:w="8893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:rsidR="001535AF" w:rsidRDefault="001535AF" w:rsidP="00574052">
      <w:pPr>
        <w:ind w:firstLine="480"/>
        <w:rPr>
          <w:rFonts w:eastAsia="仿宋_GB2312"/>
          <w:sz w:val="32"/>
          <w:szCs w:val="32"/>
        </w:rPr>
      </w:pPr>
    </w:p>
    <w:p w:rsidR="001535AF" w:rsidRDefault="001535AF" w:rsidP="00574052">
      <w:pPr>
        <w:jc w:val="left"/>
        <w:rPr>
          <w:rFonts w:eastAsia="仿宋_GB2312"/>
          <w:sz w:val="32"/>
          <w:szCs w:val="32"/>
        </w:rPr>
        <w:sectPr w:rsidR="001535AF" w:rsidSect="00F942E3">
          <w:pgSz w:w="11906" w:h="16838"/>
          <w:pgMar w:top="2098" w:right="1800" w:bottom="1440" w:left="1800" w:header="851" w:footer="992" w:gutter="0"/>
          <w:pgNumType w:fmt="numberInDash"/>
          <w:cols w:space="720"/>
          <w:docGrid w:linePitch="312"/>
        </w:sectPr>
      </w:pPr>
    </w:p>
    <w:tbl>
      <w:tblPr>
        <w:tblW w:w="14526" w:type="dxa"/>
        <w:jc w:val="center"/>
        <w:tblLayout w:type="fixed"/>
        <w:tblLook w:val="0000"/>
      </w:tblPr>
      <w:tblGrid>
        <w:gridCol w:w="608"/>
        <w:gridCol w:w="1418"/>
        <w:gridCol w:w="725"/>
        <w:gridCol w:w="1260"/>
        <w:gridCol w:w="1440"/>
        <w:gridCol w:w="1425"/>
        <w:gridCol w:w="1234"/>
        <w:gridCol w:w="1234"/>
        <w:gridCol w:w="2489"/>
        <w:gridCol w:w="1701"/>
        <w:gridCol w:w="992"/>
      </w:tblGrid>
      <w:tr w:rsidR="001535AF" w:rsidTr="00345B09">
        <w:trPr>
          <w:trHeight w:val="411"/>
          <w:jc w:val="center"/>
        </w:trPr>
        <w:tc>
          <w:tcPr>
            <w:tcW w:w="14526" w:type="dxa"/>
            <w:gridSpan w:val="11"/>
            <w:tcBorders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（二）主要参加人员情况</w:t>
            </w:r>
          </w:p>
        </w:tc>
      </w:tr>
      <w:tr w:rsidR="001535AF" w:rsidTr="00345B09">
        <w:trPr>
          <w:trHeight w:val="583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技术职称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文化程度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从事专业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项目中承担的主要工作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1535AF" w:rsidTr="00345B09">
        <w:trPr>
          <w:trHeight w:val="483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85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1535AF" w:rsidRDefault="001535AF" w:rsidP="00574052">
      <w:pPr>
        <w:rPr>
          <w:rFonts w:eastAsia="仿宋_GB2312"/>
          <w:sz w:val="32"/>
          <w:szCs w:val="32"/>
        </w:rPr>
        <w:sectPr w:rsidR="001535AF" w:rsidSect="00F942E3">
          <w:footnotePr>
            <w:pos w:val="beneathText"/>
          </w:footnotePr>
          <w:pgSz w:w="16839" w:h="11905" w:orient="landscape"/>
          <w:pgMar w:top="2098" w:right="1588" w:bottom="1588" w:left="1440" w:header="720" w:footer="992" w:gutter="0"/>
          <w:pgNumType w:fmt="numberInDash"/>
          <w:cols w:space="720"/>
          <w:docGrid w:linePitch="312"/>
        </w:sectPr>
      </w:pPr>
    </w:p>
    <w:tbl>
      <w:tblPr>
        <w:tblW w:w="14566" w:type="dxa"/>
        <w:jc w:val="center"/>
        <w:tblLayout w:type="fixed"/>
        <w:tblLook w:val="0000"/>
      </w:tblPr>
      <w:tblGrid>
        <w:gridCol w:w="659"/>
        <w:gridCol w:w="1418"/>
        <w:gridCol w:w="709"/>
        <w:gridCol w:w="1276"/>
        <w:gridCol w:w="1417"/>
        <w:gridCol w:w="1418"/>
        <w:gridCol w:w="1275"/>
        <w:gridCol w:w="1276"/>
        <w:gridCol w:w="2364"/>
        <w:gridCol w:w="1749"/>
        <w:gridCol w:w="1005"/>
      </w:tblGrid>
      <w:tr w:rsidR="001535AF" w:rsidTr="00345B09">
        <w:trPr>
          <w:trHeight w:val="384"/>
          <w:jc w:val="center"/>
        </w:trPr>
        <w:tc>
          <w:tcPr>
            <w:tcW w:w="14566" w:type="dxa"/>
            <w:gridSpan w:val="11"/>
            <w:tcBorders>
              <w:bottom w:val="single" w:sz="4" w:space="0" w:color="auto"/>
            </w:tcBorders>
            <w:vAlign w:val="center"/>
          </w:tcPr>
          <w:p w:rsidR="001535AF" w:rsidRDefault="001535AF" w:rsidP="001535AF">
            <w:pPr>
              <w:ind w:leftChars="84" w:left="3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（三）合作单位主要参加人员情况</w:t>
            </w:r>
          </w:p>
        </w:tc>
      </w:tr>
      <w:tr w:rsidR="001535AF" w:rsidTr="00345B09">
        <w:trPr>
          <w:trHeight w:val="6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技术职称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文化程度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从事专业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项目中承担的主要工作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1535AF" w:rsidTr="00345B09">
        <w:trPr>
          <w:trHeight w:val="48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432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宋体"/>
                <w:szCs w:val="21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535AF" w:rsidTr="00345B09">
        <w:trPr>
          <w:trHeight w:val="5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spacing w:line="240" w:lineRule="atLeast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5AF" w:rsidRDefault="001535AF" w:rsidP="00345B09">
            <w:pPr>
              <w:snapToGrid w:val="0"/>
              <w:jc w:val="center"/>
              <w:rPr>
                <w:rFonts w:ascii="楷体_GB2312" w:eastAsia="楷体_GB2312" w:hAnsi="楷体_GB2312"/>
                <w:b/>
                <w:bCs/>
                <w:sz w:val="24"/>
                <w:szCs w:val="32"/>
              </w:rPr>
            </w:pPr>
          </w:p>
        </w:tc>
      </w:tr>
    </w:tbl>
    <w:p w:rsidR="001535AF" w:rsidRDefault="001535AF" w:rsidP="00574052">
      <w:pPr>
        <w:rPr>
          <w:rFonts w:eastAsia="仿宋_GB2312"/>
          <w:sz w:val="32"/>
          <w:szCs w:val="32"/>
        </w:rPr>
        <w:sectPr w:rsidR="001535AF" w:rsidSect="00F942E3">
          <w:footnotePr>
            <w:pos w:val="beneathText"/>
          </w:footnotePr>
          <w:pgSz w:w="16839" w:h="11905" w:orient="landscape"/>
          <w:pgMar w:top="2098" w:right="1588" w:bottom="1588" w:left="1440" w:header="720" w:footer="992" w:gutter="0"/>
          <w:pgNumType w:fmt="numberInDash"/>
          <w:cols w:space="720"/>
          <w:docGrid w:linePitch="312"/>
        </w:sectPr>
      </w:pPr>
    </w:p>
    <w:p w:rsidR="001535AF" w:rsidRDefault="001535AF" w:rsidP="00574052">
      <w:pPr>
        <w:snapToGrid w:val="0"/>
        <w:spacing w:line="400" w:lineRule="exact"/>
        <w:rPr>
          <w:rFonts w:eastAsia="黑体"/>
          <w:bCs/>
          <w:sz w:val="30"/>
          <w:szCs w:val="32"/>
        </w:rPr>
      </w:pPr>
      <w:r>
        <w:rPr>
          <w:rFonts w:eastAsia="黑体" w:hint="eastAsia"/>
          <w:bCs/>
          <w:sz w:val="30"/>
          <w:szCs w:val="32"/>
        </w:rPr>
        <w:t>七、主管部门审核</w:t>
      </w:r>
    </w:p>
    <w:p w:rsidR="001535AF" w:rsidRDefault="001535AF" w:rsidP="00656176">
      <w:pPr>
        <w:spacing w:line="400" w:lineRule="exact"/>
        <w:ind w:firstLineChars="236" w:firstLine="316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1</w:t>
      </w:r>
      <w:r>
        <w:rPr>
          <w:rFonts w:ascii="仿宋_GB2312" w:eastAsia="仿宋_GB2312" w:hint="eastAsia"/>
          <w:bCs/>
          <w:sz w:val="24"/>
          <w:szCs w:val="32"/>
        </w:rPr>
        <w:t>、申报项目的推荐程序公正规范</w:t>
      </w:r>
    </w:p>
    <w:p w:rsidR="001535AF" w:rsidRDefault="001535AF" w:rsidP="00656176">
      <w:pPr>
        <w:spacing w:line="400" w:lineRule="exact"/>
        <w:ind w:firstLineChars="236" w:firstLine="316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2</w:t>
      </w:r>
      <w:r>
        <w:rPr>
          <w:rFonts w:ascii="仿宋_GB2312" w:eastAsia="仿宋_GB2312" w:hint="eastAsia"/>
          <w:bCs/>
          <w:sz w:val="24"/>
          <w:szCs w:val="32"/>
        </w:rPr>
        <w:t>、申报项目符合申报范围</w:t>
      </w:r>
    </w:p>
    <w:p w:rsidR="001535AF" w:rsidRDefault="001535AF" w:rsidP="00656176">
      <w:pPr>
        <w:spacing w:line="400" w:lineRule="exact"/>
        <w:ind w:firstLineChars="236" w:firstLine="316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3</w:t>
      </w:r>
      <w:r>
        <w:rPr>
          <w:rFonts w:ascii="仿宋_GB2312" w:eastAsia="仿宋_GB2312" w:hint="eastAsia"/>
          <w:bCs/>
          <w:sz w:val="24"/>
          <w:szCs w:val="32"/>
        </w:rPr>
        <w:t>、申报单位符合申报条件</w:t>
      </w:r>
    </w:p>
    <w:p w:rsidR="001535AF" w:rsidRDefault="001535AF" w:rsidP="00656176">
      <w:pPr>
        <w:spacing w:line="400" w:lineRule="exact"/>
        <w:ind w:firstLineChars="236" w:firstLine="316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4</w:t>
      </w:r>
      <w:r>
        <w:rPr>
          <w:rFonts w:ascii="仿宋_GB2312" w:eastAsia="仿宋_GB2312" w:hint="eastAsia"/>
          <w:bCs/>
          <w:sz w:val="24"/>
          <w:szCs w:val="32"/>
        </w:rPr>
        <w:t>、申报材料各部分内容和数据前后一致</w:t>
      </w:r>
    </w:p>
    <w:p w:rsidR="001535AF" w:rsidRDefault="001535AF" w:rsidP="00656176">
      <w:pPr>
        <w:spacing w:line="400" w:lineRule="exact"/>
        <w:ind w:firstLineChars="236" w:firstLine="316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5</w:t>
      </w:r>
      <w:r>
        <w:rPr>
          <w:rFonts w:ascii="仿宋_GB2312" w:eastAsia="仿宋_GB2312" w:hint="eastAsia"/>
          <w:bCs/>
          <w:sz w:val="24"/>
          <w:szCs w:val="32"/>
        </w:rPr>
        <w:t>、申报材料完整、真实，考核目标和任务明确</w:t>
      </w:r>
    </w:p>
    <w:p w:rsidR="001535AF" w:rsidRDefault="001535AF" w:rsidP="00656176">
      <w:pPr>
        <w:spacing w:line="400" w:lineRule="exact"/>
        <w:ind w:firstLineChars="236" w:firstLine="316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6</w:t>
      </w:r>
      <w:r>
        <w:rPr>
          <w:rFonts w:ascii="仿宋_GB2312" w:eastAsia="仿宋_GB2312" w:hint="eastAsia"/>
          <w:bCs/>
          <w:sz w:val="24"/>
          <w:szCs w:val="32"/>
        </w:rPr>
        <w:t>、项目知识产权状况清晰</w:t>
      </w:r>
    </w:p>
    <w:p w:rsidR="001535AF" w:rsidRDefault="001535AF" w:rsidP="00656176">
      <w:pPr>
        <w:spacing w:line="400" w:lineRule="exact"/>
        <w:ind w:firstLineChars="236" w:firstLine="316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7</w:t>
      </w:r>
      <w:r>
        <w:rPr>
          <w:rFonts w:ascii="仿宋_GB2312" w:eastAsia="仿宋_GB2312" w:hint="eastAsia"/>
          <w:bCs/>
          <w:sz w:val="24"/>
          <w:szCs w:val="32"/>
        </w:rPr>
        <w:t>、主要附件齐备</w:t>
      </w:r>
    </w:p>
    <w:p w:rsidR="001535AF" w:rsidRDefault="001535AF" w:rsidP="00656176">
      <w:pPr>
        <w:spacing w:line="400" w:lineRule="exact"/>
        <w:ind w:firstLineChars="236" w:firstLine="316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8</w:t>
      </w:r>
      <w:r>
        <w:rPr>
          <w:rFonts w:ascii="仿宋_GB2312" w:eastAsia="仿宋_GB2312" w:hint="eastAsia"/>
          <w:bCs/>
          <w:sz w:val="24"/>
          <w:szCs w:val="32"/>
        </w:rPr>
        <w:t>、其它必须提供的证明材料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</w:p>
    <w:tbl>
      <w:tblPr>
        <w:tblW w:w="10278" w:type="dxa"/>
        <w:jc w:val="center"/>
        <w:tblLook w:val="0000"/>
      </w:tblPr>
      <w:tblGrid>
        <w:gridCol w:w="10278"/>
      </w:tblGrid>
      <w:tr w:rsidR="001535AF" w:rsidTr="00345B09">
        <w:trPr>
          <w:trHeight w:val="330"/>
          <w:jc w:val="center"/>
        </w:trPr>
        <w:tc>
          <w:tcPr>
            <w:tcW w:w="10278" w:type="dxa"/>
            <w:vAlign w:val="center"/>
          </w:tcPr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679"/>
              <w:gridCol w:w="4819"/>
            </w:tblGrid>
            <w:tr w:rsidR="001535AF" w:rsidTr="00345B09"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5AF" w:rsidRDefault="001535AF" w:rsidP="00345B0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/>
                      <w:spacing w:val="15"/>
                      <w:kern w:val="0"/>
                      <w:szCs w:val="21"/>
                    </w:rPr>
                  </w:pPr>
                  <w:r>
                    <w:rPr>
                      <w:rFonts w:ascii="宋体" w:eastAsia="黑体" w:hAnsi="宋体" w:cs="宋体"/>
                      <w:bCs/>
                      <w:kern w:val="0"/>
                      <w:sz w:val="30"/>
                      <w:szCs w:val="26"/>
                    </w:rPr>
                    <w:br w:type="page"/>
                  </w:r>
                  <w:r>
                    <w:rPr>
                      <w:rFonts w:ascii="宋体" w:hAnsi="宋体" w:hint="eastAsia"/>
                      <w:spacing w:val="15"/>
                      <w:kern w:val="0"/>
                      <w:szCs w:val="21"/>
                    </w:rPr>
                    <w:t>项目申报单位意见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5AF" w:rsidRDefault="001535AF" w:rsidP="00345B09">
                  <w:pPr>
                    <w:widowControl/>
                    <w:wordWrap w:val="0"/>
                    <w:spacing w:before="100" w:beforeAutospacing="1" w:after="100" w:afterAutospacing="1"/>
                    <w:jc w:val="center"/>
                    <w:rPr>
                      <w:rFonts w:ascii="宋体"/>
                      <w:spacing w:val="15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spacing w:val="15"/>
                      <w:kern w:val="0"/>
                      <w:szCs w:val="21"/>
                    </w:rPr>
                    <w:t>项目合作单位意见</w:t>
                  </w:r>
                </w:p>
              </w:tc>
            </w:tr>
            <w:tr w:rsidR="001535AF" w:rsidTr="00345B09">
              <w:trPr>
                <w:trHeight w:val="3839"/>
              </w:trPr>
              <w:tc>
                <w:tcPr>
                  <w:tcW w:w="4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5AF" w:rsidRDefault="001535AF" w:rsidP="00345B09">
                  <w:pPr>
                    <w:wordWrap w:val="0"/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1535AF">
                  <w:pPr>
                    <w:ind w:right="784" w:firstLineChars="1000" w:firstLine="31680"/>
                    <w:rPr>
                      <w:rFonts w:eastAsia="仿宋_GB2312"/>
                      <w:spacing w:val="15"/>
                      <w:szCs w:val="21"/>
                    </w:rPr>
                  </w:pPr>
                  <w:r>
                    <w:rPr>
                      <w:rFonts w:eastAsia="仿宋_GB2312"/>
                      <w:spacing w:val="15"/>
                      <w:szCs w:val="21"/>
                    </w:rPr>
                    <w:t>(</w:t>
                  </w:r>
                  <w:r>
                    <w:rPr>
                      <w:rFonts w:eastAsia="仿宋_GB2312" w:hint="eastAsia"/>
                      <w:spacing w:val="15"/>
                      <w:szCs w:val="21"/>
                    </w:rPr>
                    <w:t>盖章</w:t>
                  </w:r>
                  <w:r>
                    <w:rPr>
                      <w:rFonts w:eastAsia="仿宋_GB2312"/>
                      <w:spacing w:val="15"/>
                      <w:szCs w:val="21"/>
                    </w:rPr>
                    <w:t>)</w:t>
                  </w:r>
                </w:p>
                <w:p w:rsidR="001535AF" w:rsidRDefault="001535AF" w:rsidP="00345B09">
                  <w:pPr>
                    <w:wordWrap w:val="0"/>
                    <w:ind w:right="336"/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ind w:right="784"/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  <w:r>
                    <w:rPr>
                      <w:rFonts w:eastAsia="仿宋_GB2312" w:hint="eastAsia"/>
                      <w:spacing w:val="15"/>
                      <w:szCs w:val="21"/>
                    </w:rPr>
                    <w:t>年月日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5AF" w:rsidRDefault="001535AF" w:rsidP="00345B09">
                  <w:pPr>
                    <w:wordWrap w:val="0"/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1535AF">
                  <w:pPr>
                    <w:ind w:right="784" w:firstLineChars="1000" w:firstLine="31680"/>
                    <w:rPr>
                      <w:rFonts w:eastAsia="仿宋_GB2312"/>
                      <w:spacing w:val="15"/>
                      <w:szCs w:val="21"/>
                    </w:rPr>
                  </w:pPr>
                  <w:r>
                    <w:rPr>
                      <w:rFonts w:eastAsia="仿宋_GB2312"/>
                      <w:spacing w:val="15"/>
                      <w:szCs w:val="21"/>
                    </w:rPr>
                    <w:t>(</w:t>
                  </w:r>
                  <w:r>
                    <w:rPr>
                      <w:rFonts w:eastAsia="仿宋_GB2312" w:hint="eastAsia"/>
                      <w:spacing w:val="15"/>
                      <w:szCs w:val="21"/>
                    </w:rPr>
                    <w:t>盖章</w:t>
                  </w:r>
                  <w:r>
                    <w:rPr>
                      <w:rFonts w:eastAsia="仿宋_GB2312"/>
                      <w:spacing w:val="15"/>
                      <w:szCs w:val="21"/>
                    </w:rPr>
                    <w:t>)</w:t>
                  </w:r>
                </w:p>
                <w:p w:rsidR="001535AF" w:rsidRDefault="001535AF" w:rsidP="00345B09">
                  <w:pPr>
                    <w:wordWrap w:val="0"/>
                    <w:ind w:right="336"/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1535AF">
                  <w:pPr>
                    <w:ind w:right="448" w:firstLineChars="900" w:firstLine="31680"/>
                    <w:rPr>
                      <w:rFonts w:eastAsia="仿宋_GB2312"/>
                      <w:spacing w:val="15"/>
                      <w:szCs w:val="21"/>
                    </w:rPr>
                  </w:pPr>
                  <w:r>
                    <w:rPr>
                      <w:rFonts w:eastAsia="仿宋_GB2312" w:hint="eastAsia"/>
                      <w:spacing w:val="15"/>
                      <w:szCs w:val="21"/>
                    </w:rPr>
                    <w:t>年月日</w:t>
                  </w:r>
                </w:p>
              </w:tc>
            </w:tr>
            <w:tr w:rsidR="001535AF" w:rsidTr="00345B09">
              <w:tc>
                <w:tcPr>
                  <w:tcW w:w="94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5AF" w:rsidRDefault="001535AF" w:rsidP="00345B0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/>
                      <w:spacing w:val="15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spacing w:val="15"/>
                      <w:kern w:val="0"/>
                      <w:szCs w:val="21"/>
                    </w:rPr>
                    <w:t>主管部门意见</w:t>
                  </w:r>
                </w:p>
              </w:tc>
            </w:tr>
            <w:tr w:rsidR="001535AF" w:rsidTr="00345B09">
              <w:trPr>
                <w:trHeight w:val="3512"/>
              </w:trPr>
              <w:tc>
                <w:tcPr>
                  <w:tcW w:w="94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5AF" w:rsidRDefault="001535AF" w:rsidP="00345B09">
                  <w:pPr>
                    <w:wordWrap w:val="0"/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1535AF">
                  <w:pPr>
                    <w:ind w:right="1822" w:firstLineChars="1000" w:firstLine="31680"/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  <w:r>
                    <w:rPr>
                      <w:rFonts w:eastAsia="仿宋_GB2312"/>
                      <w:spacing w:val="15"/>
                      <w:szCs w:val="21"/>
                    </w:rPr>
                    <w:t>(</w:t>
                  </w:r>
                  <w:r>
                    <w:rPr>
                      <w:rFonts w:eastAsia="仿宋_GB2312" w:hint="eastAsia"/>
                      <w:spacing w:val="15"/>
                      <w:szCs w:val="21"/>
                    </w:rPr>
                    <w:t>盖章</w:t>
                  </w:r>
                  <w:r>
                    <w:rPr>
                      <w:rFonts w:eastAsia="仿宋_GB2312"/>
                      <w:spacing w:val="15"/>
                      <w:szCs w:val="21"/>
                    </w:rPr>
                    <w:t>)</w:t>
                  </w:r>
                </w:p>
                <w:p w:rsidR="001535AF" w:rsidRDefault="001535AF" w:rsidP="00345B09">
                  <w:pPr>
                    <w:jc w:val="right"/>
                    <w:rPr>
                      <w:rFonts w:eastAsia="仿宋_GB2312"/>
                      <w:spacing w:val="15"/>
                      <w:szCs w:val="21"/>
                    </w:rPr>
                  </w:pPr>
                </w:p>
                <w:p w:rsidR="001535AF" w:rsidRDefault="001535AF" w:rsidP="001535AF">
                  <w:pPr>
                    <w:ind w:rightChars="303" w:right="31680"/>
                    <w:jc w:val="right"/>
                    <w:rPr>
                      <w:rFonts w:eastAsia="黑体"/>
                      <w:bCs/>
                      <w:sz w:val="30"/>
                      <w:szCs w:val="32"/>
                    </w:rPr>
                  </w:pPr>
                  <w:r>
                    <w:rPr>
                      <w:rFonts w:eastAsia="仿宋_GB2312" w:hint="eastAsia"/>
                      <w:spacing w:val="15"/>
                      <w:szCs w:val="21"/>
                    </w:rPr>
                    <w:t>年月日</w:t>
                  </w:r>
                </w:p>
              </w:tc>
            </w:tr>
          </w:tbl>
          <w:p w:rsidR="001535AF" w:rsidRDefault="001535AF" w:rsidP="001535AF">
            <w:pPr>
              <w:ind w:leftChars="297" w:left="3168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</w:p>
        </w:tc>
      </w:tr>
    </w:tbl>
    <w:p w:rsidR="001535AF" w:rsidRDefault="001535AF" w:rsidP="00574052">
      <w:pPr>
        <w:spacing w:line="400" w:lineRule="exact"/>
        <w:rPr>
          <w:rFonts w:eastAsia="黑体"/>
          <w:bCs/>
          <w:sz w:val="30"/>
          <w:szCs w:val="32"/>
        </w:rPr>
      </w:pPr>
    </w:p>
    <w:p w:rsidR="001535AF" w:rsidRDefault="001535AF" w:rsidP="00574052">
      <w:pPr>
        <w:spacing w:line="400" w:lineRule="exact"/>
        <w:rPr>
          <w:rFonts w:eastAsia="仿宋_GB2312"/>
          <w:bCs/>
          <w:sz w:val="24"/>
          <w:szCs w:val="32"/>
        </w:rPr>
      </w:pPr>
      <w:r>
        <w:rPr>
          <w:rFonts w:eastAsia="黑体" w:hint="eastAsia"/>
          <w:bCs/>
          <w:sz w:val="30"/>
          <w:szCs w:val="32"/>
        </w:rPr>
        <w:t>八、附件</w:t>
      </w:r>
    </w:p>
    <w:p w:rsidR="001535AF" w:rsidRDefault="001535AF" w:rsidP="00574052">
      <w:pPr>
        <w:spacing w:line="400" w:lineRule="exact"/>
        <w:ind w:firstLine="600"/>
        <w:rPr>
          <w:rFonts w:ascii="仿宋_GB2312" w:eastAsia="仿宋_GB2312"/>
          <w:b/>
          <w:bCs/>
          <w:sz w:val="24"/>
          <w:szCs w:val="32"/>
        </w:rPr>
      </w:pPr>
      <w:r>
        <w:rPr>
          <w:rFonts w:ascii="仿宋_GB2312" w:eastAsia="仿宋_GB2312" w:hint="eastAsia"/>
          <w:b/>
          <w:bCs/>
          <w:sz w:val="24"/>
          <w:szCs w:val="32"/>
        </w:rPr>
        <w:t>相关证明文件等附件需齐全、真实，如存在涉密情况，请予以特别说明。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1</w:t>
      </w:r>
      <w:r>
        <w:rPr>
          <w:rFonts w:ascii="仿宋_GB2312" w:eastAsia="仿宋_GB2312" w:hint="eastAsia"/>
          <w:bCs/>
          <w:sz w:val="24"/>
          <w:szCs w:val="32"/>
        </w:rPr>
        <w:t>、项目申报书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2</w:t>
      </w:r>
      <w:r>
        <w:rPr>
          <w:rFonts w:ascii="仿宋_GB2312" w:eastAsia="仿宋_GB2312" w:hint="eastAsia"/>
          <w:bCs/>
          <w:sz w:val="24"/>
          <w:szCs w:val="32"/>
        </w:rPr>
        <w:t>、项目申报单位诚信承诺书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3</w:t>
      </w:r>
      <w:r>
        <w:rPr>
          <w:rFonts w:ascii="仿宋_GB2312" w:eastAsia="仿宋_GB2312" w:hint="eastAsia"/>
          <w:bCs/>
          <w:sz w:val="24"/>
          <w:szCs w:val="32"/>
        </w:rPr>
        <w:t>、项目负责人诚信承诺书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4</w:t>
      </w:r>
      <w:r>
        <w:rPr>
          <w:rFonts w:ascii="仿宋_GB2312" w:eastAsia="仿宋_GB2312" w:hint="eastAsia"/>
          <w:bCs/>
          <w:sz w:val="24"/>
          <w:szCs w:val="32"/>
        </w:rPr>
        <w:t>、项目绩效目标申请表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5</w:t>
      </w:r>
      <w:r>
        <w:rPr>
          <w:rFonts w:ascii="仿宋_GB2312" w:eastAsia="仿宋_GB2312" w:hint="eastAsia"/>
          <w:bCs/>
          <w:sz w:val="24"/>
          <w:szCs w:val="32"/>
        </w:rPr>
        <w:t>、通过年检的最新营业执照（港、澳、台商投资企业、外商投资企业应提供注册批件）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6</w:t>
      </w:r>
      <w:r>
        <w:rPr>
          <w:rFonts w:ascii="仿宋_GB2312" w:eastAsia="仿宋_GB2312" w:hint="eastAsia"/>
          <w:bCs/>
          <w:sz w:val="24"/>
          <w:szCs w:val="32"/>
        </w:rPr>
        <w:t>、产学研用方式联合申报的项目须附联合申报协议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7</w:t>
      </w:r>
      <w:r>
        <w:rPr>
          <w:rFonts w:ascii="仿宋_GB2312" w:eastAsia="仿宋_GB2312" w:hint="eastAsia"/>
          <w:bCs/>
          <w:sz w:val="24"/>
          <w:szCs w:val="32"/>
        </w:rPr>
        <w:t>、项目投资中自筹资金承诺函，及自有资金证明、银行贷款、风险投资等的具体来源证明材料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8</w:t>
      </w:r>
      <w:r>
        <w:rPr>
          <w:rFonts w:ascii="仿宋_GB2312" w:eastAsia="仿宋_GB2312" w:hint="eastAsia"/>
          <w:bCs/>
          <w:sz w:val="24"/>
          <w:szCs w:val="32"/>
        </w:rPr>
        <w:t>、项目已列入国家科技计划的应提供项目批文等证明材料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9</w:t>
      </w:r>
      <w:r>
        <w:rPr>
          <w:rFonts w:ascii="仿宋_GB2312" w:eastAsia="仿宋_GB2312" w:hint="eastAsia"/>
          <w:bCs/>
          <w:sz w:val="24"/>
          <w:szCs w:val="32"/>
        </w:rPr>
        <w:t>、技术权益证明、知识产权转让证明和经认定的技术合同等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10</w:t>
      </w:r>
      <w:r>
        <w:rPr>
          <w:rFonts w:ascii="仿宋_GB2312" w:eastAsia="仿宋_GB2312" w:hint="eastAsia"/>
          <w:bCs/>
          <w:sz w:val="24"/>
          <w:szCs w:val="32"/>
        </w:rPr>
        <w:t>、授权专利或已公开的专利申请的公告说明书第</w:t>
      </w:r>
      <w:r>
        <w:rPr>
          <w:rFonts w:ascii="仿宋_GB2312" w:eastAsia="仿宋_GB2312"/>
          <w:bCs/>
          <w:sz w:val="24"/>
          <w:szCs w:val="32"/>
        </w:rPr>
        <w:t>1</w:t>
      </w:r>
      <w:r>
        <w:rPr>
          <w:rFonts w:ascii="仿宋_GB2312" w:eastAsia="仿宋_GB2312" w:hint="eastAsia"/>
          <w:bCs/>
          <w:sz w:val="24"/>
          <w:szCs w:val="32"/>
        </w:rPr>
        <w:t>页、权利要求页、附图代表页，未公开的发明专利申请的申请受理通知书、专利请求书、权利要求书，软件著作权登记证书、科技奖励证书等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11</w:t>
      </w:r>
      <w:r>
        <w:rPr>
          <w:rFonts w:ascii="仿宋_GB2312" w:eastAsia="仿宋_GB2312" w:hint="eastAsia"/>
          <w:bCs/>
          <w:sz w:val="24"/>
          <w:szCs w:val="32"/>
        </w:rPr>
        <w:t>、其他证明（主要指高新技术企业证书、开户行资信证明、奖励证书、落实科技减免税政策证明等反映企业开发、生产、经营状况的材料）</w:t>
      </w:r>
    </w:p>
    <w:p w:rsidR="001535AF" w:rsidRDefault="001535AF" w:rsidP="00574052">
      <w:pPr>
        <w:spacing w:line="400" w:lineRule="exact"/>
        <w:ind w:firstLine="480"/>
        <w:rPr>
          <w:rFonts w:ascii="仿宋_GB2312" w:eastAsia="仿宋_GB2312"/>
          <w:bCs/>
          <w:sz w:val="24"/>
          <w:szCs w:val="32"/>
        </w:rPr>
      </w:pPr>
      <w:r>
        <w:rPr>
          <w:rFonts w:ascii="仿宋_GB2312" w:eastAsia="仿宋_GB2312"/>
          <w:bCs/>
          <w:sz w:val="24"/>
          <w:szCs w:val="32"/>
        </w:rPr>
        <w:t>12</w:t>
      </w:r>
      <w:r>
        <w:rPr>
          <w:rFonts w:ascii="仿宋_GB2312" w:eastAsia="仿宋_GB2312" w:hint="eastAsia"/>
          <w:bCs/>
          <w:sz w:val="24"/>
          <w:szCs w:val="32"/>
        </w:rPr>
        <w:t>、其他相关证明材料</w:t>
      </w:r>
    </w:p>
    <w:p w:rsidR="001535AF" w:rsidRDefault="001535AF" w:rsidP="00656176">
      <w:pPr>
        <w:widowControl/>
        <w:jc w:val="left"/>
        <w:rPr>
          <w:rFonts w:ascii="宋体" w:cs="宋体"/>
          <w:color w:val="000000"/>
          <w:kern w:val="0"/>
        </w:rPr>
      </w:pPr>
    </w:p>
    <w:p w:rsidR="001535AF" w:rsidRPr="00574052" w:rsidRDefault="001535AF"/>
    <w:sectPr w:rsidR="001535AF" w:rsidRPr="00574052" w:rsidSect="00F942E3">
      <w:headerReference w:type="default" r:id="rId15"/>
      <w:footerReference w:type="even" r:id="rId16"/>
      <w:footerReference w:type="default" r:id="rId17"/>
      <w:pgSz w:w="11906" w:h="16838"/>
      <w:pgMar w:top="2098" w:right="1474" w:bottom="1985" w:left="1588" w:header="1134" w:footer="113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5AF" w:rsidRDefault="001535AF" w:rsidP="00574052">
      <w:r>
        <w:separator/>
      </w:r>
    </w:p>
  </w:endnote>
  <w:endnote w:type="continuationSeparator" w:id="0">
    <w:p w:rsidR="001535AF" w:rsidRDefault="001535AF" w:rsidP="00574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DejaVu Math TeX Gyr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>
      <w:rPr>
        <w:rStyle w:val="PageNumber"/>
        <w:rFonts w:ascii="仿宋_GB2312" w:eastAsia="仿宋_GB2312"/>
        <w:sz w:val="28"/>
        <w:szCs w:val="28"/>
      </w:rPr>
      <w:fldChar w:fldCharType="begin"/>
    </w:r>
    <w:r>
      <w:rPr>
        <w:rStyle w:val="PageNumber"/>
        <w:rFonts w:ascii="仿宋_GB2312" w:eastAsia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- 8 -</w:t>
    </w:r>
    <w:r>
      <w:rPr>
        <w:rStyle w:val="PageNumber"/>
        <w:rFonts w:ascii="仿宋_GB2312" w:eastAsia="仿宋_GB2312"/>
        <w:sz w:val="28"/>
        <w:szCs w:val="28"/>
      </w:rPr>
      <w:fldChar w:fldCharType="end"/>
    </w:r>
  </w:p>
  <w:p w:rsidR="001535AF" w:rsidRDefault="001535AF">
    <w:pPr>
      <w:pStyle w:val="Footer"/>
      <w:ind w:right="360" w:firstLine="360"/>
      <w:rPr>
        <w:rFonts w:ascii="仿宋_GB2312" w:eastAsia="仿宋_GB2312"/>
        <w:sz w:val="28"/>
        <w:szCs w:val="28"/>
      </w:rPr>
    </w:pPr>
  </w:p>
  <w:p w:rsidR="001535AF" w:rsidRDefault="001535A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>
      <w:rPr>
        <w:rStyle w:val="PageNumber"/>
        <w:rFonts w:ascii="仿宋_GB2312" w:eastAsia="仿宋_GB2312"/>
        <w:sz w:val="28"/>
        <w:szCs w:val="28"/>
      </w:rPr>
      <w:fldChar w:fldCharType="begin"/>
    </w:r>
    <w:r>
      <w:rPr>
        <w:rStyle w:val="PageNumber"/>
        <w:rFonts w:ascii="仿宋_GB2312" w:eastAsia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- 1 -</w:t>
    </w:r>
    <w:r>
      <w:rPr>
        <w:rStyle w:val="PageNumber"/>
        <w:rFonts w:ascii="仿宋_GB2312" w:eastAsia="仿宋_GB2312"/>
        <w:sz w:val="28"/>
        <w:szCs w:val="28"/>
      </w:rPr>
      <w:fldChar w:fldCharType="end"/>
    </w:r>
  </w:p>
  <w:p w:rsidR="001535AF" w:rsidRDefault="001535AF">
    <w:pPr>
      <w:pStyle w:val="Footer"/>
      <w:ind w:right="360" w:firstLine="360"/>
      <w:jc w:val="right"/>
      <w:rPr>
        <w:rFonts w:ascii="仿宋_GB2312" w:eastAsia="仿宋_GB2312"/>
        <w:sz w:val="28"/>
        <w:szCs w:val="28"/>
      </w:rPr>
    </w:pPr>
  </w:p>
  <w:p w:rsidR="001535AF" w:rsidRDefault="001535AF">
    <w:pPr>
      <w:pStyle w:val="Footer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Footer"/>
      <w:framePr w:wrap="around" w:vAnchor="text" w:hAnchor="margin" w:xAlign="outside" w:y="45"/>
      <w:rPr>
        <w:rStyle w:val="PageNumber"/>
        <w:rFonts w:ascii="仿宋_GB2312" w:eastAsia="仿宋_GB2312"/>
        <w:sz w:val="28"/>
        <w:szCs w:val="28"/>
      </w:rPr>
    </w:pPr>
    <w:r>
      <w:rPr>
        <w:rStyle w:val="PageNumber"/>
        <w:rFonts w:ascii="仿宋_GB2312" w:eastAsia="仿宋_GB2312"/>
        <w:sz w:val="28"/>
        <w:szCs w:val="28"/>
      </w:rPr>
      <w:fldChar w:fldCharType="begin"/>
    </w:r>
    <w:r>
      <w:rPr>
        <w:rStyle w:val="PageNumber"/>
        <w:rFonts w:ascii="仿宋_GB2312" w:eastAsia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- 20 -</w:t>
    </w:r>
    <w:r>
      <w:rPr>
        <w:rStyle w:val="PageNumber"/>
        <w:rFonts w:ascii="仿宋_GB2312" w:eastAsia="仿宋_GB2312"/>
        <w:sz w:val="28"/>
        <w:szCs w:val="28"/>
      </w:rPr>
      <w:fldChar w:fldCharType="end"/>
    </w:r>
  </w:p>
  <w:p w:rsidR="001535AF" w:rsidRDefault="001535AF">
    <w:pPr>
      <w:pStyle w:val="Footer"/>
      <w:ind w:right="360" w:firstLine="360"/>
      <w:rPr>
        <w:rFonts w:ascii="宋体"/>
        <w:sz w:val="28"/>
        <w:szCs w:val="28"/>
      </w:rPr>
    </w:pPr>
  </w:p>
  <w:p w:rsidR="001535AF" w:rsidRDefault="001535A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>
      <w:rPr>
        <w:rStyle w:val="PageNumber"/>
        <w:rFonts w:ascii="仿宋_GB2312" w:eastAsia="仿宋_GB2312"/>
        <w:sz w:val="28"/>
        <w:szCs w:val="28"/>
      </w:rPr>
      <w:fldChar w:fldCharType="begin"/>
    </w:r>
    <w:r>
      <w:rPr>
        <w:rStyle w:val="PageNumber"/>
        <w:rFonts w:ascii="仿宋_GB2312" w:eastAsia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- 13 -</w:t>
    </w:r>
    <w:r>
      <w:rPr>
        <w:rStyle w:val="PageNumber"/>
        <w:rFonts w:ascii="仿宋_GB2312" w:eastAsia="仿宋_GB2312"/>
        <w:sz w:val="28"/>
        <w:szCs w:val="28"/>
      </w:rPr>
      <w:fldChar w:fldCharType="end"/>
    </w:r>
  </w:p>
  <w:p w:rsidR="001535AF" w:rsidRDefault="001535AF">
    <w:pPr>
      <w:pStyle w:val="Footer"/>
      <w:ind w:right="360" w:firstLine="360"/>
      <w:jc w:val="right"/>
      <w:rPr>
        <w:rFonts w:ascii="宋体"/>
        <w:sz w:val="28"/>
        <w:szCs w:val="28"/>
      </w:rPr>
    </w:pPr>
  </w:p>
  <w:p w:rsidR="001535AF" w:rsidRDefault="001535AF">
    <w:pPr>
      <w:pStyle w:val="Footer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>
      <w:rPr>
        <w:rStyle w:val="PageNumber"/>
        <w:rFonts w:ascii="仿宋_GB2312" w:eastAsia="仿宋_GB2312"/>
        <w:sz w:val="28"/>
        <w:szCs w:val="28"/>
      </w:rPr>
      <w:fldChar w:fldCharType="begin"/>
    </w:r>
    <w:r>
      <w:rPr>
        <w:rStyle w:val="PageNumber"/>
        <w:rFonts w:ascii="仿宋_GB2312" w:eastAsia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- 17 -</w:t>
    </w:r>
    <w:r>
      <w:rPr>
        <w:rStyle w:val="PageNumber"/>
        <w:rFonts w:ascii="仿宋_GB2312" w:eastAsia="仿宋_GB2312"/>
        <w:sz w:val="28"/>
        <w:szCs w:val="28"/>
      </w:rPr>
      <w:fldChar w:fldCharType="end"/>
    </w:r>
  </w:p>
  <w:p w:rsidR="001535AF" w:rsidRDefault="001535AF">
    <w:pPr>
      <w:pStyle w:val="Footer"/>
      <w:ind w:right="360" w:firstLine="360"/>
      <w:jc w:val="right"/>
      <w:rPr>
        <w:rFonts w:ascii="宋体"/>
        <w:sz w:val="28"/>
        <w:szCs w:val="28"/>
      </w:rPr>
    </w:pPr>
  </w:p>
  <w:p w:rsidR="001535AF" w:rsidRDefault="001535AF">
    <w:pPr>
      <w:pStyle w:val="Footer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>
      <w:rPr>
        <w:rStyle w:val="PageNumber"/>
        <w:rFonts w:ascii="仿宋_GB2312" w:eastAsia="仿宋_GB2312"/>
        <w:sz w:val="28"/>
        <w:szCs w:val="28"/>
      </w:rPr>
      <w:fldChar w:fldCharType="begin"/>
    </w:r>
    <w:r>
      <w:rPr>
        <w:rStyle w:val="PageNumber"/>
        <w:rFonts w:ascii="仿宋_GB2312" w:eastAsia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- 28 -</w:t>
    </w:r>
    <w:r>
      <w:rPr>
        <w:rStyle w:val="PageNumber"/>
        <w:rFonts w:ascii="仿宋_GB2312" w:eastAsia="仿宋_GB2312"/>
        <w:sz w:val="28"/>
        <w:szCs w:val="28"/>
      </w:rPr>
      <w:fldChar w:fldCharType="end"/>
    </w:r>
  </w:p>
  <w:p w:rsidR="001535AF" w:rsidRDefault="001535AF">
    <w:pPr>
      <w:pStyle w:val="Footer"/>
      <w:ind w:right="360" w:firstLine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>
      <w:rPr>
        <w:rStyle w:val="PageNumber"/>
        <w:rFonts w:ascii="仿宋_GB2312" w:eastAsia="仿宋_GB2312"/>
        <w:sz w:val="28"/>
        <w:szCs w:val="28"/>
      </w:rPr>
      <w:fldChar w:fldCharType="begin"/>
    </w:r>
    <w:r>
      <w:rPr>
        <w:rStyle w:val="PageNumber"/>
        <w:rFonts w:ascii="仿宋_GB2312" w:eastAsia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/>
        <w:sz w:val="28"/>
        <w:szCs w:val="28"/>
      </w:rPr>
      <w:fldChar w:fldCharType="separate"/>
    </w:r>
    <w:r>
      <w:rPr>
        <w:rStyle w:val="PageNumber"/>
        <w:rFonts w:ascii="仿宋_GB2312" w:eastAsia="仿宋_GB2312"/>
        <w:noProof/>
        <w:sz w:val="28"/>
        <w:szCs w:val="28"/>
      </w:rPr>
      <w:t>- 18 -</w:t>
    </w:r>
    <w:r>
      <w:rPr>
        <w:rStyle w:val="PageNumber"/>
        <w:rFonts w:ascii="仿宋_GB2312" w:eastAsia="仿宋_GB2312"/>
        <w:sz w:val="28"/>
        <w:szCs w:val="28"/>
      </w:rPr>
      <w:fldChar w:fldCharType="end"/>
    </w:r>
  </w:p>
  <w:p w:rsidR="001535AF" w:rsidRDefault="001535AF">
    <w:pPr>
      <w:pStyle w:val="Footer"/>
      <w:ind w:right="360" w:firstLine="360"/>
      <w:jc w:val="right"/>
      <w:rPr>
        <w:rFonts w:ascii="仿宋_GB2312" w:eastAsia="仿宋_GB2312"/>
        <w:sz w:val="28"/>
        <w:szCs w:val="28"/>
      </w:rPr>
    </w:pPr>
  </w:p>
  <w:p w:rsidR="001535AF" w:rsidRDefault="001535A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5AF" w:rsidRDefault="001535AF" w:rsidP="00574052">
      <w:r>
        <w:separator/>
      </w:r>
    </w:p>
  </w:footnote>
  <w:footnote w:type="continuationSeparator" w:id="0">
    <w:p w:rsidR="001535AF" w:rsidRDefault="001535AF" w:rsidP="00574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r>
      <w:tab/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Header"/>
      <w:pBdr>
        <w:bottom w:val="none" w:sz="0" w:space="0" w:color="auto"/>
      </w:pBdr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Header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AF" w:rsidRDefault="001535A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EFB"/>
    <w:rsid w:val="000004CF"/>
    <w:rsid w:val="000007D1"/>
    <w:rsid w:val="00000E51"/>
    <w:rsid w:val="00001403"/>
    <w:rsid w:val="000015B8"/>
    <w:rsid w:val="000018D9"/>
    <w:rsid w:val="0000191C"/>
    <w:rsid w:val="00001D9A"/>
    <w:rsid w:val="00001ED0"/>
    <w:rsid w:val="00002A27"/>
    <w:rsid w:val="00002C2A"/>
    <w:rsid w:val="0000317A"/>
    <w:rsid w:val="00003255"/>
    <w:rsid w:val="00003554"/>
    <w:rsid w:val="000035A8"/>
    <w:rsid w:val="000036DD"/>
    <w:rsid w:val="000037BA"/>
    <w:rsid w:val="00003E80"/>
    <w:rsid w:val="0000408E"/>
    <w:rsid w:val="000040AB"/>
    <w:rsid w:val="00004114"/>
    <w:rsid w:val="00004174"/>
    <w:rsid w:val="00004331"/>
    <w:rsid w:val="0000440F"/>
    <w:rsid w:val="000044C9"/>
    <w:rsid w:val="00004919"/>
    <w:rsid w:val="00004E51"/>
    <w:rsid w:val="00004E88"/>
    <w:rsid w:val="00004ECE"/>
    <w:rsid w:val="000052DF"/>
    <w:rsid w:val="00005781"/>
    <w:rsid w:val="00005FDC"/>
    <w:rsid w:val="000060A0"/>
    <w:rsid w:val="00006487"/>
    <w:rsid w:val="00006907"/>
    <w:rsid w:val="0000704B"/>
    <w:rsid w:val="00007C77"/>
    <w:rsid w:val="00007EC2"/>
    <w:rsid w:val="00010108"/>
    <w:rsid w:val="000103B7"/>
    <w:rsid w:val="0001084D"/>
    <w:rsid w:val="00010F5E"/>
    <w:rsid w:val="00011182"/>
    <w:rsid w:val="000111BA"/>
    <w:rsid w:val="00011791"/>
    <w:rsid w:val="00013159"/>
    <w:rsid w:val="000139C8"/>
    <w:rsid w:val="00013B08"/>
    <w:rsid w:val="00013F5A"/>
    <w:rsid w:val="000140E5"/>
    <w:rsid w:val="00015326"/>
    <w:rsid w:val="00015746"/>
    <w:rsid w:val="00015B2A"/>
    <w:rsid w:val="00016062"/>
    <w:rsid w:val="000161A7"/>
    <w:rsid w:val="00016826"/>
    <w:rsid w:val="00016D2B"/>
    <w:rsid w:val="00016F5F"/>
    <w:rsid w:val="00017040"/>
    <w:rsid w:val="000170BF"/>
    <w:rsid w:val="0001789B"/>
    <w:rsid w:val="00017DD3"/>
    <w:rsid w:val="00017F65"/>
    <w:rsid w:val="00020A26"/>
    <w:rsid w:val="00020BAB"/>
    <w:rsid w:val="00020C52"/>
    <w:rsid w:val="0002113B"/>
    <w:rsid w:val="00021251"/>
    <w:rsid w:val="00021D9C"/>
    <w:rsid w:val="000223D6"/>
    <w:rsid w:val="00022EE8"/>
    <w:rsid w:val="00023536"/>
    <w:rsid w:val="00023686"/>
    <w:rsid w:val="000237A7"/>
    <w:rsid w:val="00023F6B"/>
    <w:rsid w:val="00024D03"/>
    <w:rsid w:val="00024DB7"/>
    <w:rsid w:val="0002570A"/>
    <w:rsid w:val="000259DC"/>
    <w:rsid w:val="00025AB5"/>
    <w:rsid w:val="00025B20"/>
    <w:rsid w:val="00025B50"/>
    <w:rsid w:val="00025F60"/>
    <w:rsid w:val="0002653C"/>
    <w:rsid w:val="00026BF9"/>
    <w:rsid w:val="00027096"/>
    <w:rsid w:val="000271A3"/>
    <w:rsid w:val="0003046A"/>
    <w:rsid w:val="000304E0"/>
    <w:rsid w:val="00030B51"/>
    <w:rsid w:val="00030CA2"/>
    <w:rsid w:val="00030EC1"/>
    <w:rsid w:val="0003119D"/>
    <w:rsid w:val="00031689"/>
    <w:rsid w:val="00031F73"/>
    <w:rsid w:val="0003246B"/>
    <w:rsid w:val="00032A32"/>
    <w:rsid w:val="00032CEE"/>
    <w:rsid w:val="00032E5E"/>
    <w:rsid w:val="0003313F"/>
    <w:rsid w:val="00033463"/>
    <w:rsid w:val="00033474"/>
    <w:rsid w:val="0003351A"/>
    <w:rsid w:val="000338A8"/>
    <w:rsid w:val="000338C8"/>
    <w:rsid w:val="000339C9"/>
    <w:rsid w:val="00033ED9"/>
    <w:rsid w:val="00033EE4"/>
    <w:rsid w:val="000340F7"/>
    <w:rsid w:val="0003414F"/>
    <w:rsid w:val="0003415F"/>
    <w:rsid w:val="00034207"/>
    <w:rsid w:val="0003440A"/>
    <w:rsid w:val="000348D1"/>
    <w:rsid w:val="00034AFF"/>
    <w:rsid w:val="00035275"/>
    <w:rsid w:val="0003559D"/>
    <w:rsid w:val="00035A39"/>
    <w:rsid w:val="00035AC0"/>
    <w:rsid w:val="00035B7F"/>
    <w:rsid w:val="00035F62"/>
    <w:rsid w:val="00036024"/>
    <w:rsid w:val="00036612"/>
    <w:rsid w:val="0003682F"/>
    <w:rsid w:val="00036A3D"/>
    <w:rsid w:val="00036B0A"/>
    <w:rsid w:val="00037267"/>
    <w:rsid w:val="0003740F"/>
    <w:rsid w:val="00037536"/>
    <w:rsid w:val="000378A4"/>
    <w:rsid w:val="00037B0E"/>
    <w:rsid w:val="00037BC4"/>
    <w:rsid w:val="00037F9E"/>
    <w:rsid w:val="00037FDE"/>
    <w:rsid w:val="00037FE4"/>
    <w:rsid w:val="00037FF7"/>
    <w:rsid w:val="00040E57"/>
    <w:rsid w:val="00041240"/>
    <w:rsid w:val="0004199D"/>
    <w:rsid w:val="00042761"/>
    <w:rsid w:val="00042C29"/>
    <w:rsid w:val="00042CA3"/>
    <w:rsid w:val="00043011"/>
    <w:rsid w:val="00043139"/>
    <w:rsid w:val="00043325"/>
    <w:rsid w:val="00043C1D"/>
    <w:rsid w:val="00043DB9"/>
    <w:rsid w:val="000441C8"/>
    <w:rsid w:val="00044259"/>
    <w:rsid w:val="000443A4"/>
    <w:rsid w:val="000444BA"/>
    <w:rsid w:val="000445D8"/>
    <w:rsid w:val="00044707"/>
    <w:rsid w:val="00045694"/>
    <w:rsid w:val="00045AF3"/>
    <w:rsid w:val="000467F6"/>
    <w:rsid w:val="00046884"/>
    <w:rsid w:val="00046916"/>
    <w:rsid w:val="00046E52"/>
    <w:rsid w:val="00047455"/>
    <w:rsid w:val="000477B3"/>
    <w:rsid w:val="00047B47"/>
    <w:rsid w:val="00047B50"/>
    <w:rsid w:val="00047C3A"/>
    <w:rsid w:val="000501B1"/>
    <w:rsid w:val="000506EF"/>
    <w:rsid w:val="000507BB"/>
    <w:rsid w:val="00050A3E"/>
    <w:rsid w:val="000513FA"/>
    <w:rsid w:val="0005154B"/>
    <w:rsid w:val="0005165B"/>
    <w:rsid w:val="00051701"/>
    <w:rsid w:val="0005369C"/>
    <w:rsid w:val="0005400B"/>
    <w:rsid w:val="00054029"/>
    <w:rsid w:val="0005483C"/>
    <w:rsid w:val="0005566C"/>
    <w:rsid w:val="000556F6"/>
    <w:rsid w:val="00055943"/>
    <w:rsid w:val="00055A78"/>
    <w:rsid w:val="00055B1C"/>
    <w:rsid w:val="00055D7F"/>
    <w:rsid w:val="00056060"/>
    <w:rsid w:val="000564F1"/>
    <w:rsid w:val="00056A15"/>
    <w:rsid w:val="00057B9E"/>
    <w:rsid w:val="00057F6E"/>
    <w:rsid w:val="00060039"/>
    <w:rsid w:val="0006050E"/>
    <w:rsid w:val="00060680"/>
    <w:rsid w:val="00060D09"/>
    <w:rsid w:val="0006105F"/>
    <w:rsid w:val="000612CA"/>
    <w:rsid w:val="00061834"/>
    <w:rsid w:val="00061AD7"/>
    <w:rsid w:val="00061B05"/>
    <w:rsid w:val="00061D51"/>
    <w:rsid w:val="000620DB"/>
    <w:rsid w:val="00062471"/>
    <w:rsid w:val="000624B7"/>
    <w:rsid w:val="000625FE"/>
    <w:rsid w:val="000626A2"/>
    <w:rsid w:val="00062934"/>
    <w:rsid w:val="00062949"/>
    <w:rsid w:val="00062AFA"/>
    <w:rsid w:val="00062E2B"/>
    <w:rsid w:val="000630ED"/>
    <w:rsid w:val="000632F4"/>
    <w:rsid w:val="00063E12"/>
    <w:rsid w:val="000640EB"/>
    <w:rsid w:val="0006413A"/>
    <w:rsid w:val="00064378"/>
    <w:rsid w:val="000647A1"/>
    <w:rsid w:val="00064AC0"/>
    <w:rsid w:val="0006507B"/>
    <w:rsid w:val="00065199"/>
    <w:rsid w:val="000655F8"/>
    <w:rsid w:val="00065C69"/>
    <w:rsid w:val="00065EFE"/>
    <w:rsid w:val="000669D6"/>
    <w:rsid w:val="000673BA"/>
    <w:rsid w:val="00067896"/>
    <w:rsid w:val="00067B3C"/>
    <w:rsid w:val="00067FCA"/>
    <w:rsid w:val="0007008E"/>
    <w:rsid w:val="000701A5"/>
    <w:rsid w:val="00070290"/>
    <w:rsid w:val="00070570"/>
    <w:rsid w:val="000705D1"/>
    <w:rsid w:val="000708E1"/>
    <w:rsid w:val="000709EF"/>
    <w:rsid w:val="0007149E"/>
    <w:rsid w:val="0007163B"/>
    <w:rsid w:val="00071D06"/>
    <w:rsid w:val="00072D14"/>
    <w:rsid w:val="00072F30"/>
    <w:rsid w:val="00073862"/>
    <w:rsid w:val="00073C80"/>
    <w:rsid w:val="00073EB4"/>
    <w:rsid w:val="000743E3"/>
    <w:rsid w:val="000743FA"/>
    <w:rsid w:val="00074806"/>
    <w:rsid w:val="00074992"/>
    <w:rsid w:val="00074DF7"/>
    <w:rsid w:val="00074F16"/>
    <w:rsid w:val="00075327"/>
    <w:rsid w:val="0007646F"/>
    <w:rsid w:val="000765EC"/>
    <w:rsid w:val="00076668"/>
    <w:rsid w:val="000776C1"/>
    <w:rsid w:val="0007799A"/>
    <w:rsid w:val="000801E5"/>
    <w:rsid w:val="000806AE"/>
    <w:rsid w:val="00080D79"/>
    <w:rsid w:val="0008106E"/>
    <w:rsid w:val="00081262"/>
    <w:rsid w:val="00081A5B"/>
    <w:rsid w:val="00081DA2"/>
    <w:rsid w:val="0008267D"/>
    <w:rsid w:val="000828D2"/>
    <w:rsid w:val="0008308E"/>
    <w:rsid w:val="00083240"/>
    <w:rsid w:val="00083611"/>
    <w:rsid w:val="00083687"/>
    <w:rsid w:val="00083FAB"/>
    <w:rsid w:val="000844EB"/>
    <w:rsid w:val="000847F4"/>
    <w:rsid w:val="00084807"/>
    <w:rsid w:val="00084CCC"/>
    <w:rsid w:val="00084E9A"/>
    <w:rsid w:val="00085304"/>
    <w:rsid w:val="00085BE7"/>
    <w:rsid w:val="00085CBB"/>
    <w:rsid w:val="00086101"/>
    <w:rsid w:val="000866F2"/>
    <w:rsid w:val="00086743"/>
    <w:rsid w:val="000869F0"/>
    <w:rsid w:val="00086EB3"/>
    <w:rsid w:val="00087CC7"/>
    <w:rsid w:val="0009032B"/>
    <w:rsid w:val="000905B9"/>
    <w:rsid w:val="00090739"/>
    <w:rsid w:val="00090B94"/>
    <w:rsid w:val="000918A2"/>
    <w:rsid w:val="0009198C"/>
    <w:rsid w:val="00092200"/>
    <w:rsid w:val="00092267"/>
    <w:rsid w:val="0009268D"/>
    <w:rsid w:val="00092BF5"/>
    <w:rsid w:val="00092EC5"/>
    <w:rsid w:val="0009314A"/>
    <w:rsid w:val="000932EF"/>
    <w:rsid w:val="000933A2"/>
    <w:rsid w:val="00093C15"/>
    <w:rsid w:val="00094456"/>
    <w:rsid w:val="00094503"/>
    <w:rsid w:val="00094CAC"/>
    <w:rsid w:val="00094ECC"/>
    <w:rsid w:val="00095734"/>
    <w:rsid w:val="000958E4"/>
    <w:rsid w:val="000964A1"/>
    <w:rsid w:val="000969AC"/>
    <w:rsid w:val="00096A1D"/>
    <w:rsid w:val="00096AB0"/>
    <w:rsid w:val="00096C89"/>
    <w:rsid w:val="000971C8"/>
    <w:rsid w:val="00097227"/>
    <w:rsid w:val="000977F4"/>
    <w:rsid w:val="00097823"/>
    <w:rsid w:val="00097C4E"/>
    <w:rsid w:val="000A04FE"/>
    <w:rsid w:val="000A059E"/>
    <w:rsid w:val="000A0A21"/>
    <w:rsid w:val="000A0ABF"/>
    <w:rsid w:val="000A11D6"/>
    <w:rsid w:val="000A13D2"/>
    <w:rsid w:val="000A1649"/>
    <w:rsid w:val="000A1D9B"/>
    <w:rsid w:val="000A209D"/>
    <w:rsid w:val="000A2817"/>
    <w:rsid w:val="000A2BE6"/>
    <w:rsid w:val="000A2EE0"/>
    <w:rsid w:val="000A2FDE"/>
    <w:rsid w:val="000A343E"/>
    <w:rsid w:val="000A3F7F"/>
    <w:rsid w:val="000A4208"/>
    <w:rsid w:val="000A42F1"/>
    <w:rsid w:val="000A44F8"/>
    <w:rsid w:val="000A4873"/>
    <w:rsid w:val="000A4BC1"/>
    <w:rsid w:val="000A51C9"/>
    <w:rsid w:val="000A577C"/>
    <w:rsid w:val="000A5814"/>
    <w:rsid w:val="000A5CF9"/>
    <w:rsid w:val="000A61AF"/>
    <w:rsid w:val="000A6B9E"/>
    <w:rsid w:val="000A6CC5"/>
    <w:rsid w:val="000A74E7"/>
    <w:rsid w:val="000A7567"/>
    <w:rsid w:val="000B015D"/>
    <w:rsid w:val="000B0789"/>
    <w:rsid w:val="000B09B3"/>
    <w:rsid w:val="000B1164"/>
    <w:rsid w:val="000B1F67"/>
    <w:rsid w:val="000B20D9"/>
    <w:rsid w:val="000B2CF3"/>
    <w:rsid w:val="000B2DFF"/>
    <w:rsid w:val="000B347C"/>
    <w:rsid w:val="000B3588"/>
    <w:rsid w:val="000B3B6A"/>
    <w:rsid w:val="000B42E7"/>
    <w:rsid w:val="000B468B"/>
    <w:rsid w:val="000B5104"/>
    <w:rsid w:val="000B51FD"/>
    <w:rsid w:val="000B57BB"/>
    <w:rsid w:val="000B57D5"/>
    <w:rsid w:val="000B62B9"/>
    <w:rsid w:val="000B6552"/>
    <w:rsid w:val="000B6F47"/>
    <w:rsid w:val="000B77C2"/>
    <w:rsid w:val="000B7DA8"/>
    <w:rsid w:val="000C0158"/>
    <w:rsid w:val="000C0599"/>
    <w:rsid w:val="000C0747"/>
    <w:rsid w:val="000C0944"/>
    <w:rsid w:val="000C1154"/>
    <w:rsid w:val="000C1832"/>
    <w:rsid w:val="000C1AAE"/>
    <w:rsid w:val="000C1CC5"/>
    <w:rsid w:val="000C1D0B"/>
    <w:rsid w:val="000C24C9"/>
    <w:rsid w:val="000C2A0E"/>
    <w:rsid w:val="000C2E9D"/>
    <w:rsid w:val="000C2FA1"/>
    <w:rsid w:val="000C319A"/>
    <w:rsid w:val="000C337B"/>
    <w:rsid w:val="000C3652"/>
    <w:rsid w:val="000C375C"/>
    <w:rsid w:val="000C4A42"/>
    <w:rsid w:val="000C4BF6"/>
    <w:rsid w:val="000C50C2"/>
    <w:rsid w:val="000C52E8"/>
    <w:rsid w:val="000C5891"/>
    <w:rsid w:val="000C5900"/>
    <w:rsid w:val="000C5986"/>
    <w:rsid w:val="000C5D93"/>
    <w:rsid w:val="000C6507"/>
    <w:rsid w:val="000C6B4E"/>
    <w:rsid w:val="000C6C45"/>
    <w:rsid w:val="000C6E05"/>
    <w:rsid w:val="000C7004"/>
    <w:rsid w:val="000C7497"/>
    <w:rsid w:val="000C7A58"/>
    <w:rsid w:val="000C7A93"/>
    <w:rsid w:val="000C7CFC"/>
    <w:rsid w:val="000C7D88"/>
    <w:rsid w:val="000D0175"/>
    <w:rsid w:val="000D0333"/>
    <w:rsid w:val="000D0932"/>
    <w:rsid w:val="000D0C7C"/>
    <w:rsid w:val="000D134A"/>
    <w:rsid w:val="000D16AF"/>
    <w:rsid w:val="000D176A"/>
    <w:rsid w:val="000D1DE2"/>
    <w:rsid w:val="000D1E09"/>
    <w:rsid w:val="000D21C0"/>
    <w:rsid w:val="000D2266"/>
    <w:rsid w:val="000D24D6"/>
    <w:rsid w:val="000D2ADF"/>
    <w:rsid w:val="000D2FBB"/>
    <w:rsid w:val="000D332D"/>
    <w:rsid w:val="000D3431"/>
    <w:rsid w:val="000D34F8"/>
    <w:rsid w:val="000D3B0F"/>
    <w:rsid w:val="000D4434"/>
    <w:rsid w:val="000D46FA"/>
    <w:rsid w:val="000D49B1"/>
    <w:rsid w:val="000D4A95"/>
    <w:rsid w:val="000D500B"/>
    <w:rsid w:val="000D519D"/>
    <w:rsid w:val="000D5357"/>
    <w:rsid w:val="000D542F"/>
    <w:rsid w:val="000D57B7"/>
    <w:rsid w:val="000D5936"/>
    <w:rsid w:val="000D5AC6"/>
    <w:rsid w:val="000D5D8B"/>
    <w:rsid w:val="000D5F35"/>
    <w:rsid w:val="000D6135"/>
    <w:rsid w:val="000D6667"/>
    <w:rsid w:val="000D674B"/>
    <w:rsid w:val="000D685A"/>
    <w:rsid w:val="000D727D"/>
    <w:rsid w:val="000D7290"/>
    <w:rsid w:val="000D72A8"/>
    <w:rsid w:val="000E00EC"/>
    <w:rsid w:val="000E0295"/>
    <w:rsid w:val="000E0334"/>
    <w:rsid w:val="000E0376"/>
    <w:rsid w:val="000E07B1"/>
    <w:rsid w:val="000E0BAC"/>
    <w:rsid w:val="000E0F99"/>
    <w:rsid w:val="000E155D"/>
    <w:rsid w:val="000E1E92"/>
    <w:rsid w:val="000E2199"/>
    <w:rsid w:val="000E220C"/>
    <w:rsid w:val="000E290E"/>
    <w:rsid w:val="000E2C50"/>
    <w:rsid w:val="000E3126"/>
    <w:rsid w:val="000E3BDC"/>
    <w:rsid w:val="000E401B"/>
    <w:rsid w:val="000E4632"/>
    <w:rsid w:val="000E46C3"/>
    <w:rsid w:val="000E49F8"/>
    <w:rsid w:val="000E4CB2"/>
    <w:rsid w:val="000E54D6"/>
    <w:rsid w:val="000E568F"/>
    <w:rsid w:val="000E5736"/>
    <w:rsid w:val="000E6116"/>
    <w:rsid w:val="000E62F5"/>
    <w:rsid w:val="000E64B2"/>
    <w:rsid w:val="000E6A9E"/>
    <w:rsid w:val="000E6ED8"/>
    <w:rsid w:val="000E722F"/>
    <w:rsid w:val="000E73EE"/>
    <w:rsid w:val="000E75D6"/>
    <w:rsid w:val="000E78CE"/>
    <w:rsid w:val="000E7DC8"/>
    <w:rsid w:val="000E7E4F"/>
    <w:rsid w:val="000F096B"/>
    <w:rsid w:val="000F0F3C"/>
    <w:rsid w:val="000F1628"/>
    <w:rsid w:val="000F1631"/>
    <w:rsid w:val="000F1FE5"/>
    <w:rsid w:val="000F2A2B"/>
    <w:rsid w:val="000F30A4"/>
    <w:rsid w:val="000F3633"/>
    <w:rsid w:val="000F3CC0"/>
    <w:rsid w:val="000F3FD1"/>
    <w:rsid w:val="000F4490"/>
    <w:rsid w:val="000F4CB0"/>
    <w:rsid w:val="000F4D60"/>
    <w:rsid w:val="000F5061"/>
    <w:rsid w:val="000F5501"/>
    <w:rsid w:val="000F5F01"/>
    <w:rsid w:val="000F5FD7"/>
    <w:rsid w:val="000F61B3"/>
    <w:rsid w:val="000F64E1"/>
    <w:rsid w:val="000F719D"/>
    <w:rsid w:val="000F73B4"/>
    <w:rsid w:val="000F7716"/>
    <w:rsid w:val="000F77EA"/>
    <w:rsid w:val="000F78F4"/>
    <w:rsid w:val="001004D7"/>
    <w:rsid w:val="001011D0"/>
    <w:rsid w:val="0010167B"/>
    <w:rsid w:val="001016A4"/>
    <w:rsid w:val="001017A4"/>
    <w:rsid w:val="001017F0"/>
    <w:rsid w:val="00101CB8"/>
    <w:rsid w:val="00101D21"/>
    <w:rsid w:val="00101EFC"/>
    <w:rsid w:val="00102CF5"/>
    <w:rsid w:val="0010305A"/>
    <w:rsid w:val="00103228"/>
    <w:rsid w:val="00103318"/>
    <w:rsid w:val="00103949"/>
    <w:rsid w:val="001039F8"/>
    <w:rsid w:val="0010426E"/>
    <w:rsid w:val="00104356"/>
    <w:rsid w:val="001043CB"/>
    <w:rsid w:val="001045D3"/>
    <w:rsid w:val="001047B3"/>
    <w:rsid w:val="00104BA0"/>
    <w:rsid w:val="00105179"/>
    <w:rsid w:val="001055AE"/>
    <w:rsid w:val="001059D9"/>
    <w:rsid w:val="00105CAB"/>
    <w:rsid w:val="00105D4B"/>
    <w:rsid w:val="001062C7"/>
    <w:rsid w:val="001079E5"/>
    <w:rsid w:val="00107A75"/>
    <w:rsid w:val="00107C3A"/>
    <w:rsid w:val="00107DBD"/>
    <w:rsid w:val="00107E90"/>
    <w:rsid w:val="00107EF2"/>
    <w:rsid w:val="001100A3"/>
    <w:rsid w:val="00110736"/>
    <w:rsid w:val="00110B2A"/>
    <w:rsid w:val="00110F25"/>
    <w:rsid w:val="00111632"/>
    <w:rsid w:val="00111D6F"/>
    <w:rsid w:val="0011257E"/>
    <w:rsid w:val="0011291E"/>
    <w:rsid w:val="00113139"/>
    <w:rsid w:val="00113B97"/>
    <w:rsid w:val="001143EC"/>
    <w:rsid w:val="001144AD"/>
    <w:rsid w:val="001145E6"/>
    <w:rsid w:val="00114892"/>
    <w:rsid w:val="00114CAB"/>
    <w:rsid w:val="00115074"/>
    <w:rsid w:val="00115E34"/>
    <w:rsid w:val="00115F6B"/>
    <w:rsid w:val="0011628D"/>
    <w:rsid w:val="001164C0"/>
    <w:rsid w:val="00116780"/>
    <w:rsid w:val="00116D1F"/>
    <w:rsid w:val="00116E8A"/>
    <w:rsid w:val="001173E2"/>
    <w:rsid w:val="00117537"/>
    <w:rsid w:val="001175AA"/>
    <w:rsid w:val="00117926"/>
    <w:rsid w:val="00117A5B"/>
    <w:rsid w:val="00117A72"/>
    <w:rsid w:val="00117BDD"/>
    <w:rsid w:val="00117BF7"/>
    <w:rsid w:val="00117DFA"/>
    <w:rsid w:val="0012061B"/>
    <w:rsid w:val="00120D96"/>
    <w:rsid w:val="001214CF"/>
    <w:rsid w:val="0012164F"/>
    <w:rsid w:val="00121A2B"/>
    <w:rsid w:val="00121B33"/>
    <w:rsid w:val="001220A6"/>
    <w:rsid w:val="00123B22"/>
    <w:rsid w:val="0012421A"/>
    <w:rsid w:val="001244F8"/>
    <w:rsid w:val="00124B3E"/>
    <w:rsid w:val="00124F8C"/>
    <w:rsid w:val="001259D0"/>
    <w:rsid w:val="00126516"/>
    <w:rsid w:val="00126904"/>
    <w:rsid w:val="0012690F"/>
    <w:rsid w:val="00126BE3"/>
    <w:rsid w:val="00127930"/>
    <w:rsid w:val="0013040D"/>
    <w:rsid w:val="00130A09"/>
    <w:rsid w:val="00130C1C"/>
    <w:rsid w:val="00130FF1"/>
    <w:rsid w:val="001316A6"/>
    <w:rsid w:val="001321D9"/>
    <w:rsid w:val="00132286"/>
    <w:rsid w:val="0013267B"/>
    <w:rsid w:val="00133349"/>
    <w:rsid w:val="00133512"/>
    <w:rsid w:val="001345FC"/>
    <w:rsid w:val="00134646"/>
    <w:rsid w:val="0013476A"/>
    <w:rsid w:val="00134800"/>
    <w:rsid w:val="00134FCA"/>
    <w:rsid w:val="001351B1"/>
    <w:rsid w:val="00135571"/>
    <w:rsid w:val="001359C7"/>
    <w:rsid w:val="00135A17"/>
    <w:rsid w:val="00136243"/>
    <w:rsid w:val="001363A1"/>
    <w:rsid w:val="001367B8"/>
    <w:rsid w:val="00136F6F"/>
    <w:rsid w:val="00137137"/>
    <w:rsid w:val="00137680"/>
    <w:rsid w:val="00140435"/>
    <w:rsid w:val="001405EC"/>
    <w:rsid w:val="0014072A"/>
    <w:rsid w:val="00140907"/>
    <w:rsid w:val="00140A29"/>
    <w:rsid w:val="00141121"/>
    <w:rsid w:val="00141292"/>
    <w:rsid w:val="0014165B"/>
    <w:rsid w:val="0014173B"/>
    <w:rsid w:val="0014184E"/>
    <w:rsid w:val="00141CA6"/>
    <w:rsid w:val="00141DBC"/>
    <w:rsid w:val="00141E18"/>
    <w:rsid w:val="00141F9B"/>
    <w:rsid w:val="00141FDF"/>
    <w:rsid w:val="00142759"/>
    <w:rsid w:val="00142D6A"/>
    <w:rsid w:val="00143006"/>
    <w:rsid w:val="00143564"/>
    <w:rsid w:val="0014364C"/>
    <w:rsid w:val="00143F15"/>
    <w:rsid w:val="001443E5"/>
    <w:rsid w:val="001446AC"/>
    <w:rsid w:val="001447E4"/>
    <w:rsid w:val="00144A86"/>
    <w:rsid w:val="00144B8C"/>
    <w:rsid w:val="00144BBA"/>
    <w:rsid w:val="00145222"/>
    <w:rsid w:val="00145630"/>
    <w:rsid w:val="001457B7"/>
    <w:rsid w:val="00145A8E"/>
    <w:rsid w:val="001464B5"/>
    <w:rsid w:val="001467ED"/>
    <w:rsid w:val="001471CA"/>
    <w:rsid w:val="0014751B"/>
    <w:rsid w:val="001475F1"/>
    <w:rsid w:val="00147DA5"/>
    <w:rsid w:val="00147E43"/>
    <w:rsid w:val="001500C4"/>
    <w:rsid w:val="00150637"/>
    <w:rsid w:val="00150A9A"/>
    <w:rsid w:val="001510ED"/>
    <w:rsid w:val="0015130A"/>
    <w:rsid w:val="0015154F"/>
    <w:rsid w:val="0015164D"/>
    <w:rsid w:val="00151B8A"/>
    <w:rsid w:val="00151C98"/>
    <w:rsid w:val="00151CD6"/>
    <w:rsid w:val="0015283F"/>
    <w:rsid w:val="00152BBB"/>
    <w:rsid w:val="00152BEC"/>
    <w:rsid w:val="0015348E"/>
    <w:rsid w:val="001534F0"/>
    <w:rsid w:val="001535AF"/>
    <w:rsid w:val="001536A3"/>
    <w:rsid w:val="001537E9"/>
    <w:rsid w:val="001539AF"/>
    <w:rsid w:val="00153DA3"/>
    <w:rsid w:val="00153FEB"/>
    <w:rsid w:val="00154267"/>
    <w:rsid w:val="001542A7"/>
    <w:rsid w:val="00154EBF"/>
    <w:rsid w:val="00154F13"/>
    <w:rsid w:val="001552E3"/>
    <w:rsid w:val="00155572"/>
    <w:rsid w:val="00155618"/>
    <w:rsid w:val="00155A48"/>
    <w:rsid w:val="00155F49"/>
    <w:rsid w:val="00157135"/>
    <w:rsid w:val="00157204"/>
    <w:rsid w:val="0015790C"/>
    <w:rsid w:val="001602D3"/>
    <w:rsid w:val="001608DA"/>
    <w:rsid w:val="00160ACF"/>
    <w:rsid w:val="00160EFE"/>
    <w:rsid w:val="00161327"/>
    <w:rsid w:val="001615B7"/>
    <w:rsid w:val="00161C40"/>
    <w:rsid w:val="00161C42"/>
    <w:rsid w:val="00162DE1"/>
    <w:rsid w:val="00163117"/>
    <w:rsid w:val="00163703"/>
    <w:rsid w:val="001637CE"/>
    <w:rsid w:val="00163B63"/>
    <w:rsid w:val="00163CE2"/>
    <w:rsid w:val="00164632"/>
    <w:rsid w:val="001648CC"/>
    <w:rsid w:val="00164ED7"/>
    <w:rsid w:val="00165209"/>
    <w:rsid w:val="001654AB"/>
    <w:rsid w:val="001662E1"/>
    <w:rsid w:val="00166704"/>
    <w:rsid w:val="00166830"/>
    <w:rsid w:val="00166C35"/>
    <w:rsid w:val="00166DA7"/>
    <w:rsid w:val="00167243"/>
    <w:rsid w:val="00167372"/>
    <w:rsid w:val="0016799F"/>
    <w:rsid w:val="00167C30"/>
    <w:rsid w:val="00170035"/>
    <w:rsid w:val="00170254"/>
    <w:rsid w:val="001704CA"/>
    <w:rsid w:val="00170646"/>
    <w:rsid w:val="001706E5"/>
    <w:rsid w:val="001707A5"/>
    <w:rsid w:val="0017095C"/>
    <w:rsid w:val="00170A70"/>
    <w:rsid w:val="00170E7C"/>
    <w:rsid w:val="00171144"/>
    <w:rsid w:val="00171602"/>
    <w:rsid w:val="00171A5E"/>
    <w:rsid w:val="00171EE1"/>
    <w:rsid w:val="0017227E"/>
    <w:rsid w:val="00172D20"/>
    <w:rsid w:val="00172D45"/>
    <w:rsid w:val="00172D65"/>
    <w:rsid w:val="00172E0F"/>
    <w:rsid w:val="001730C0"/>
    <w:rsid w:val="00173901"/>
    <w:rsid w:val="00173AC8"/>
    <w:rsid w:val="00173AFF"/>
    <w:rsid w:val="0017424B"/>
    <w:rsid w:val="00175605"/>
    <w:rsid w:val="00175B32"/>
    <w:rsid w:val="00175FA1"/>
    <w:rsid w:val="00175FB7"/>
    <w:rsid w:val="001761C8"/>
    <w:rsid w:val="0017679D"/>
    <w:rsid w:val="00176DC2"/>
    <w:rsid w:val="001779BD"/>
    <w:rsid w:val="00180028"/>
    <w:rsid w:val="001800C7"/>
    <w:rsid w:val="0018016D"/>
    <w:rsid w:val="00180374"/>
    <w:rsid w:val="00180649"/>
    <w:rsid w:val="00180784"/>
    <w:rsid w:val="00180A30"/>
    <w:rsid w:val="00180A32"/>
    <w:rsid w:val="00180BA7"/>
    <w:rsid w:val="00180F6E"/>
    <w:rsid w:val="001816F7"/>
    <w:rsid w:val="001819C3"/>
    <w:rsid w:val="00181D10"/>
    <w:rsid w:val="00181DD7"/>
    <w:rsid w:val="00182567"/>
    <w:rsid w:val="00182BE7"/>
    <w:rsid w:val="00182C3A"/>
    <w:rsid w:val="001830F3"/>
    <w:rsid w:val="001835D6"/>
    <w:rsid w:val="0018390D"/>
    <w:rsid w:val="00184059"/>
    <w:rsid w:val="0018410D"/>
    <w:rsid w:val="0018477E"/>
    <w:rsid w:val="0018482B"/>
    <w:rsid w:val="00184C9C"/>
    <w:rsid w:val="0018520D"/>
    <w:rsid w:val="00185F44"/>
    <w:rsid w:val="00185F46"/>
    <w:rsid w:val="001866DF"/>
    <w:rsid w:val="00187146"/>
    <w:rsid w:val="0018741E"/>
    <w:rsid w:val="00187CBE"/>
    <w:rsid w:val="00187D8D"/>
    <w:rsid w:val="0019064A"/>
    <w:rsid w:val="00190AF0"/>
    <w:rsid w:val="00190E78"/>
    <w:rsid w:val="001910A8"/>
    <w:rsid w:val="00191422"/>
    <w:rsid w:val="00191CD3"/>
    <w:rsid w:val="00191E4C"/>
    <w:rsid w:val="00192992"/>
    <w:rsid w:val="00193537"/>
    <w:rsid w:val="00193B7A"/>
    <w:rsid w:val="001947DC"/>
    <w:rsid w:val="00194AAB"/>
    <w:rsid w:val="00194CEF"/>
    <w:rsid w:val="00194F87"/>
    <w:rsid w:val="001955B1"/>
    <w:rsid w:val="00195823"/>
    <w:rsid w:val="00195889"/>
    <w:rsid w:val="001958AE"/>
    <w:rsid w:val="00195A47"/>
    <w:rsid w:val="00195B24"/>
    <w:rsid w:val="00195C4A"/>
    <w:rsid w:val="00196982"/>
    <w:rsid w:val="00197053"/>
    <w:rsid w:val="00197059"/>
    <w:rsid w:val="001971CD"/>
    <w:rsid w:val="001975E2"/>
    <w:rsid w:val="00197708"/>
    <w:rsid w:val="001A032C"/>
    <w:rsid w:val="001A04B1"/>
    <w:rsid w:val="001A05A9"/>
    <w:rsid w:val="001A06FF"/>
    <w:rsid w:val="001A0A3F"/>
    <w:rsid w:val="001A0EA1"/>
    <w:rsid w:val="001A1282"/>
    <w:rsid w:val="001A1458"/>
    <w:rsid w:val="001A2163"/>
    <w:rsid w:val="001A2636"/>
    <w:rsid w:val="001A285F"/>
    <w:rsid w:val="001A2A8C"/>
    <w:rsid w:val="001A3248"/>
    <w:rsid w:val="001A3815"/>
    <w:rsid w:val="001A420C"/>
    <w:rsid w:val="001A4584"/>
    <w:rsid w:val="001A48A5"/>
    <w:rsid w:val="001A4C23"/>
    <w:rsid w:val="001A4C9C"/>
    <w:rsid w:val="001A4ED7"/>
    <w:rsid w:val="001A52E5"/>
    <w:rsid w:val="001A5A34"/>
    <w:rsid w:val="001A5CF2"/>
    <w:rsid w:val="001A6328"/>
    <w:rsid w:val="001A63A7"/>
    <w:rsid w:val="001A7635"/>
    <w:rsid w:val="001A7831"/>
    <w:rsid w:val="001A79FE"/>
    <w:rsid w:val="001A7AB5"/>
    <w:rsid w:val="001A7D6D"/>
    <w:rsid w:val="001A7F3D"/>
    <w:rsid w:val="001A7F87"/>
    <w:rsid w:val="001B0184"/>
    <w:rsid w:val="001B075A"/>
    <w:rsid w:val="001B1865"/>
    <w:rsid w:val="001B18D8"/>
    <w:rsid w:val="001B1FEA"/>
    <w:rsid w:val="001B2546"/>
    <w:rsid w:val="001B29DA"/>
    <w:rsid w:val="001B2CF2"/>
    <w:rsid w:val="001B3194"/>
    <w:rsid w:val="001B3D76"/>
    <w:rsid w:val="001B4952"/>
    <w:rsid w:val="001B4F45"/>
    <w:rsid w:val="001B4F95"/>
    <w:rsid w:val="001B5219"/>
    <w:rsid w:val="001B5802"/>
    <w:rsid w:val="001B58AF"/>
    <w:rsid w:val="001B62CC"/>
    <w:rsid w:val="001B6E58"/>
    <w:rsid w:val="001B719C"/>
    <w:rsid w:val="001B7746"/>
    <w:rsid w:val="001B7748"/>
    <w:rsid w:val="001C0390"/>
    <w:rsid w:val="001C0652"/>
    <w:rsid w:val="001C07FF"/>
    <w:rsid w:val="001C0A71"/>
    <w:rsid w:val="001C0EEF"/>
    <w:rsid w:val="001C13D1"/>
    <w:rsid w:val="001C1ABC"/>
    <w:rsid w:val="001C1CFA"/>
    <w:rsid w:val="001C1DDF"/>
    <w:rsid w:val="001C2095"/>
    <w:rsid w:val="001C23A4"/>
    <w:rsid w:val="001C3640"/>
    <w:rsid w:val="001C4857"/>
    <w:rsid w:val="001C4A32"/>
    <w:rsid w:val="001C4F8A"/>
    <w:rsid w:val="001C54E2"/>
    <w:rsid w:val="001C5587"/>
    <w:rsid w:val="001C5834"/>
    <w:rsid w:val="001C5A6B"/>
    <w:rsid w:val="001C648D"/>
    <w:rsid w:val="001C64B5"/>
    <w:rsid w:val="001C653B"/>
    <w:rsid w:val="001C7018"/>
    <w:rsid w:val="001C70EB"/>
    <w:rsid w:val="001C76F3"/>
    <w:rsid w:val="001C7B08"/>
    <w:rsid w:val="001C7D7C"/>
    <w:rsid w:val="001D015A"/>
    <w:rsid w:val="001D02F5"/>
    <w:rsid w:val="001D05CF"/>
    <w:rsid w:val="001D0AE0"/>
    <w:rsid w:val="001D0EA2"/>
    <w:rsid w:val="001D1E4E"/>
    <w:rsid w:val="001D253B"/>
    <w:rsid w:val="001D2AF8"/>
    <w:rsid w:val="001D2D35"/>
    <w:rsid w:val="001D2ED8"/>
    <w:rsid w:val="001D37FF"/>
    <w:rsid w:val="001D392F"/>
    <w:rsid w:val="001D4956"/>
    <w:rsid w:val="001D4D58"/>
    <w:rsid w:val="001D4EA0"/>
    <w:rsid w:val="001D5651"/>
    <w:rsid w:val="001D5B8D"/>
    <w:rsid w:val="001D5D41"/>
    <w:rsid w:val="001D5EEA"/>
    <w:rsid w:val="001D6C7C"/>
    <w:rsid w:val="001D6DA9"/>
    <w:rsid w:val="001D7707"/>
    <w:rsid w:val="001D7971"/>
    <w:rsid w:val="001E0123"/>
    <w:rsid w:val="001E0B52"/>
    <w:rsid w:val="001E0D1E"/>
    <w:rsid w:val="001E0EA4"/>
    <w:rsid w:val="001E0FDB"/>
    <w:rsid w:val="001E1789"/>
    <w:rsid w:val="001E1D84"/>
    <w:rsid w:val="001E2157"/>
    <w:rsid w:val="001E21D5"/>
    <w:rsid w:val="001E234A"/>
    <w:rsid w:val="001E23D5"/>
    <w:rsid w:val="001E24E6"/>
    <w:rsid w:val="001E27A7"/>
    <w:rsid w:val="001E2A7D"/>
    <w:rsid w:val="001E2BBA"/>
    <w:rsid w:val="001E2EFE"/>
    <w:rsid w:val="001E3938"/>
    <w:rsid w:val="001E3A72"/>
    <w:rsid w:val="001E4484"/>
    <w:rsid w:val="001E464E"/>
    <w:rsid w:val="001E499B"/>
    <w:rsid w:val="001E4A88"/>
    <w:rsid w:val="001E4FC7"/>
    <w:rsid w:val="001E54EF"/>
    <w:rsid w:val="001E6525"/>
    <w:rsid w:val="001E6F7A"/>
    <w:rsid w:val="001E6F99"/>
    <w:rsid w:val="001E6FAA"/>
    <w:rsid w:val="001E7BBB"/>
    <w:rsid w:val="001F064F"/>
    <w:rsid w:val="001F07B0"/>
    <w:rsid w:val="001F0DA7"/>
    <w:rsid w:val="001F0E16"/>
    <w:rsid w:val="001F1037"/>
    <w:rsid w:val="001F13B5"/>
    <w:rsid w:val="001F15F6"/>
    <w:rsid w:val="001F2585"/>
    <w:rsid w:val="001F2A60"/>
    <w:rsid w:val="001F39DF"/>
    <w:rsid w:val="001F3ED7"/>
    <w:rsid w:val="001F41BB"/>
    <w:rsid w:val="001F437C"/>
    <w:rsid w:val="001F447F"/>
    <w:rsid w:val="001F45A7"/>
    <w:rsid w:val="001F4952"/>
    <w:rsid w:val="001F4FB9"/>
    <w:rsid w:val="001F5900"/>
    <w:rsid w:val="001F5A70"/>
    <w:rsid w:val="001F5F40"/>
    <w:rsid w:val="001F60DE"/>
    <w:rsid w:val="001F6123"/>
    <w:rsid w:val="001F6204"/>
    <w:rsid w:val="001F675A"/>
    <w:rsid w:val="001F6F3A"/>
    <w:rsid w:val="001F7055"/>
    <w:rsid w:val="001F71CD"/>
    <w:rsid w:val="001F752C"/>
    <w:rsid w:val="001F764E"/>
    <w:rsid w:val="001F7D01"/>
    <w:rsid w:val="001F7D8D"/>
    <w:rsid w:val="0020033E"/>
    <w:rsid w:val="00200559"/>
    <w:rsid w:val="0020083A"/>
    <w:rsid w:val="00200A9E"/>
    <w:rsid w:val="002015B6"/>
    <w:rsid w:val="0020192B"/>
    <w:rsid w:val="00201AF7"/>
    <w:rsid w:val="00201C2C"/>
    <w:rsid w:val="0020224A"/>
    <w:rsid w:val="002025B7"/>
    <w:rsid w:val="00202928"/>
    <w:rsid w:val="0020294A"/>
    <w:rsid w:val="00202FD0"/>
    <w:rsid w:val="002040C8"/>
    <w:rsid w:val="00204192"/>
    <w:rsid w:val="00204447"/>
    <w:rsid w:val="00204A8F"/>
    <w:rsid w:val="00204CF9"/>
    <w:rsid w:val="00204F3F"/>
    <w:rsid w:val="002051E7"/>
    <w:rsid w:val="002057AE"/>
    <w:rsid w:val="00205A19"/>
    <w:rsid w:val="00205E68"/>
    <w:rsid w:val="00206864"/>
    <w:rsid w:val="002069C3"/>
    <w:rsid w:val="002069C6"/>
    <w:rsid w:val="00206AC4"/>
    <w:rsid w:val="00206AE2"/>
    <w:rsid w:val="00207271"/>
    <w:rsid w:val="00207701"/>
    <w:rsid w:val="0020798B"/>
    <w:rsid w:val="0021097B"/>
    <w:rsid w:val="00210B05"/>
    <w:rsid w:val="00210B0C"/>
    <w:rsid w:val="00210D8D"/>
    <w:rsid w:val="002120E0"/>
    <w:rsid w:val="00212899"/>
    <w:rsid w:val="002129E7"/>
    <w:rsid w:val="00212AD1"/>
    <w:rsid w:val="00212B19"/>
    <w:rsid w:val="00212F02"/>
    <w:rsid w:val="00212FB8"/>
    <w:rsid w:val="002130F7"/>
    <w:rsid w:val="002130F9"/>
    <w:rsid w:val="002146A1"/>
    <w:rsid w:val="002147AD"/>
    <w:rsid w:val="00214B89"/>
    <w:rsid w:val="00214FC5"/>
    <w:rsid w:val="002151D1"/>
    <w:rsid w:val="00215247"/>
    <w:rsid w:val="00215532"/>
    <w:rsid w:val="00215764"/>
    <w:rsid w:val="00215934"/>
    <w:rsid w:val="0021613D"/>
    <w:rsid w:val="0021704D"/>
    <w:rsid w:val="0021760D"/>
    <w:rsid w:val="00217B17"/>
    <w:rsid w:val="00217D20"/>
    <w:rsid w:val="002202EA"/>
    <w:rsid w:val="00220396"/>
    <w:rsid w:val="002203B8"/>
    <w:rsid w:val="0022058A"/>
    <w:rsid w:val="00220A66"/>
    <w:rsid w:val="00221272"/>
    <w:rsid w:val="0022128D"/>
    <w:rsid w:val="002216AE"/>
    <w:rsid w:val="00221860"/>
    <w:rsid w:val="00221B0C"/>
    <w:rsid w:val="00221E40"/>
    <w:rsid w:val="00222433"/>
    <w:rsid w:val="002228B6"/>
    <w:rsid w:val="00222966"/>
    <w:rsid w:val="00222EAB"/>
    <w:rsid w:val="00223479"/>
    <w:rsid w:val="0022385C"/>
    <w:rsid w:val="00224667"/>
    <w:rsid w:val="0022484B"/>
    <w:rsid w:val="00225135"/>
    <w:rsid w:val="0022560B"/>
    <w:rsid w:val="00225767"/>
    <w:rsid w:val="00225ABC"/>
    <w:rsid w:val="00225AFD"/>
    <w:rsid w:val="00226619"/>
    <w:rsid w:val="0022668E"/>
    <w:rsid w:val="00226A22"/>
    <w:rsid w:val="00226D14"/>
    <w:rsid w:val="00226EB7"/>
    <w:rsid w:val="00226EE3"/>
    <w:rsid w:val="00227117"/>
    <w:rsid w:val="00227233"/>
    <w:rsid w:val="00227AA3"/>
    <w:rsid w:val="00227DFC"/>
    <w:rsid w:val="0023000D"/>
    <w:rsid w:val="00230200"/>
    <w:rsid w:val="002306EB"/>
    <w:rsid w:val="00230755"/>
    <w:rsid w:val="002307FC"/>
    <w:rsid w:val="00230877"/>
    <w:rsid w:val="00230A4C"/>
    <w:rsid w:val="00230E7C"/>
    <w:rsid w:val="0023144A"/>
    <w:rsid w:val="00231B44"/>
    <w:rsid w:val="00231EE1"/>
    <w:rsid w:val="002320C0"/>
    <w:rsid w:val="0023214F"/>
    <w:rsid w:val="002322C0"/>
    <w:rsid w:val="002324D9"/>
    <w:rsid w:val="002325D3"/>
    <w:rsid w:val="002328DA"/>
    <w:rsid w:val="00232C13"/>
    <w:rsid w:val="00232C42"/>
    <w:rsid w:val="00232E27"/>
    <w:rsid w:val="00232EF0"/>
    <w:rsid w:val="0023304A"/>
    <w:rsid w:val="002332FE"/>
    <w:rsid w:val="00233495"/>
    <w:rsid w:val="002334BD"/>
    <w:rsid w:val="00233840"/>
    <w:rsid w:val="002338DC"/>
    <w:rsid w:val="00233DB5"/>
    <w:rsid w:val="00233E91"/>
    <w:rsid w:val="00233ECE"/>
    <w:rsid w:val="00233FBC"/>
    <w:rsid w:val="002343D3"/>
    <w:rsid w:val="00234813"/>
    <w:rsid w:val="00234AE3"/>
    <w:rsid w:val="00234DB0"/>
    <w:rsid w:val="002353E4"/>
    <w:rsid w:val="002354ED"/>
    <w:rsid w:val="002356D2"/>
    <w:rsid w:val="0023575D"/>
    <w:rsid w:val="0023592C"/>
    <w:rsid w:val="00235976"/>
    <w:rsid w:val="00235B7E"/>
    <w:rsid w:val="002361CD"/>
    <w:rsid w:val="00236D83"/>
    <w:rsid w:val="00237C4D"/>
    <w:rsid w:val="00237D49"/>
    <w:rsid w:val="0024023A"/>
    <w:rsid w:val="0024053C"/>
    <w:rsid w:val="0024087F"/>
    <w:rsid w:val="00240914"/>
    <w:rsid w:val="002409AB"/>
    <w:rsid w:val="00241ADD"/>
    <w:rsid w:val="00241C7C"/>
    <w:rsid w:val="00241DB2"/>
    <w:rsid w:val="00241E4D"/>
    <w:rsid w:val="002426F3"/>
    <w:rsid w:val="0024280E"/>
    <w:rsid w:val="00242BAA"/>
    <w:rsid w:val="00243335"/>
    <w:rsid w:val="00243360"/>
    <w:rsid w:val="00243773"/>
    <w:rsid w:val="00243863"/>
    <w:rsid w:val="00243A7D"/>
    <w:rsid w:val="00243B2B"/>
    <w:rsid w:val="00243B69"/>
    <w:rsid w:val="0024490B"/>
    <w:rsid w:val="002456C5"/>
    <w:rsid w:val="002460AF"/>
    <w:rsid w:val="002462D1"/>
    <w:rsid w:val="002462E3"/>
    <w:rsid w:val="002463DF"/>
    <w:rsid w:val="0024654D"/>
    <w:rsid w:val="002468E7"/>
    <w:rsid w:val="00246E22"/>
    <w:rsid w:val="00247D14"/>
    <w:rsid w:val="002502D6"/>
    <w:rsid w:val="00250AF6"/>
    <w:rsid w:val="00250ED2"/>
    <w:rsid w:val="0025112D"/>
    <w:rsid w:val="002515E8"/>
    <w:rsid w:val="00251CB2"/>
    <w:rsid w:val="00251CDB"/>
    <w:rsid w:val="002537EC"/>
    <w:rsid w:val="00253C88"/>
    <w:rsid w:val="00253EB1"/>
    <w:rsid w:val="00254406"/>
    <w:rsid w:val="00254446"/>
    <w:rsid w:val="002548A1"/>
    <w:rsid w:val="00254941"/>
    <w:rsid w:val="00254DE8"/>
    <w:rsid w:val="00255002"/>
    <w:rsid w:val="002558EF"/>
    <w:rsid w:val="00255F16"/>
    <w:rsid w:val="002561C4"/>
    <w:rsid w:val="00256268"/>
    <w:rsid w:val="0025635E"/>
    <w:rsid w:val="00256530"/>
    <w:rsid w:val="002569A5"/>
    <w:rsid w:val="00256AB5"/>
    <w:rsid w:val="00256BA7"/>
    <w:rsid w:val="00256C4F"/>
    <w:rsid w:val="002577E2"/>
    <w:rsid w:val="002578F3"/>
    <w:rsid w:val="00260042"/>
    <w:rsid w:val="00260103"/>
    <w:rsid w:val="002601C5"/>
    <w:rsid w:val="002604E3"/>
    <w:rsid w:val="00260B30"/>
    <w:rsid w:val="00260F89"/>
    <w:rsid w:val="00261252"/>
    <w:rsid w:val="002618A2"/>
    <w:rsid w:val="002619A6"/>
    <w:rsid w:val="00261F73"/>
    <w:rsid w:val="002620AE"/>
    <w:rsid w:val="0026274C"/>
    <w:rsid w:val="0026274D"/>
    <w:rsid w:val="0026282D"/>
    <w:rsid w:val="00262CC6"/>
    <w:rsid w:val="00262E74"/>
    <w:rsid w:val="00263B63"/>
    <w:rsid w:val="00263E29"/>
    <w:rsid w:val="00264D81"/>
    <w:rsid w:val="00264ED7"/>
    <w:rsid w:val="00264F24"/>
    <w:rsid w:val="002655E1"/>
    <w:rsid w:val="002656A1"/>
    <w:rsid w:val="0026576E"/>
    <w:rsid w:val="00265BDB"/>
    <w:rsid w:val="002663B2"/>
    <w:rsid w:val="002674A3"/>
    <w:rsid w:val="002677D5"/>
    <w:rsid w:val="00267E50"/>
    <w:rsid w:val="00267F89"/>
    <w:rsid w:val="002700C0"/>
    <w:rsid w:val="002704CD"/>
    <w:rsid w:val="0027057E"/>
    <w:rsid w:val="0027078A"/>
    <w:rsid w:val="00270992"/>
    <w:rsid w:val="00270A5A"/>
    <w:rsid w:val="00271103"/>
    <w:rsid w:val="00271285"/>
    <w:rsid w:val="0027212D"/>
    <w:rsid w:val="002721AD"/>
    <w:rsid w:val="00272285"/>
    <w:rsid w:val="002722A4"/>
    <w:rsid w:val="00272570"/>
    <w:rsid w:val="00272ADD"/>
    <w:rsid w:val="00273131"/>
    <w:rsid w:val="002736B8"/>
    <w:rsid w:val="00273DAF"/>
    <w:rsid w:val="00273DE3"/>
    <w:rsid w:val="00273EDF"/>
    <w:rsid w:val="00274385"/>
    <w:rsid w:val="002745EB"/>
    <w:rsid w:val="00274B16"/>
    <w:rsid w:val="00274E5C"/>
    <w:rsid w:val="00274F8C"/>
    <w:rsid w:val="00275224"/>
    <w:rsid w:val="002752A5"/>
    <w:rsid w:val="002756CE"/>
    <w:rsid w:val="002765F7"/>
    <w:rsid w:val="0027677C"/>
    <w:rsid w:val="00276893"/>
    <w:rsid w:val="00276F4C"/>
    <w:rsid w:val="002779AB"/>
    <w:rsid w:val="00277DEB"/>
    <w:rsid w:val="00277FEB"/>
    <w:rsid w:val="00280036"/>
    <w:rsid w:val="0028075B"/>
    <w:rsid w:val="002807A2"/>
    <w:rsid w:val="002814CC"/>
    <w:rsid w:val="0028157E"/>
    <w:rsid w:val="00281654"/>
    <w:rsid w:val="002816C6"/>
    <w:rsid w:val="002819D6"/>
    <w:rsid w:val="0028224D"/>
    <w:rsid w:val="0028259B"/>
    <w:rsid w:val="00282693"/>
    <w:rsid w:val="00282724"/>
    <w:rsid w:val="00282D07"/>
    <w:rsid w:val="00282E27"/>
    <w:rsid w:val="00282F45"/>
    <w:rsid w:val="00283127"/>
    <w:rsid w:val="002838B7"/>
    <w:rsid w:val="00283AC5"/>
    <w:rsid w:val="00283E5B"/>
    <w:rsid w:val="00284428"/>
    <w:rsid w:val="00284C13"/>
    <w:rsid w:val="00284CD8"/>
    <w:rsid w:val="00284CE1"/>
    <w:rsid w:val="00285381"/>
    <w:rsid w:val="00285457"/>
    <w:rsid w:val="00286065"/>
    <w:rsid w:val="002866C0"/>
    <w:rsid w:val="0028672A"/>
    <w:rsid w:val="00286F4A"/>
    <w:rsid w:val="002870A6"/>
    <w:rsid w:val="002871D4"/>
    <w:rsid w:val="002872F4"/>
    <w:rsid w:val="00287FB0"/>
    <w:rsid w:val="002907F5"/>
    <w:rsid w:val="00290E2D"/>
    <w:rsid w:val="00290EB1"/>
    <w:rsid w:val="00291383"/>
    <w:rsid w:val="0029206C"/>
    <w:rsid w:val="002922ED"/>
    <w:rsid w:val="00292A1A"/>
    <w:rsid w:val="002932FF"/>
    <w:rsid w:val="00293883"/>
    <w:rsid w:val="00293902"/>
    <w:rsid w:val="0029433D"/>
    <w:rsid w:val="002943EC"/>
    <w:rsid w:val="00294551"/>
    <w:rsid w:val="0029487B"/>
    <w:rsid w:val="00294BB4"/>
    <w:rsid w:val="00294CBB"/>
    <w:rsid w:val="002963DE"/>
    <w:rsid w:val="00296852"/>
    <w:rsid w:val="002968AF"/>
    <w:rsid w:val="00296E9D"/>
    <w:rsid w:val="00297568"/>
    <w:rsid w:val="002976E6"/>
    <w:rsid w:val="00297960"/>
    <w:rsid w:val="00297C57"/>
    <w:rsid w:val="002A04B8"/>
    <w:rsid w:val="002A05CE"/>
    <w:rsid w:val="002A0BFE"/>
    <w:rsid w:val="002A0E05"/>
    <w:rsid w:val="002A10DF"/>
    <w:rsid w:val="002A10FF"/>
    <w:rsid w:val="002A1171"/>
    <w:rsid w:val="002A15FE"/>
    <w:rsid w:val="002A1D8B"/>
    <w:rsid w:val="002A1FB8"/>
    <w:rsid w:val="002A2120"/>
    <w:rsid w:val="002A238D"/>
    <w:rsid w:val="002A24A9"/>
    <w:rsid w:val="002A25EC"/>
    <w:rsid w:val="002A28DF"/>
    <w:rsid w:val="002A297B"/>
    <w:rsid w:val="002A29EF"/>
    <w:rsid w:val="002A2A0D"/>
    <w:rsid w:val="002A2F09"/>
    <w:rsid w:val="002A34C6"/>
    <w:rsid w:val="002A3F3D"/>
    <w:rsid w:val="002A4377"/>
    <w:rsid w:val="002A4815"/>
    <w:rsid w:val="002A4F3E"/>
    <w:rsid w:val="002A51AF"/>
    <w:rsid w:val="002A5209"/>
    <w:rsid w:val="002A5EA4"/>
    <w:rsid w:val="002A5F1B"/>
    <w:rsid w:val="002A6290"/>
    <w:rsid w:val="002A662F"/>
    <w:rsid w:val="002A683F"/>
    <w:rsid w:val="002A6F34"/>
    <w:rsid w:val="002A7894"/>
    <w:rsid w:val="002A7CAF"/>
    <w:rsid w:val="002A7D87"/>
    <w:rsid w:val="002B024D"/>
    <w:rsid w:val="002B0489"/>
    <w:rsid w:val="002B054C"/>
    <w:rsid w:val="002B0BD4"/>
    <w:rsid w:val="002B0BE1"/>
    <w:rsid w:val="002B1590"/>
    <w:rsid w:val="002B1DAA"/>
    <w:rsid w:val="002B1FB0"/>
    <w:rsid w:val="002B22BA"/>
    <w:rsid w:val="002B2462"/>
    <w:rsid w:val="002B2491"/>
    <w:rsid w:val="002B26C9"/>
    <w:rsid w:val="002B2BED"/>
    <w:rsid w:val="002B2C9A"/>
    <w:rsid w:val="002B2DAE"/>
    <w:rsid w:val="002B31A8"/>
    <w:rsid w:val="002B3221"/>
    <w:rsid w:val="002B37DC"/>
    <w:rsid w:val="002B3EB6"/>
    <w:rsid w:val="002B3F2E"/>
    <w:rsid w:val="002B4C54"/>
    <w:rsid w:val="002B581A"/>
    <w:rsid w:val="002B58C1"/>
    <w:rsid w:val="002B59EF"/>
    <w:rsid w:val="002B61AC"/>
    <w:rsid w:val="002B6B72"/>
    <w:rsid w:val="002B6FF0"/>
    <w:rsid w:val="002B7059"/>
    <w:rsid w:val="002B733D"/>
    <w:rsid w:val="002B784D"/>
    <w:rsid w:val="002B7A8D"/>
    <w:rsid w:val="002C0055"/>
    <w:rsid w:val="002C0228"/>
    <w:rsid w:val="002C08DE"/>
    <w:rsid w:val="002C0EDF"/>
    <w:rsid w:val="002C1E6C"/>
    <w:rsid w:val="002C1EB9"/>
    <w:rsid w:val="002C2116"/>
    <w:rsid w:val="002C2163"/>
    <w:rsid w:val="002C26C0"/>
    <w:rsid w:val="002C2F2A"/>
    <w:rsid w:val="002C3BBA"/>
    <w:rsid w:val="002C3CEC"/>
    <w:rsid w:val="002C3D1B"/>
    <w:rsid w:val="002C4924"/>
    <w:rsid w:val="002C5150"/>
    <w:rsid w:val="002C595E"/>
    <w:rsid w:val="002C5FDD"/>
    <w:rsid w:val="002C634B"/>
    <w:rsid w:val="002C7045"/>
    <w:rsid w:val="002C79E3"/>
    <w:rsid w:val="002D01AC"/>
    <w:rsid w:val="002D07B6"/>
    <w:rsid w:val="002D084C"/>
    <w:rsid w:val="002D0F6A"/>
    <w:rsid w:val="002D1979"/>
    <w:rsid w:val="002D1B19"/>
    <w:rsid w:val="002D1D50"/>
    <w:rsid w:val="002D2121"/>
    <w:rsid w:val="002D2286"/>
    <w:rsid w:val="002D2A88"/>
    <w:rsid w:val="002D2B01"/>
    <w:rsid w:val="002D3720"/>
    <w:rsid w:val="002D37AE"/>
    <w:rsid w:val="002D3D4B"/>
    <w:rsid w:val="002D3D70"/>
    <w:rsid w:val="002D4507"/>
    <w:rsid w:val="002D4967"/>
    <w:rsid w:val="002D4D22"/>
    <w:rsid w:val="002D4DF4"/>
    <w:rsid w:val="002D518F"/>
    <w:rsid w:val="002D5AFD"/>
    <w:rsid w:val="002D600A"/>
    <w:rsid w:val="002D60A6"/>
    <w:rsid w:val="002D64F3"/>
    <w:rsid w:val="002D67B0"/>
    <w:rsid w:val="002D6A41"/>
    <w:rsid w:val="002D717D"/>
    <w:rsid w:val="002D718E"/>
    <w:rsid w:val="002D7342"/>
    <w:rsid w:val="002D75E4"/>
    <w:rsid w:val="002D7E99"/>
    <w:rsid w:val="002E0A5B"/>
    <w:rsid w:val="002E0B2D"/>
    <w:rsid w:val="002E10DE"/>
    <w:rsid w:val="002E11CD"/>
    <w:rsid w:val="002E12E1"/>
    <w:rsid w:val="002E15C1"/>
    <w:rsid w:val="002E1772"/>
    <w:rsid w:val="002E1802"/>
    <w:rsid w:val="002E19D7"/>
    <w:rsid w:val="002E1B20"/>
    <w:rsid w:val="002E1B4C"/>
    <w:rsid w:val="002E1D67"/>
    <w:rsid w:val="002E24AB"/>
    <w:rsid w:val="002E2598"/>
    <w:rsid w:val="002E27E4"/>
    <w:rsid w:val="002E2BD2"/>
    <w:rsid w:val="002E2C29"/>
    <w:rsid w:val="002E3290"/>
    <w:rsid w:val="002E3576"/>
    <w:rsid w:val="002E382F"/>
    <w:rsid w:val="002E3CEF"/>
    <w:rsid w:val="002E3D9E"/>
    <w:rsid w:val="002E3F37"/>
    <w:rsid w:val="002E3FC8"/>
    <w:rsid w:val="002E40DD"/>
    <w:rsid w:val="002E42EB"/>
    <w:rsid w:val="002E43C5"/>
    <w:rsid w:val="002E4930"/>
    <w:rsid w:val="002E4E69"/>
    <w:rsid w:val="002E4FF3"/>
    <w:rsid w:val="002E50C4"/>
    <w:rsid w:val="002E54D9"/>
    <w:rsid w:val="002E5D7A"/>
    <w:rsid w:val="002E5D8B"/>
    <w:rsid w:val="002E5EA4"/>
    <w:rsid w:val="002E5FD7"/>
    <w:rsid w:val="002E680C"/>
    <w:rsid w:val="002E68DD"/>
    <w:rsid w:val="002E6AA9"/>
    <w:rsid w:val="002E6B5F"/>
    <w:rsid w:val="002E7515"/>
    <w:rsid w:val="002E7778"/>
    <w:rsid w:val="002E796B"/>
    <w:rsid w:val="002E7A5E"/>
    <w:rsid w:val="002E7B2C"/>
    <w:rsid w:val="002E7B83"/>
    <w:rsid w:val="002F06A3"/>
    <w:rsid w:val="002F0780"/>
    <w:rsid w:val="002F0B04"/>
    <w:rsid w:val="002F0B8C"/>
    <w:rsid w:val="002F0E95"/>
    <w:rsid w:val="002F1107"/>
    <w:rsid w:val="002F162C"/>
    <w:rsid w:val="002F1663"/>
    <w:rsid w:val="002F18DB"/>
    <w:rsid w:val="002F1983"/>
    <w:rsid w:val="002F1D7C"/>
    <w:rsid w:val="002F1E48"/>
    <w:rsid w:val="002F213B"/>
    <w:rsid w:val="002F254C"/>
    <w:rsid w:val="002F36C3"/>
    <w:rsid w:val="002F3D71"/>
    <w:rsid w:val="002F462D"/>
    <w:rsid w:val="002F48A0"/>
    <w:rsid w:val="002F4B45"/>
    <w:rsid w:val="002F4BC8"/>
    <w:rsid w:val="002F4EC2"/>
    <w:rsid w:val="002F65C7"/>
    <w:rsid w:val="002F67DF"/>
    <w:rsid w:val="002F6DB4"/>
    <w:rsid w:val="002F6E90"/>
    <w:rsid w:val="002F6F04"/>
    <w:rsid w:val="002F703B"/>
    <w:rsid w:val="002F7049"/>
    <w:rsid w:val="002F7399"/>
    <w:rsid w:val="002F7DE6"/>
    <w:rsid w:val="0030014D"/>
    <w:rsid w:val="0030045F"/>
    <w:rsid w:val="003008D1"/>
    <w:rsid w:val="00300F33"/>
    <w:rsid w:val="00301D9C"/>
    <w:rsid w:val="00302036"/>
    <w:rsid w:val="00302109"/>
    <w:rsid w:val="003026E7"/>
    <w:rsid w:val="00302832"/>
    <w:rsid w:val="00302EDA"/>
    <w:rsid w:val="00302F9B"/>
    <w:rsid w:val="00302FC6"/>
    <w:rsid w:val="0030345E"/>
    <w:rsid w:val="003038C6"/>
    <w:rsid w:val="0030393F"/>
    <w:rsid w:val="00303989"/>
    <w:rsid w:val="003039D9"/>
    <w:rsid w:val="00303B32"/>
    <w:rsid w:val="003041DC"/>
    <w:rsid w:val="00304273"/>
    <w:rsid w:val="00304540"/>
    <w:rsid w:val="00304BA7"/>
    <w:rsid w:val="00304CCE"/>
    <w:rsid w:val="00305018"/>
    <w:rsid w:val="00305367"/>
    <w:rsid w:val="00305384"/>
    <w:rsid w:val="00306574"/>
    <w:rsid w:val="003068CB"/>
    <w:rsid w:val="00306EFA"/>
    <w:rsid w:val="00306F79"/>
    <w:rsid w:val="003070A3"/>
    <w:rsid w:val="00307B92"/>
    <w:rsid w:val="00307CC4"/>
    <w:rsid w:val="00307D6F"/>
    <w:rsid w:val="00307D71"/>
    <w:rsid w:val="00307DC3"/>
    <w:rsid w:val="00307F36"/>
    <w:rsid w:val="00310215"/>
    <w:rsid w:val="0031095A"/>
    <w:rsid w:val="00311409"/>
    <w:rsid w:val="0031180B"/>
    <w:rsid w:val="00311F9B"/>
    <w:rsid w:val="00312331"/>
    <w:rsid w:val="003127CA"/>
    <w:rsid w:val="00312930"/>
    <w:rsid w:val="00312992"/>
    <w:rsid w:val="00313338"/>
    <w:rsid w:val="00313454"/>
    <w:rsid w:val="00313A40"/>
    <w:rsid w:val="00313E1D"/>
    <w:rsid w:val="003141BB"/>
    <w:rsid w:val="0031423A"/>
    <w:rsid w:val="00314338"/>
    <w:rsid w:val="00314544"/>
    <w:rsid w:val="00314690"/>
    <w:rsid w:val="003147C4"/>
    <w:rsid w:val="00314B65"/>
    <w:rsid w:val="00314CB1"/>
    <w:rsid w:val="00314DEC"/>
    <w:rsid w:val="00314E69"/>
    <w:rsid w:val="00315048"/>
    <w:rsid w:val="003152D6"/>
    <w:rsid w:val="003156F2"/>
    <w:rsid w:val="00315833"/>
    <w:rsid w:val="0031594A"/>
    <w:rsid w:val="00315EE5"/>
    <w:rsid w:val="00315FB0"/>
    <w:rsid w:val="00316194"/>
    <w:rsid w:val="00316365"/>
    <w:rsid w:val="003164B9"/>
    <w:rsid w:val="003164EF"/>
    <w:rsid w:val="0031681E"/>
    <w:rsid w:val="00316D6A"/>
    <w:rsid w:val="0031773E"/>
    <w:rsid w:val="00317B69"/>
    <w:rsid w:val="003202B5"/>
    <w:rsid w:val="00320707"/>
    <w:rsid w:val="00320871"/>
    <w:rsid w:val="00320B36"/>
    <w:rsid w:val="00320EBD"/>
    <w:rsid w:val="00321ADC"/>
    <w:rsid w:val="00321E2C"/>
    <w:rsid w:val="00321EE0"/>
    <w:rsid w:val="00322073"/>
    <w:rsid w:val="0032242D"/>
    <w:rsid w:val="00322722"/>
    <w:rsid w:val="00322806"/>
    <w:rsid w:val="003229B9"/>
    <w:rsid w:val="00322F28"/>
    <w:rsid w:val="00323685"/>
    <w:rsid w:val="0032372D"/>
    <w:rsid w:val="00323DF3"/>
    <w:rsid w:val="00324AB6"/>
    <w:rsid w:val="00324E12"/>
    <w:rsid w:val="003254C9"/>
    <w:rsid w:val="00325EA9"/>
    <w:rsid w:val="003260BF"/>
    <w:rsid w:val="00326801"/>
    <w:rsid w:val="003270A0"/>
    <w:rsid w:val="0032761C"/>
    <w:rsid w:val="00327688"/>
    <w:rsid w:val="00327BF9"/>
    <w:rsid w:val="00327FE6"/>
    <w:rsid w:val="0033038E"/>
    <w:rsid w:val="00330551"/>
    <w:rsid w:val="00330988"/>
    <w:rsid w:val="00330AD5"/>
    <w:rsid w:val="00330DF0"/>
    <w:rsid w:val="0033118E"/>
    <w:rsid w:val="0033156A"/>
    <w:rsid w:val="00331889"/>
    <w:rsid w:val="00331A07"/>
    <w:rsid w:val="00331AD7"/>
    <w:rsid w:val="00331D98"/>
    <w:rsid w:val="0033203F"/>
    <w:rsid w:val="00332264"/>
    <w:rsid w:val="003325DF"/>
    <w:rsid w:val="00332992"/>
    <w:rsid w:val="00332BB1"/>
    <w:rsid w:val="00332CBD"/>
    <w:rsid w:val="00332FB3"/>
    <w:rsid w:val="0033322F"/>
    <w:rsid w:val="0033340D"/>
    <w:rsid w:val="00333D49"/>
    <w:rsid w:val="0033419E"/>
    <w:rsid w:val="0033443E"/>
    <w:rsid w:val="0033489F"/>
    <w:rsid w:val="00334DC2"/>
    <w:rsid w:val="003356D1"/>
    <w:rsid w:val="003359A1"/>
    <w:rsid w:val="00336188"/>
    <w:rsid w:val="00336322"/>
    <w:rsid w:val="00336365"/>
    <w:rsid w:val="003364DF"/>
    <w:rsid w:val="003367E5"/>
    <w:rsid w:val="00336AE7"/>
    <w:rsid w:val="00336B6E"/>
    <w:rsid w:val="00336D94"/>
    <w:rsid w:val="00337419"/>
    <w:rsid w:val="00337539"/>
    <w:rsid w:val="00337766"/>
    <w:rsid w:val="0034022C"/>
    <w:rsid w:val="003405F1"/>
    <w:rsid w:val="003406A0"/>
    <w:rsid w:val="0034119B"/>
    <w:rsid w:val="003418BF"/>
    <w:rsid w:val="00341D65"/>
    <w:rsid w:val="003424C9"/>
    <w:rsid w:val="003424F6"/>
    <w:rsid w:val="00342C49"/>
    <w:rsid w:val="00342F97"/>
    <w:rsid w:val="0034342E"/>
    <w:rsid w:val="00343754"/>
    <w:rsid w:val="003438B7"/>
    <w:rsid w:val="00343B37"/>
    <w:rsid w:val="00343FD7"/>
    <w:rsid w:val="00344064"/>
    <w:rsid w:val="003445AF"/>
    <w:rsid w:val="00344F02"/>
    <w:rsid w:val="00344FC1"/>
    <w:rsid w:val="00345AFD"/>
    <w:rsid w:val="00345B09"/>
    <w:rsid w:val="00346167"/>
    <w:rsid w:val="0034668D"/>
    <w:rsid w:val="003467A0"/>
    <w:rsid w:val="003467F9"/>
    <w:rsid w:val="0034684A"/>
    <w:rsid w:val="00346B59"/>
    <w:rsid w:val="00346B79"/>
    <w:rsid w:val="0035064B"/>
    <w:rsid w:val="0035079A"/>
    <w:rsid w:val="0035085F"/>
    <w:rsid w:val="00350951"/>
    <w:rsid w:val="00350E55"/>
    <w:rsid w:val="00350F9D"/>
    <w:rsid w:val="00352583"/>
    <w:rsid w:val="0035283F"/>
    <w:rsid w:val="00352D43"/>
    <w:rsid w:val="0035336E"/>
    <w:rsid w:val="00353792"/>
    <w:rsid w:val="00353B33"/>
    <w:rsid w:val="00353D30"/>
    <w:rsid w:val="003540F3"/>
    <w:rsid w:val="0035494C"/>
    <w:rsid w:val="00354B99"/>
    <w:rsid w:val="00354FDC"/>
    <w:rsid w:val="0035515C"/>
    <w:rsid w:val="003552F9"/>
    <w:rsid w:val="00355389"/>
    <w:rsid w:val="003558FA"/>
    <w:rsid w:val="00355C87"/>
    <w:rsid w:val="00355FB1"/>
    <w:rsid w:val="00356C3B"/>
    <w:rsid w:val="00356E52"/>
    <w:rsid w:val="0035736A"/>
    <w:rsid w:val="003577D3"/>
    <w:rsid w:val="00357AAA"/>
    <w:rsid w:val="00357F38"/>
    <w:rsid w:val="00360378"/>
    <w:rsid w:val="0036068B"/>
    <w:rsid w:val="00360E70"/>
    <w:rsid w:val="003615F2"/>
    <w:rsid w:val="00361824"/>
    <w:rsid w:val="00361B81"/>
    <w:rsid w:val="00361FF9"/>
    <w:rsid w:val="003621B0"/>
    <w:rsid w:val="0036230E"/>
    <w:rsid w:val="003629EF"/>
    <w:rsid w:val="00362D59"/>
    <w:rsid w:val="00362F3C"/>
    <w:rsid w:val="00363077"/>
    <w:rsid w:val="003633D5"/>
    <w:rsid w:val="00363544"/>
    <w:rsid w:val="0036395F"/>
    <w:rsid w:val="00363C6C"/>
    <w:rsid w:val="003641C3"/>
    <w:rsid w:val="00364BBB"/>
    <w:rsid w:val="00364E8B"/>
    <w:rsid w:val="00364EBD"/>
    <w:rsid w:val="003652A1"/>
    <w:rsid w:val="00365616"/>
    <w:rsid w:val="0036576C"/>
    <w:rsid w:val="0036599E"/>
    <w:rsid w:val="00365FB3"/>
    <w:rsid w:val="0036614C"/>
    <w:rsid w:val="003661E1"/>
    <w:rsid w:val="0036631B"/>
    <w:rsid w:val="0036639E"/>
    <w:rsid w:val="00367099"/>
    <w:rsid w:val="0036761F"/>
    <w:rsid w:val="003676E8"/>
    <w:rsid w:val="0036791C"/>
    <w:rsid w:val="003679CC"/>
    <w:rsid w:val="0037089A"/>
    <w:rsid w:val="00371404"/>
    <w:rsid w:val="00371816"/>
    <w:rsid w:val="00371E52"/>
    <w:rsid w:val="00372A53"/>
    <w:rsid w:val="003732EE"/>
    <w:rsid w:val="003736DD"/>
    <w:rsid w:val="00373764"/>
    <w:rsid w:val="00373A65"/>
    <w:rsid w:val="00374995"/>
    <w:rsid w:val="003749DE"/>
    <w:rsid w:val="00375015"/>
    <w:rsid w:val="003750FC"/>
    <w:rsid w:val="003751BF"/>
    <w:rsid w:val="003753D8"/>
    <w:rsid w:val="003757E2"/>
    <w:rsid w:val="00375868"/>
    <w:rsid w:val="003759E5"/>
    <w:rsid w:val="003759ED"/>
    <w:rsid w:val="00376169"/>
    <w:rsid w:val="003762D4"/>
    <w:rsid w:val="003764E6"/>
    <w:rsid w:val="0037656E"/>
    <w:rsid w:val="003765A1"/>
    <w:rsid w:val="00376D3D"/>
    <w:rsid w:val="003774BE"/>
    <w:rsid w:val="00377740"/>
    <w:rsid w:val="003777C4"/>
    <w:rsid w:val="0037782D"/>
    <w:rsid w:val="00377C34"/>
    <w:rsid w:val="00377CEC"/>
    <w:rsid w:val="00377DE0"/>
    <w:rsid w:val="00380589"/>
    <w:rsid w:val="00380999"/>
    <w:rsid w:val="00380B9F"/>
    <w:rsid w:val="00380BB6"/>
    <w:rsid w:val="00380DDD"/>
    <w:rsid w:val="00380E1E"/>
    <w:rsid w:val="00381193"/>
    <w:rsid w:val="003811F2"/>
    <w:rsid w:val="003812A5"/>
    <w:rsid w:val="00381442"/>
    <w:rsid w:val="003816B7"/>
    <w:rsid w:val="00382194"/>
    <w:rsid w:val="003825BD"/>
    <w:rsid w:val="00382A21"/>
    <w:rsid w:val="00382B1A"/>
    <w:rsid w:val="00383E09"/>
    <w:rsid w:val="003844B0"/>
    <w:rsid w:val="003846F6"/>
    <w:rsid w:val="003847D2"/>
    <w:rsid w:val="00384E25"/>
    <w:rsid w:val="003850EA"/>
    <w:rsid w:val="003855CB"/>
    <w:rsid w:val="0038590A"/>
    <w:rsid w:val="00385914"/>
    <w:rsid w:val="00385C93"/>
    <w:rsid w:val="00385D09"/>
    <w:rsid w:val="00385F9C"/>
    <w:rsid w:val="00386710"/>
    <w:rsid w:val="00386A04"/>
    <w:rsid w:val="00386F98"/>
    <w:rsid w:val="00387549"/>
    <w:rsid w:val="00387EA2"/>
    <w:rsid w:val="003902D3"/>
    <w:rsid w:val="00390340"/>
    <w:rsid w:val="003903CD"/>
    <w:rsid w:val="00390758"/>
    <w:rsid w:val="003907A5"/>
    <w:rsid w:val="00390950"/>
    <w:rsid w:val="003909F4"/>
    <w:rsid w:val="003917DB"/>
    <w:rsid w:val="003918A9"/>
    <w:rsid w:val="00391BAA"/>
    <w:rsid w:val="00391F9E"/>
    <w:rsid w:val="00391FCA"/>
    <w:rsid w:val="00392022"/>
    <w:rsid w:val="0039213F"/>
    <w:rsid w:val="00392437"/>
    <w:rsid w:val="00392463"/>
    <w:rsid w:val="003926DA"/>
    <w:rsid w:val="003929FC"/>
    <w:rsid w:val="00392B18"/>
    <w:rsid w:val="00392CA6"/>
    <w:rsid w:val="00392DC3"/>
    <w:rsid w:val="00392EE1"/>
    <w:rsid w:val="003932A2"/>
    <w:rsid w:val="003938BB"/>
    <w:rsid w:val="00393D76"/>
    <w:rsid w:val="00393ED6"/>
    <w:rsid w:val="00394766"/>
    <w:rsid w:val="00395AE8"/>
    <w:rsid w:val="00395CA3"/>
    <w:rsid w:val="00395DDE"/>
    <w:rsid w:val="0039665C"/>
    <w:rsid w:val="003967CC"/>
    <w:rsid w:val="00396940"/>
    <w:rsid w:val="003972BE"/>
    <w:rsid w:val="003973C1"/>
    <w:rsid w:val="00397DA9"/>
    <w:rsid w:val="00397F73"/>
    <w:rsid w:val="00397FAB"/>
    <w:rsid w:val="003A050D"/>
    <w:rsid w:val="003A0536"/>
    <w:rsid w:val="003A057A"/>
    <w:rsid w:val="003A0656"/>
    <w:rsid w:val="003A0927"/>
    <w:rsid w:val="003A0C5C"/>
    <w:rsid w:val="003A1218"/>
    <w:rsid w:val="003A1A27"/>
    <w:rsid w:val="003A1B84"/>
    <w:rsid w:val="003A1DEE"/>
    <w:rsid w:val="003A1E4A"/>
    <w:rsid w:val="003A2188"/>
    <w:rsid w:val="003A2AA5"/>
    <w:rsid w:val="003A31EB"/>
    <w:rsid w:val="003A360A"/>
    <w:rsid w:val="003A37F2"/>
    <w:rsid w:val="003A3DF8"/>
    <w:rsid w:val="003A3FB1"/>
    <w:rsid w:val="003A3FF1"/>
    <w:rsid w:val="003A50EC"/>
    <w:rsid w:val="003A5703"/>
    <w:rsid w:val="003A59DA"/>
    <w:rsid w:val="003A5F9E"/>
    <w:rsid w:val="003A600A"/>
    <w:rsid w:val="003A6459"/>
    <w:rsid w:val="003A710F"/>
    <w:rsid w:val="003A7542"/>
    <w:rsid w:val="003A773C"/>
    <w:rsid w:val="003A78F0"/>
    <w:rsid w:val="003A79F4"/>
    <w:rsid w:val="003A7AA2"/>
    <w:rsid w:val="003A7C4A"/>
    <w:rsid w:val="003A7EE4"/>
    <w:rsid w:val="003A7F6D"/>
    <w:rsid w:val="003B0234"/>
    <w:rsid w:val="003B0932"/>
    <w:rsid w:val="003B0A24"/>
    <w:rsid w:val="003B0A4E"/>
    <w:rsid w:val="003B0E94"/>
    <w:rsid w:val="003B0F86"/>
    <w:rsid w:val="003B10EB"/>
    <w:rsid w:val="003B1147"/>
    <w:rsid w:val="003B1945"/>
    <w:rsid w:val="003B1C0F"/>
    <w:rsid w:val="003B1CC6"/>
    <w:rsid w:val="003B1DE5"/>
    <w:rsid w:val="003B1FE0"/>
    <w:rsid w:val="003B23C4"/>
    <w:rsid w:val="003B25BB"/>
    <w:rsid w:val="003B272E"/>
    <w:rsid w:val="003B2B10"/>
    <w:rsid w:val="003B2D01"/>
    <w:rsid w:val="003B2F03"/>
    <w:rsid w:val="003B33C1"/>
    <w:rsid w:val="003B34F8"/>
    <w:rsid w:val="003B3CEE"/>
    <w:rsid w:val="003B3D62"/>
    <w:rsid w:val="003B3E24"/>
    <w:rsid w:val="003B4142"/>
    <w:rsid w:val="003B4493"/>
    <w:rsid w:val="003B4740"/>
    <w:rsid w:val="003B4B8C"/>
    <w:rsid w:val="003B553E"/>
    <w:rsid w:val="003B5BE3"/>
    <w:rsid w:val="003B6309"/>
    <w:rsid w:val="003B664A"/>
    <w:rsid w:val="003B723A"/>
    <w:rsid w:val="003B7A07"/>
    <w:rsid w:val="003B7CAA"/>
    <w:rsid w:val="003C11D4"/>
    <w:rsid w:val="003C1666"/>
    <w:rsid w:val="003C1764"/>
    <w:rsid w:val="003C1B3E"/>
    <w:rsid w:val="003C1D98"/>
    <w:rsid w:val="003C26F8"/>
    <w:rsid w:val="003C2982"/>
    <w:rsid w:val="003C2F0E"/>
    <w:rsid w:val="003C2FCD"/>
    <w:rsid w:val="003C3642"/>
    <w:rsid w:val="003C372A"/>
    <w:rsid w:val="003C37E7"/>
    <w:rsid w:val="003C3887"/>
    <w:rsid w:val="003C3BFE"/>
    <w:rsid w:val="003C430A"/>
    <w:rsid w:val="003C4AF0"/>
    <w:rsid w:val="003C4D11"/>
    <w:rsid w:val="003C5DCB"/>
    <w:rsid w:val="003C5DD5"/>
    <w:rsid w:val="003C5E2F"/>
    <w:rsid w:val="003C61C6"/>
    <w:rsid w:val="003C6D60"/>
    <w:rsid w:val="003C7017"/>
    <w:rsid w:val="003C720C"/>
    <w:rsid w:val="003C7647"/>
    <w:rsid w:val="003C76AF"/>
    <w:rsid w:val="003C7883"/>
    <w:rsid w:val="003C792A"/>
    <w:rsid w:val="003C7A85"/>
    <w:rsid w:val="003D0C2E"/>
    <w:rsid w:val="003D1BAB"/>
    <w:rsid w:val="003D1C7F"/>
    <w:rsid w:val="003D242C"/>
    <w:rsid w:val="003D27C3"/>
    <w:rsid w:val="003D2FD4"/>
    <w:rsid w:val="003D309A"/>
    <w:rsid w:val="003D31ED"/>
    <w:rsid w:val="003D34D7"/>
    <w:rsid w:val="003D369D"/>
    <w:rsid w:val="003D38FC"/>
    <w:rsid w:val="003D423F"/>
    <w:rsid w:val="003D42F2"/>
    <w:rsid w:val="003D43F2"/>
    <w:rsid w:val="003D466D"/>
    <w:rsid w:val="003D54C3"/>
    <w:rsid w:val="003D5AAC"/>
    <w:rsid w:val="003D6C12"/>
    <w:rsid w:val="003D6C91"/>
    <w:rsid w:val="003D70A3"/>
    <w:rsid w:val="003D7265"/>
    <w:rsid w:val="003D7A7F"/>
    <w:rsid w:val="003D7B84"/>
    <w:rsid w:val="003D7D2B"/>
    <w:rsid w:val="003E079A"/>
    <w:rsid w:val="003E0976"/>
    <w:rsid w:val="003E09AF"/>
    <w:rsid w:val="003E1735"/>
    <w:rsid w:val="003E1A12"/>
    <w:rsid w:val="003E1B78"/>
    <w:rsid w:val="003E1BA2"/>
    <w:rsid w:val="003E1D10"/>
    <w:rsid w:val="003E1F0E"/>
    <w:rsid w:val="003E225F"/>
    <w:rsid w:val="003E2638"/>
    <w:rsid w:val="003E315E"/>
    <w:rsid w:val="003E34F3"/>
    <w:rsid w:val="003E3878"/>
    <w:rsid w:val="003E3FB8"/>
    <w:rsid w:val="003E4242"/>
    <w:rsid w:val="003E4D64"/>
    <w:rsid w:val="003E4DBA"/>
    <w:rsid w:val="003E5372"/>
    <w:rsid w:val="003E5582"/>
    <w:rsid w:val="003E5ED7"/>
    <w:rsid w:val="003E64A4"/>
    <w:rsid w:val="003E6943"/>
    <w:rsid w:val="003E6C03"/>
    <w:rsid w:val="003E6E46"/>
    <w:rsid w:val="003E71D0"/>
    <w:rsid w:val="003F031A"/>
    <w:rsid w:val="003F03E7"/>
    <w:rsid w:val="003F0E2C"/>
    <w:rsid w:val="003F10B1"/>
    <w:rsid w:val="003F13DC"/>
    <w:rsid w:val="003F1440"/>
    <w:rsid w:val="003F174C"/>
    <w:rsid w:val="003F19E7"/>
    <w:rsid w:val="003F1B43"/>
    <w:rsid w:val="003F1BDA"/>
    <w:rsid w:val="003F2014"/>
    <w:rsid w:val="003F2112"/>
    <w:rsid w:val="003F24D5"/>
    <w:rsid w:val="003F25FA"/>
    <w:rsid w:val="003F2824"/>
    <w:rsid w:val="003F2970"/>
    <w:rsid w:val="003F2C85"/>
    <w:rsid w:val="003F32DD"/>
    <w:rsid w:val="003F34D6"/>
    <w:rsid w:val="003F3925"/>
    <w:rsid w:val="003F3A82"/>
    <w:rsid w:val="003F41E3"/>
    <w:rsid w:val="003F4460"/>
    <w:rsid w:val="003F461D"/>
    <w:rsid w:val="003F4C8E"/>
    <w:rsid w:val="003F4CA3"/>
    <w:rsid w:val="003F5658"/>
    <w:rsid w:val="003F5A75"/>
    <w:rsid w:val="003F5C03"/>
    <w:rsid w:val="003F5D3A"/>
    <w:rsid w:val="003F687C"/>
    <w:rsid w:val="003F7702"/>
    <w:rsid w:val="003F7A51"/>
    <w:rsid w:val="003F7AF0"/>
    <w:rsid w:val="003F7B98"/>
    <w:rsid w:val="004002C0"/>
    <w:rsid w:val="00400697"/>
    <w:rsid w:val="00400A10"/>
    <w:rsid w:val="00401413"/>
    <w:rsid w:val="00401511"/>
    <w:rsid w:val="00401934"/>
    <w:rsid w:val="00401C50"/>
    <w:rsid w:val="004022DA"/>
    <w:rsid w:val="00402C39"/>
    <w:rsid w:val="00402F90"/>
    <w:rsid w:val="00403562"/>
    <w:rsid w:val="004035E7"/>
    <w:rsid w:val="00404000"/>
    <w:rsid w:val="0040426B"/>
    <w:rsid w:val="004042DB"/>
    <w:rsid w:val="00404783"/>
    <w:rsid w:val="00404B77"/>
    <w:rsid w:val="004059D7"/>
    <w:rsid w:val="00405BF2"/>
    <w:rsid w:val="00405F1E"/>
    <w:rsid w:val="004062DA"/>
    <w:rsid w:val="00406332"/>
    <w:rsid w:val="004065C8"/>
    <w:rsid w:val="00407130"/>
    <w:rsid w:val="004071E3"/>
    <w:rsid w:val="00407623"/>
    <w:rsid w:val="00407853"/>
    <w:rsid w:val="00407B95"/>
    <w:rsid w:val="00410589"/>
    <w:rsid w:val="004106BE"/>
    <w:rsid w:val="004108BB"/>
    <w:rsid w:val="00410A12"/>
    <w:rsid w:val="00410EF7"/>
    <w:rsid w:val="00411226"/>
    <w:rsid w:val="00411856"/>
    <w:rsid w:val="00411C17"/>
    <w:rsid w:val="0041269B"/>
    <w:rsid w:val="004126F9"/>
    <w:rsid w:val="00412FE7"/>
    <w:rsid w:val="00413842"/>
    <w:rsid w:val="00413A02"/>
    <w:rsid w:val="00413BA7"/>
    <w:rsid w:val="00413E9B"/>
    <w:rsid w:val="00413EED"/>
    <w:rsid w:val="00414542"/>
    <w:rsid w:val="00414FAC"/>
    <w:rsid w:val="0041533E"/>
    <w:rsid w:val="00415374"/>
    <w:rsid w:val="00415807"/>
    <w:rsid w:val="004158CB"/>
    <w:rsid w:val="0041598D"/>
    <w:rsid w:val="00416243"/>
    <w:rsid w:val="004169F1"/>
    <w:rsid w:val="00416DC3"/>
    <w:rsid w:val="0041709A"/>
    <w:rsid w:val="0041763A"/>
    <w:rsid w:val="0041773B"/>
    <w:rsid w:val="00417A32"/>
    <w:rsid w:val="00417E26"/>
    <w:rsid w:val="004212A5"/>
    <w:rsid w:val="0042137B"/>
    <w:rsid w:val="00421434"/>
    <w:rsid w:val="00421584"/>
    <w:rsid w:val="00421977"/>
    <w:rsid w:val="0042198C"/>
    <w:rsid w:val="00421F2A"/>
    <w:rsid w:val="00421FF3"/>
    <w:rsid w:val="00422564"/>
    <w:rsid w:val="00422A70"/>
    <w:rsid w:val="00422B4E"/>
    <w:rsid w:val="00422E55"/>
    <w:rsid w:val="00423AB7"/>
    <w:rsid w:val="004241FA"/>
    <w:rsid w:val="0042463E"/>
    <w:rsid w:val="00424AB2"/>
    <w:rsid w:val="00424C2E"/>
    <w:rsid w:val="00424CA4"/>
    <w:rsid w:val="0042558B"/>
    <w:rsid w:val="004257C4"/>
    <w:rsid w:val="004257EF"/>
    <w:rsid w:val="004261DB"/>
    <w:rsid w:val="0042620C"/>
    <w:rsid w:val="00426350"/>
    <w:rsid w:val="00426515"/>
    <w:rsid w:val="00426BBB"/>
    <w:rsid w:val="00426E4F"/>
    <w:rsid w:val="0042730D"/>
    <w:rsid w:val="00427903"/>
    <w:rsid w:val="00427A0B"/>
    <w:rsid w:val="00427CA3"/>
    <w:rsid w:val="0043034A"/>
    <w:rsid w:val="004303D3"/>
    <w:rsid w:val="004308AB"/>
    <w:rsid w:val="00430A8D"/>
    <w:rsid w:val="00432542"/>
    <w:rsid w:val="004328B3"/>
    <w:rsid w:val="0043295C"/>
    <w:rsid w:val="00432D93"/>
    <w:rsid w:val="004331B4"/>
    <w:rsid w:val="004333C3"/>
    <w:rsid w:val="0043365C"/>
    <w:rsid w:val="004337D8"/>
    <w:rsid w:val="00433EF0"/>
    <w:rsid w:val="0043470E"/>
    <w:rsid w:val="00434C19"/>
    <w:rsid w:val="00434D22"/>
    <w:rsid w:val="0043564A"/>
    <w:rsid w:val="00435659"/>
    <w:rsid w:val="0043570A"/>
    <w:rsid w:val="00435853"/>
    <w:rsid w:val="00435914"/>
    <w:rsid w:val="00436199"/>
    <w:rsid w:val="004364CB"/>
    <w:rsid w:val="00437B2E"/>
    <w:rsid w:val="0044038E"/>
    <w:rsid w:val="004407B8"/>
    <w:rsid w:val="00440B8B"/>
    <w:rsid w:val="00440BF8"/>
    <w:rsid w:val="00440C7D"/>
    <w:rsid w:val="0044116F"/>
    <w:rsid w:val="00441753"/>
    <w:rsid w:val="00441BBD"/>
    <w:rsid w:val="00442158"/>
    <w:rsid w:val="004422F9"/>
    <w:rsid w:val="0044240B"/>
    <w:rsid w:val="00442703"/>
    <w:rsid w:val="00442B12"/>
    <w:rsid w:val="004430B8"/>
    <w:rsid w:val="0044354F"/>
    <w:rsid w:val="00443689"/>
    <w:rsid w:val="0044460A"/>
    <w:rsid w:val="00444647"/>
    <w:rsid w:val="00444B06"/>
    <w:rsid w:val="00444C34"/>
    <w:rsid w:val="00444CEA"/>
    <w:rsid w:val="00444EE1"/>
    <w:rsid w:val="00444EED"/>
    <w:rsid w:val="00445047"/>
    <w:rsid w:val="00445208"/>
    <w:rsid w:val="004452E2"/>
    <w:rsid w:val="004454CC"/>
    <w:rsid w:val="00445F32"/>
    <w:rsid w:val="00446072"/>
    <w:rsid w:val="00446566"/>
    <w:rsid w:val="0044675E"/>
    <w:rsid w:val="00447154"/>
    <w:rsid w:val="00447557"/>
    <w:rsid w:val="00447717"/>
    <w:rsid w:val="00447CE4"/>
    <w:rsid w:val="00447F81"/>
    <w:rsid w:val="00450304"/>
    <w:rsid w:val="004503EE"/>
    <w:rsid w:val="004509BB"/>
    <w:rsid w:val="00450B3A"/>
    <w:rsid w:val="00450E22"/>
    <w:rsid w:val="00450EDB"/>
    <w:rsid w:val="00450F9C"/>
    <w:rsid w:val="00451092"/>
    <w:rsid w:val="00451309"/>
    <w:rsid w:val="00451579"/>
    <w:rsid w:val="00451674"/>
    <w:rsid w:val="004516A0"/>
    <w:rsid w:val="004517E6"/>
    <w:rsid w:val="0045190C"/>
    <w:rsid w:val="00451C70"/>
    <w:rsid w:val="00451CE8"/>
    <w:rsid w:val="004523BC"/>
    <w:rsid w:val="00452569"/>
    <w:rsid w:val="0045256A"/>
    <w:rsid w:val="004525CB"/>
    <w:rsid w:val="00452C10"/>
    <w:rsid w:val="00454001"/>
    <w:rsid w:val="00454717"/>
    <w:rsid w:val="0045479C"/>
    <w:rsid w:val="00454818"/>
    <w:rsid w:val="00454938"/>
    <w:rsid w:val="00454B32"/>
    <w:rsid w:val="00454B6E"/>
    <w:rsid w:val="00454E47"/>
    <w:rsid w:val="00454FD9"/>
    <w:rsid w:val="00455093"/>
    <w:rsid w:val="00455F7E"/>
    <w:rsid w:val="00456789"/>
    <w:rsid w:val="00457217"/>
    <w:rsid w:val="00457E03"/>
    <w:rsid w:val="00457F3D"/>
    <w:rsid w:val="0046003F"/>
    <w:rsid w:val="00460195"/>
    <w:rsid w:val="004604F0"/>
    <w:rsid w:val="0046063B"/>
    <w:rsid w:val="004608E8"/>
    <w:rsid w:val="004613C2"/>
    <w:rsid w:val="0046148F"/>
    <w:rsid w:val="004614A0"/>
    <w:rsid w:val="00461545"/>
    <w:rsid w:val="0046173C"/>
    <w:rsid w:val="004619B1"/>
    <w:rsid w:val="00461A11"/>
    <w:rsid w:val="00461DD2"/>
    <w:rsid w:val="00462343"/>
    <w:rsid w:val="00462559"/>
    <w:rsid w:val="0046270C"/>
    <w:rsid w:val="00462F71"/>
    <w:rsid w:val="00462FBE"/>
    <w:rsid w:val="00463113"/>
    <w:rsid w:val="00463A29"/>
    <w:rsid w:val="00463A39"/>
    <w:rsid w:val="00463E1D"/>
    <w:rsid w:val="0046409B"/>
    <w:rsid w:val="00464680"/>
    <w:rsid w:val="00464C41"/>
    <w:rsid w:val="00464FFA"/>
    <w:rsid w:val="00465329"/>
    <w:rsid w:val="00465986"/>
    <w:rsid w:val="00465AF5"/>
    <w:rsid w:val="00465F38"/>
    <w:rsid w:val="00465FDD"/>
    <w:rsid w:val="00466552"/>
    <w:rsid w:val="0046673F"/>
    <w:rsid w:val="0046676A"/>
    <w:rsid w:val="004667E8"/>
    <w:rsid w:val="004669D5"/>
    <w:rsid w:val="004669EA"/>
    <w:rsid w:val="00466C8D"/>
    <w:rsid w:val="00466CCE"/>
    <w:rsid w:val="00466DE1"/>
    <w:rsid w:val="00467454"/>
    <w:rsid w:val="00470232"/>
    <w:rsid w:val="00470492"/>
    <w:rsid w:val="00470880"/>
    <w:rsid w:val="00470DCB"/>
    <w:rsid w:val="00471067"/>
    <w:rsid w:val="004714E2"/>
    <w:rsid w:val="00471789"/>
    <w:rsid w:val="00471A66"/>
    <w:rsid w:val="00471DB4"/>
    <w:rsid w:val="00472E92"/>
    <w:rsid w:val="00472EC6"/>
    <w:rsid w:val="004732FD"/>
    <w:rsid w:val="00473847"/>
    <w:rsid w:val="00473854"/>
    <w:rsid w:val="00473CCA"/>
    <w:rsid w:val="004743BD"/>
    <w:rsid w:val="00474881"/>
    <w:rsid w:val="00475383"/>
    <w:rsid w:val="004753C1"/>
    <w:rsid w:val="0047549D"/>
    <w:rsid w:val="004754F0"/>
    <w:rsid w:val="0047561F"/>
    <w:rsid w:val="00475683"/>
    <w:rsid w:val="00475798"/>
    <w:rsid w:val="004758B0"/>
    <w:rsid w:val="004758CF"/>
    <w:rsid w:val="004759A2"/>
    <w:rsid w:val="00475DAD"/>
    <w:rsid w:val="004760E8"/>
    <w:rsid w:val="004760F6"/>
    <w:rsid w:val="004760FA"/>
    <w:rsid w:val="00476422"/>
    <w:rsid w:val="00476489"/>
    <w:rsid w:val="00476E82"/>
    <w:rsid w:val="004772AC"/>
    <w:rsid w:val="00477401"/>
    <w:rsid w:val="00477740"/>
    <w:rsid w:val="00477A83"/>
    <w:rsid w:val="00477DD9"/>
    <w:rsid w:val="00477F4E"/>
    <w:rsid w:val="004806C0"/>
    <w:rsid w:val="00480C8E"/>
    <w:rsid w:val="00481B80"/>
    <w:rsid w:val="00481CB7"/>
    <w:rsid w:val="00481D8B"/>
    <w:rsid w:val="00482011"/>
    <w:rsid w:val="004829F2"/>
    <w:rsid w:val="00482B4D"/>
    <w:rsid w:val="00482E43"/>
    <w:rsid w:val="004838E1"/>
    <w:rsid w:val="00483A18"/>
    <w:rsid w:val="00483A72"/>
    <w:rsid w:val="00484492"/>
    <w:rsid w:val="0048490D"/>
    <w:rsid w:val="00484C53"/>
    <w:rsid w:val="00484DB6"/>
    <w:rsid w:val="00485290"/>
    <w:rsid w:val="0048595D"/>
    <w:rsid w:val="00485E1D"/>
    <w:rsid w:val="004862C1"/>
    <w:rsid w:val="00486421"/>
    <w:rsid w:val="00486585"/>
    <w:rsid w:val="0048698A"/>
    <w:rsid w:val="00487364"/>
    <w:rsid w:val="0048748A"/>
    <w:rsid w:val="00490058"/>
    <w:rsid w:val="00490140"/>
    <w:rsid w:val="004905A3"/>
    <w:rsid w:val="004905C1"/>
    <w:rsid w:val="00490862"/>
    <w:rsid w:val="00490D47"/>
    <w:rsid w:val="0049132D"/>
    <w:rsid w:val="004914D6"/>
    <w:rsid w:val="004916AA"/>
    <w:rsid w:val="00491A80"/>
    <w:rsid w:val="00491F5D"/>
    <w:rsid w:val="00492433"/>
    <w:rsid w:val="00492562"/>
    <w:rsid w:val="004926B1"/>
    <w:rsid w:val="00492919"/>
    <w:rsid w:val="00492FDF"/>
    <w:rsid w:val="00493483"/>
    <w:rsid w:val="00493F09"/>
    <w:rsid w:val="004940F0"/>
    <w:rsid w:val="00494A47"/>
    <w:rsid w:val="00494C02"/>
    <w:rsid w:val="00495070"/>
    <w:rsid w:val="0049564B"/>
    <w:rsid w:val="0049580C"/>
    <w:rsid w:val="00495E33"/>
    <w:rsid w:val="00495F42"/>
    <w:rsid w:val="0049600B"/>
    <w:rsid w:val="004971F6"/>
    <w:rsid w:val="0049744B"/>
    <w:rsid w:val="0049779B"/>
    <w:rsid w:val="00497927"/>
    <w:rsid w:val="00497978"/>
    <w:rsid w:val="00497A2A"/>
    <w:rsid w:val="00497C13"/>
    <w:rsid w:val="004A00B6"/>
    <w:rsid w:val="004A0351"/>
    <w:rsid w:val="004A03EC"/>
    <w:rsid w:val="004A12AB"/>
    <w:rsid w:val="004A157B"/>
    <w:rsid w:val="004A1737"/>
    <w:rsid w:val="004A2AA0"/>
    <w:rsid w:val="004A309F"/>
    <w:rsid w:val="004A3F2B"/>
    <w:rsid w:val="004A408D"/>
    <w:rsid w:val="004A436D"/>
    <w:rsid w:val="004A4AB2"/>
    <w:rsid w:val="004A4AF7"/>
    <w:rsid w:val="004A4B40"/>
    <w:rsid w:val="004A4C03"/>
    <w:rsid w:val="004A53D1"/>
    <w:rsid w:val="004A56DB"/>
    <w:rsid w:val="004A5917"/>
    <w:rsid w:val="004A59A2"/>
    <w:rsid w:val="004A5A5B"/>
    <w:rsid w:val="004A5AD4"/>
    <w:rsid w:val="004A6DC4"/>
    <w:rsid w:val="004A6F4C"/>
    <w:rsid w:val="004A7A70"/>
    <w:rsid w:val="004A7EE7"/>
    <w:rsid w:val="004B0126"/>
    <w:rsid w:val="004B01A4"/>
    <w:rsid w:val="004B04DF"/>
    <w:rsid w:val="004B099A"/>
    <w:rsid w:val="004B0CCB"/>
    <w:rsid w:val="004B0E5A"/>
    <w:rsid w:val="004B126E"/>
    <w:rsid w:val="004B16C3"/>
    <w:rsid w:val="004B1865"/>
    <w:rsid w:val="004B1F97"/>
    <w:rsid w:val="004B2239"/>
    <w:rsid w:val="004B26B2"/>
    <w:rsid w:val="004B26C3"/>
    <w:rsid w:val="004B27E8"/>
    <w:rsid w:val="004B2FED"/>
    <w:rsid w:val="004B3218"/>
    <w:rsid w:val="004B3653"/>
    <w:rsid w:val="004B4072"/>
    <w:rsid w:val="004B44C1"/>
    <w:rsid w:val="004B460F"/>
    <w:rsid w:val="004B47F6"/>
    <w:rsid w:val="004B4866"/>
    <w:rsid w:val="004B4B56"/>
    <w:rsid w:val="004B50F0"/>
    <w:rsid w:val="004B526F"/>
    <w:rsid w:val="004B59ED"/>
    <w:rsid w:val="004B5D23"/>
    <w:rsid w:val="004B5E5F"/>
    <w:rsid w:val="004B6454"/>
    <w:rsid w:val="004B68A0"/>
    <w:rsid w:val="004B6A93"/>
    <w:rsid w:val="004B6CE5"/>
    <w:rsid w:val="004B720F"/>
    <w:rsid w:val="004B73B4"/>
    <w:rsid w:val="004C0365"/>
    <w:rsid w:val="004C0371"/>
    <w:rsid w:val="004C055E"/>
    <w:rsid w:val="004C0CFF"/>
    <w:rsid w:val="004C1292"/>
    <w:rsid w:val="004C1EA8"/>
    <w:rsid w:val="004C2D0D"/>
    <w:rsid w:val="004C306A"/>
    <w:rsid w:val="004C34D6"/>
    <w:rsid w:val="004C386D"/>
    <w:rsid w:val="004C3B0D"/>
    <w:rsid w:val="004C3EE9"/>
    <w:rsid w:val="004C3FDE"/>
    <w:rsid w:val="004C42CE"/>
    <w:rsid w:val="004C4486"/>
    <w:rsid w:val="004C465F"/>
    <w:rsid w:val="004C4A3F"/>
    <w:rsid w:val="004C4CC8"/>
    <w:rsid w:val="004C564A"/>
    <w:rsid w:val="004C56FE"/>
    <w:rsid w:val="004C584D"/>
    <w:rsid w:val="004C5A18"/>
    <w:rsid w:val="004C5A40"/>
    <w:rsid w:val="004C63C8"/>
    <w:rsid w:val="004C6621"/>
    <w:rsid w:val="004C680C"/>
    <w:rsid w:val="004C6FBA"/>
    <w:rsid w:val="004C70D6"/>
    <w:rsid w:val="004C7C0F"/>
    <w:rsid w:val="004C7C4B"/>
    <w:rsid w:val="004C7FE1"/>
    <w:rsid w:val="004D00D8"/>
    <w:rsid w:val="004D0364"/>
    <w:rsid w:val="004D0456"/>
    <w:rsid w:val="004D1150"/>
    <w:rsid w:val="004D11B2"/>
    <w:rsid w:val="004D179F"/>
    <w:rsid w:val="004D1D65"/>
    <w:rsid w:val="004D223E"/>
    <w:rsid w:val="004D2925"/>
    <w:rsid w:val="004D2B96"/>
    <w:rsid w:val="004D2F72"/>
    <w:rsid w:val="004D386E"/>
    <w:rsid w:val="004D46F4"/>
    <w:rsid w:val="004D498E"/>
    <w:rsid w:val="004D52B3"/>
    <w:rsid w:val="004D5476"/>
    <w:rsid w:val="004D5E6F"/>
    <w:rsid w:val="004D6218"/>
    <w:rsid w:val="004D623B"/>
    <w:rsid w:val="004D6340"/>
    <w:rsid w:val="004D6A75"/>
    <w:rsid w:val="004D6AFE"/>
    <w:rsid w:val="004D6F24"/>
    <w:rsid w:val="004D7088"/>
    <w:rsid w:val="004D78E8"/>
    <w:rsid w:val="004D7C7F"/>
    <w:rsid w:val="004E00E6"/>
    <w:rsid w:val="004E02C0"/>
    <w:rsid w:val="004E080C"/>
    <w:rsid w:val="004E0876"/>
    <w:rsid w:val="004E08FB"/>
    <w:rsid w:val="004E0922"/>
    <w:rsid w:val="004E0CFA"/>
    <w:rsid w:val="004E1150"/>
    <w:rsid w:val="004E127A"/>
    <w:rsid w:val="004E20B0"/>
    <w:rsid w:val="004E2AFF"/>
    <w:rsid w:val="004E2BAD"/>
    <w:rsid w:val="004E2C1A"/>
    <w:rsid w:val="004E2C8B"/>
    <w:rsid w:val="004E3258"/>
    <w:rsid w:val="004E32B8"/>
    <w:rsid w:val="004E37AF"/>
    <w:rsid w:val="004E3966"/>
    <w:rsid w:val="004E3B40"/>
    <w:rsid w:val="004E41F6"/>
    <w:rsid w:val="004E4AE6"/>
    <w:rsid w:val="004E4B06"/>
    <w:rsid w:val="004E6193"/>
    <w:rsid w:val="004E6382"/>
    <w:rsid w:val="004E6469"/>
    <w:rsid w:val="004E6567"/>
    <w:rsid w:val="004E68A3"/>
    <w:rsid w:val="004E7361"/>
    <w:rsid w:val="004E7522"/>
    <w:rsid w:val="004E79FF"/>
    <w:rsid w:val="004E7AF6"/>
    <w:rsid w:val="004F06AA"/>
    <w:rsid w:val="004F125B"/>
    <w:rsid w:val="004F2907"/>
    <w:rsid w:val="004F2DA8"/>
    <w:rsid w:val="004F2F27"/>
    <w:rsid w:val="004F3074"/>
    <w:rsid w:val="004F32E2"/>
    <w:rsid w:val="004F3389"/>
    <w:rsid w:val="004F3C89"/>
    <w:rsid w:val="004F3E7C"/>
    <w:rsid w:val="004F4246"/>
    <w:rsid w:val="004F4B0C"/>
    <w:rsid w:val="004F5E94"/>
    <w:rsid w:val="004F615E"/>
    <w:rsid w:val="004F6B10"/>
    <w:rsid w:val="004F6BB9"/>
    <w:rsid w:val="004F6CD3"/>
    <w:rsid w:val="004F6E0D"/>
    <w:rsid w:val="004F78A8"/>
    <w:rsid w:val="004F7EF1"/>
    <w:rsid w:val="004F7FD8"/>
    <w:rsid w:val="00500351"/>
    <w:rsid w:val="00500414"/>
    <w:rsid w:val="00501383"/>
    <w:rsid w:val="00501394"/>
    <w:rsid w:val="005016F9"/>
    <w:rsid w:val="00501806"/>
    <w:rsid w:val="00501853"/>
    <w:rsid w:val="00501A83"/>
    <w:rsid w:val="00501D74"/>
    <w:rsid w:val="0050212A"/>
    <w:rsid w:val="00502245"/>
    <w:rsid w:val="0050231D"/>
    <w:rsid w:val="0050314A"/>
    <w:rsid w:val="00503DD6"/>
    <w:rsid w:val="00504774"/>
    <w:rsid w:val="005047E6"/>
    <w:rsid w:val="00504D02"/>
    <w:rsid w:val="00504F6F"/>
    <w:rsid w:val="00505522"/>
    <w:rsid w:val="00505614"/>
    <w:rsid w:val="005057A7"/>
    <w:rsid w:val="0050580D"/>
    <w:rsid w:val="00505895"/>
    <w:rsid w:val="00505981"/>
    <w:rsid w:val="005059D1"/>
    <w:rsid w:val="005060EC"/>
    <w:rsid w:val="005069EE"/>
    <w:rsid w:val="00506A75"/>
    <w:rsid w:val="00506CFB"/>
    <w:rsid w:val="0050703D"/>
    <w:rsid w:val="00507430"/>
    <w:rsid w:val="00507703"/>
    <w:rsid w:val="00507A27"/>
    <w:rsid w:val="00507DEB"/>
    <w:rsid w:val="00507E7D"/>
    <w:rsid w:val="00507F89"/>
    <w:rsid w:val="005101F5"/>
    <w:rsid w:val="005105FE"/>
    <w:rsid w:val="00510639"/>
    <w:rsid w:val="00511295"/>
    <w:rsid w:val="00511311"/>
    <w:rsid w:val="005115F6"/>
    <w:rsid w:val="00511A8A"/>
    <w:rsid w:val="00511E24"/>
    <w:rsid w:val="00512022"/>
    <w:rsid w:val="005122D6"/>
    <w:rsid w:val="00512CBA"/>
    <w:rsid w:val="00512CE8"/>
    <w:rsid w:val="00513A88"/>
    <w:rsid w:val="00513B60"/>
    <w:rsid w:val="00513D0D"/>
    <w:rsid w:val="00513DA6"/>
    <w:rsid w:val="00513DF4"/>
    <w:rsid w:val="00513E6C"/>
    <w:rsid w:val="00514822"/>
    <w:rsid w:val="00514A73"/>
    <w:rsid w:val="00514C3B"/>
    <w:rsid w:val="0051503B"/>
    <w:rsid w:val="005150F1"/>
    <w:rsid w:val="00515A3B"/>
    <w:rsid w:val="00515AFC"/>
    <w:rsid w:val="00515EE6"/>
    <w:rsid w:val="00516351"/>
    <w:rsid w:val="00516669"/>
    <w:rsid w:val="00516748"/>
    <w:rsid w:val="00516772"/>
    <w:rsid w:val="005168EC"/>
    <w:rsid w:val="00516B01"/>
    <w:rsid w:val="0051708A"/>
    <w:rsid w:val="005171B9"/>
    <w:rsid w:val="0052037F"/>
    <w:rsid w:val="00520736"/>
    <w:rsid w:val="00520975"/>
    <w:rsid w:val="00520EA3"/>
    <w:rsid w:val="005211D3"/>
    <w:rsid w:val="00521418"/>
    <w:rsid w:val="00521848"/>
    <w:rsid w:val="00521883"/>
    <w:rsid w:val="00521B6A"/>
    <w:rsid w:val="00522066"/>
    <w:rsid w:val="005224DC"/>
    <w:rsid w:val="00522A03"/>
    <w:rsid w:val="00522B09"/>
    <w:rsid w:val="00522C75"/>
    <w:rsid w:val="005232C3"/>
    <w:rsid w:val="00523802"/>
    <w:rsid w:val="00523906"/>
    <w:rsid w:val="00523AA5"/>
    <w:rsid w:val="00524BE9"/>
    <w:rsid w:val="00524BEB"/>
    <w:rsid w:val="00524FF6"/>
    <w:rsid w:val="00525126"/>
    <w:rsid w:val="00525210"/>
    <w:rsid w:val="0052632C"/>
    <w:rsid w:val="0052641C"/>
    <w:rsid w:val="00526784"/>
    <w:rsid w:val="00526E6E"/>
    <w:rsid w:val="00526F5E"/>
    <w:rsid w:val="0052728A"/>
    <w:rsid w:val="005276CC"/>
    <w:rsid w:val="00527AA2"/>
    <w:rsid w:val="00527BE5"/>
    <w:rsid w:val="00527BF7"/>
    <w:rsid w:val="00527EB9"/>
    <w:rsid w:val="005301AA"/>
    <w:rsid w:val="0053043E"/>
    <w:rsid w:val="00530565"/>
    <w:rsid w:val="005305BE"/>
    <w:rsid w:val="00530BB5"/>
    <w:rsid w:val="00530C7A"/>
    <w:rsid w:val="00531159"/>
    <w:rsid w:val="0053133A"/>
    <w:rsid w:val="0053172B"/>
    <w:rsid w:val="00531DC5"/>
    <w:rsid w:val="00532282"/>
    <w:rsid w:val="00532975"/>
    <w:rsid w:val="00532BDF"/>
    <w:rsid w:val="00532E45"/>
    <w:rsid w:val="00533522"/>
    <w:rsid w:val="00533BE2"/>
    <w:rsid w:val="00533F0F"/>
    <w:rsid w:val="0053409B"/>
    <w:rsid w:val="005345A5"/>
    <w:rsid w:val="005345F2"/>
    <w:rsid w:val="005346B2"/>
    <w:rsid w:val="00534763"/>
    <w:rsid w:val="00534EED"/>
    <w:rsid w:val="00535492"/>
    <w:rsid w:val="005359C4"/>
    <w:rsid w:val="0053608A"/>
    <w:rsid w:val="0053640A"/>
    <w:rsid w:val="005364BA"/>
    <w:rsid w:val="00536A13"/>
    <w:rsid w:val="00537092"/>
    <w:rsid w:val="00537405"/>
    <w:rsid w:val="0053751D"/>
    <w:rsid w:val="00537816"/>
    <w:rsid w:val="00537904"/>
    <w:rsid w:val="0053791E"/>
    <w:rsid w:val="0053793A"/>
    <w:rsid w:val="00537F01"/>
    <w:rsid w:val="005400F0"/>
    <w:rsid w:val="005404EC"/>
    <w:rsid w:val="00540768"/>
    <w:rsid w:val="0054081C"/>
    <w:rsid w:val="00540FEA"/>
    <w:rsid w:val="005410EF"/>
    <w:rsid w:val="0054111B"/>
    <w:rsid w:val="0054145C"/>
    <w:rsid w:val="0054156A"/>
    <w:rsid w:val="00541A87"/>
    <w:rsid w:val="00541B5D"/>
    <w:rsid w:val="00542A86"/>
    <w:rsid w:val="00542E52"/>
    <w:rsid w:val="00543316"/>
    <w:rsid w:val="005440FD"/>
    <w:rsid w:val="00544222"/>
    <w:rsid w:val="005442E0"/>
    <w:rsid w:val="0054441A"/>
    <w:rsid w:val="00544660"/>
    <w:rsid w:val="00544D62"/>
    <w:rsid w:val="00545160"/>
    <w:rsid w:val="00545799"/>
    <w:rsid w:val="00546E86"/>
    <w:rsid w:val="00547095"/>
    <w:rsid w:val="005473A2"/>
    <w:rsid w:val="00547BFA"/>
    <w:rsid w:val="00550A4B"/>
    <w:rsid w:val="00550D43"/>
    <w:rsid w:val="005513A0"/>
    <w:rsid w:val="005514CC"/>
    <w:rsid w:val="005515D4"/>
    <w:rsid w:val="00551912"/>
    <w:rsid w:val="00551ACA"/>
    <w:rsid w:val="0055225C"/>
    <w:rsid w:val="00552542"/>
    <w:rsid w:val="0055266B"/>
    <w:rsid w:val="005528F6"/>
    <w:rsid w:val="005530DF"/>
    <w:rsid w:val="00553259"/>
    <w:rsid w:val="005537F4"/>
    <w:rsid w:val="00553893"/>
    <w:rsid w:val="00553965"/>
    <w:rsid w:val="00554A5F"/>
    <w:rsid w:val="005565CF"/>
    <w:rsid w:val="0055698F"/>
    <w:rsid w:val="00556AC7"/>
    <w:rsid w:val="00556E4C"/>
    <w:rsid w:val="00556F59"/>
    <w:rsid w:val="005572A4"/>
    <w:rsid w:val="00557821"/>
    <w:rsid w:val="00557DA1"/>
    <w:rsid w:val="00557E65"/>
    <w:rsid w:val="00560713"/>
    <w:rsid w:val="0056114A"/>
    <w:rsid w:val="00561EAF"/>
    <w:rsid w:val="0056239E"/>
    <w:rsid w:val="00563105"/>
    <w:rsid w:val="00563108"/>
    <w:rsid w:val="00563747"/>
    <w:rsid w:val="005638A4"/>
    <w:rsid w:val="00563A27"/>
    <w:rsid w:val="00563AE0"/>
    <w:rsid w:val="00563CC4"/>
    <w:rsid w:val="0056470B"/>
    <w:rsid w:val="00564AEA"/>
    <w:rsid w:val="00564BD9"/>
    <w:rsid w:val="005659BB"/>
    <w:rsid w:val="00565D27"/>
    <w:rsid w:val="00565FA7"/>
    <w:rsid w:val="00566030"/>
    <w:rsid w:val="005660F0"/>
    <w:rsid w:val="00566400"/>
    <w:rsid w:val="005668C9"/>
    <w:rsid w:val="00566AD1"/>
    <w:rsid w:val="0056712E"/>
    <w:rsid w:val="00567B1E"/>
    <w:rsid w:val="00567CC7"/>
    <w:rsid w:val="00567EDC"/>
    <w:rsid w:val="0057039A"/>
    <w:rsid w:val="005704E2"/>
    <w:rsid w:val="00570905"/>
    <w:rsid w:val="005710CD"/>
    <w:rsid w:val="005717F4"/>
    <w:rsid w:val="005724B7"/>
    <w:rsid w:val="005724C6"/>
    <w:rsid w:val="00572561"/>
    <w:rsid w:val="0057298B"/>
    <w:rsid w:val="00573233"/>
    <w:rsid w:val="0057393F"/>
    <w:rsid w:val="00573B25"/>
    <w:rsid w:val="00574052"/>
    <w:rsid w:val="0057424E"/>
    <w:rsid w:val="0057427F"/>
    <w:rsid w:val="0057432F"/>
    <w:rsid w:val="005747E1"/>
    <w:rsid w:val="00575170"/>
    <w:rsid w:val="00575432"/>
    <w:rsid w:val="00575563"/>
    <w:rsid w:val="00575BE5"/>
    <w:rsid w:val="00575C4D"/>
    <w:rsid w:val="00575C69"/>
    <w:rsid w:val="00575E54"/>
    <w:rsid w:val="005763DD"/>
    <w:rsid w:val="005764DE"/>
    <w:rsid w:val="0057669F"/>
    <w:rsid w:val="005766BA"/>
    <w:rsid w:val="00577734"/>
    <w:rsid w:val="00577F9D"/>
    <w:rsid w:val="00577FE9"/>
    <w:rsid w:val="00580161"/>
    <w:rsid w:val="0058038D"/>
    <w:rsid w:val="00580451"/>
    <w:rsid w:val="00580523"/>
    <w:rsid w:val="00580A9E"/>
    <w:rsid w:val="00580AE0"/>
    <w:rsid w:val="00580B0E"/>
    <w:rsid w:val="005810FE"/>
    <w:rsid w:val="005814B9"/>
    <w:rsid w:val="005814DF"/>
    <w:rsid w:val="0058169A"/>
    <w:rsid w:val="00581967"/>
    <w:rsid w:val="00581B4C"/>
    <w:rsid w:val="00582187"/>
    <w:rsid w:val="0058260D"/>
    <w:rsid w:val="0058264D"/>
    <w:rsid w:val="00582AEC"/>
    <w:rsid w:val="00582DFD"/>
    <w:rsid w:val="00583004"/>
    <w:rsid w:val="005833D9"/>
    <w:rsid w:val="0058381D"/>
    <w:rsid w:val="005844B1"/>
    <w:rsid w:val="00584A27"/>
    <w:rsid w:val="00584A48"/>
    <w:rsid w:val="00584A5E"/>
    <w:rsid w:val="00584FCD"/>
    <w:rsid w:val="005864FA"/>
    <w:rsid w:val="00586799"/>
    <w:rsid w:val="00586A33"/>
    <w:rsid w:val="00587B9B"/>
    <w:rsid w:val="0059009F"/>
    <w:rsid w:val="0059066B"/>
    <w:rsid w:val="005906E8"/>
    <w:rsid w:val="00591547"/>
    <w:rsid w:val="005915FF"/>
    <w:rsid w:val="00591AB5"/>
    <w:rsid w:val="00591AD4"/>
    <w:rsid w:val="00591B14"/>
    <w:rsid w:val="00591FE9"/>
    <w:rsid w:val="00592138"/>
    <w:rsid w:val="0059228A"/>
    <w:rsid w:val="00592B40"/>
    <w:rsid w:val="00592F45"/>
    <w:rsid w:val="00593377"/>
    <w:rsid w:val="005937C3"/>
    <w:rsid w:val="00593A58"/>
    <w:rsid w:val="00593EE5"/>
    <w:rsid w:val="00594113"/>
    <w:rsid w:val="005947B8"/>
    <w:rsid w:val="00594CB6"/>
    <w:rsid w:val="00594CEB"/>
    <w:rsid w:val="0059508D"/>
    <w:rsid w:val="005957E7"/>
    <w:rsid w:val="00595C7B"/>
    <w:rsid w:val="00596B3F"/>
    <w:rsid w:val="00597410"/>
    <w:rsid w:val="00597666"/>
    <w:rsid w:val="00597965"/>
    <w:rsid w:val="005A0B21"/>
    <w:rsid w:val="005A130A"/>
    <w:rsid w:val="005A153C"/>
    <w:rsid w:val="005A15F6"/>
    <w:rsid w:val="005A1AE9"/>
    <w:rsid w:val="005A1C03"/>
    <w:rsid w:val="005A202E"/>
    <w:rsid w:val="005A278F"/>
    <w:rsid w:val="005A29AF"/>
    <w:rsid w:val="005A2A2D"/>
    <w:rsid w:val="005A2B88"/>
    <w:rsid w:val="005A32A7"/>
    <w:rsid w:val="005A3A84"/>
    <w:rsid w:val="005A414C"/>
    <w:rsid w:val="005A4356"/>
    <w:rsid w:val="005A48BD"/>
    <w:rsid w:val="005A492C"/>
    <w:rsid w:val="005A4BA8"/>
    <w:rsid w:val="005A5313"/>
    <w:rsid w:val="005A54CD"/>
    <w:rsid w:val="005A5B23"/>
    <w:rsid w:val="005A6359"/>
    <w:rsid w:val="005A662F"/>
    <w:rsid w:val="005A66FE"/>
    <w:rsid w:val="005A7287"/>
    <w:rsid w:val="005A73BA"/>
    <w:rsid w:val="005A788A"/>
    <w:rsid w:val="005A7B32"/>
    <w:rsid w:val="005B024A"/>
    <w:rsid w:val="005B051E"/>
    <w:rsid w:val="005B0ED1"/>
    <w:rsid w:val="005B1182"/>
    <w:rsid w:val="005B15C4"/>
    <w:rsid w:val="005B15EF"/>
    <w:rsid w:val="005B1954"/>
    <w:rsid w:val="005B1AB9"/>
    <w:rsid w:val="005B1C43"/>
    <w:rsid w:val="005B1D8F"/>
    <w:rsid w:val="005B1F70"/>
    <w:rsid w:val="005B249E"/>
    <w:rsid w:val="005B26B5"/>
    <w:rsid w:val="005B2B5A"/>
    <w:rsid w:val="005B306B"/>
    <w:rsid w:val="005B36E9"/>
    <w:rsid w:val="005B3A18"/>
    <w:rsid w:val="005B3A6D"/>
    <w:rsid w:val="005B3D23"/>
    <w:rsid w:val="005B48E0"/>
    <w:rsid w:val="005B4A11"/>
    <w:rsid w:val="005B4CBA"/>
    <w:rsid w:val="005B4FAF"/>
    <w:rsid w:val="005B5543"/>
    <w:rsid w:val="005B5735"/>
    <w:rsid w:val="005B5879"/>
    <w:rsid w:val="005B5D30"/>
    <w:rsid w:val="005B638A"/>
    <w:rsid w:val="005B6582"/>
    <w:rsid w:val="005B6CA0"/>
    <w:rsid w:val="005B6F78"/>
    <w:rsid w:val="005B6F9A"/>
    <w:rsid w:val="005B7148"/>
    <w:rsid w:val="005B738C"/>
    <w:rsid w:val="005B7E62"/>
    <w:rsid w:val="005B7E9B"/>
    <w:rsid w:val="005C0073"/>
    <w:rsid w:val="005C0C18"/>
    <w:rsid w:val="005C1504"/>
    <w:rsid w:val="005C1AD8"/>
    <w:rsid w:val="005C2219"/>
    <w:rsid w:val="005C3042"/>
    <w:rsid w:val="005C3410"/>
    <w:rsid w:val="005C35E4"/>
    <w:rsid w:val="005C3BF0"/>
    <w:rsid w:val="005C3C6E"/>
    <w:rsid w:val="005C4019"/>
    <w:rsid w:val="005C40F5"/>
    <w:rsid w:val="005C471A"/>
    <w:rsid w:val="005C4795"/>
    <w:rsid w:val="005C4801"/>
    <w:rsid w:val="005C4846"/>
    <w:rsid w:val="005C5089"/>
    <w:rsid w:val="005C5727"/>
    <w:rsid w:val="005C5781"/>
    <w:rsid w:val="005C5AF7"/>
    <w:rsid w:val="005C5B19"/>
    <w:rsid w:val="005C5B3B"/>
    <w:rsid w:val="005C5D78"/>
    <w:rsid w:val="005C6620"/>
    <w:rsid w:val="005C670B"/>
    <w:rsid w:val="005C6B39"/>
    <w:rsid w:val="005C6F56"/>
    <w:rsid w:val="005C758C"/>
    <w:rsid w:val="005C7ABB"/>
    <w:rsid w:val="005C7C1B"/>
    <w:rsid w:val="005C7D29"/>
    <w:rsid w:val="005C7FCA"/>
    <w:rsid w:val="005D01C2"/>
    <w:rsid w:val="005D089C"/>
    <w:rsid w:val="005D0CF3"/>
    <w:rsid w:val="005D212E"/>
    <w:rsid w:val="005D21EC"/>
    <w:rsid w:val="005D22DA"/>
    <w:rsid w:val="005D2B2F"/>
    <w:rsid w:val="005D33A7"/>
    <w:rsid w:val="005D3AEF"/>
    <w:rsid w:val="005D3C50"/>
    <w:rsid w:val="005D3C97"/>
    <w:rsid w:val="005D4169"/>
    <w:rsid w:val="005D422E"/>
    <w:rsid w:val="005D4A56"/>
    <w:rsid w:val="005D4CA9"/>
    <w:rsid w:val="005D4CE8"/>
    <w:rsid w:val="005D51C7"/>
    <w:rsid w:val="005D54C5"/>
    <w:rsid w:val="005D55CD"/>
    <w:rsid w:val="005D576D"/>
    <w:rsid w:val="005D59B9"/>
    <w:rsid w:val="005D5A8B"/>
    <w:rsid w:val="005D5BCA"/>
    <w:rsid w:val="005D5F9E"/>
    <w:rsid w:val="005D601B"/>
    <w:rsid w:val="005D61E4"/>
    <w:rsid w:val="005D651F"/>
    <w:rsid w:val="005D6605"/>
    <w:rsid w:val="005D67C6"/>
    <w:rsid w:val="005D6BD6"/>
    <w:rsid w:val="005D6CFC"/>
    <w:rsid w:val="005D710E"/>
    <w:rsid w:val="005D7672"/>
    <w:rsid w:val="005D78B7"/>
    <w:rsid w:val="005D79C0"/>
    <w:rsid w:val="005E0516"/>
    <w:rsid w:val="005E0B0B"/>
    <w:rsid w:val="005E0BD9"/>
    <w:rsid w:val="005E0C9A"/>
    <w:rsid w:val="005E0E16"/>
    <w:rsid w:val="005E0F4C"/>
    <w:rsid w:val="005E1596"/>
    <w:rsid w:val="005E17AE"/>
    <w:rsid w:val="005E22CA"/>
    <w:rsid w:val="005E23DE"/>
    <w:rsid w:val="005E27ED"/>
    <w:rsid w:val="005E2ABE"/>
    <w:rsid w:val="005E2C98"/>
    <w:rsid w:val="005E350F"/>
    <w:rsid w:val="005E37EC"/>
    <w:rsid w:val="005E3ABE"/>
    <w:rsid w:val="005E3B34"/>
    <w:rsid w:val="005E42FB"/>
    <w:rsid w:val="005E454E"/>
    <w:rsid w:val="005E4E7E"/>
    <w:rsid w:val="005E4F87"/>
    <w:rsid w:val="005E59A6"/>
    <w:rsid w:val="005E5B96"/>
    <w:rsid w:val="005E5C66"/>
    <w:rsid w:val="005E62A5"/>
    <w:rsid w:val="005E674C"/>
    <w:rsid w:val="005E678F"/>
    <w:rsid w:val="005E6AB5"/>
    <w:rsid w:val="005E6C32"/>
    <w:rsid w:val="005E7287"/>
    <w:rsid w:val="005E76FA"/>
    <w:rsid w:val="005E78A2"/>
    <w:rsid w:val="005F0205"/>
    <w:rsid w:val="005F0301"/>
    <w:rsid w:val="005F032D"/>
    <w:rsid w:val="005F048D"/>
    <w:rsid w:val="005F050C"/>
    <w:rsid w:val="005F12CB"/>
    <w:rsid w:val="005F15D9"/>
    <w:rsid w:val="005F172E"/>
    <w:rsid w:val="005F1997"/>
    <w:rsid w:val="005F1A5C"/>
    <w:rsid w:val="005F1D67"/>
    <w:rsid w:val="005F1E6A"/>
    <w:rsid w:val="005F216E"/>
    <w:rsid w:val="005F223E"/>
    <w:rsid w:val="005F30A4"/>
    <w:rsid w:val="005F352D"/>
    <w:rsid w:val="005F39C3"/>
    <w:rsid w:val="005F42E9"/>
    <w:rsid w:val="005F4A09"/>
    <w:rsid w:val="005F4A2A"/>
    <w:rsid w:val="005F4CE0"/>
    <w:rsid w:val="005F4D54"/>
    <w:rsid w:val="005F4F12"/>
    <w:rsid w:val="005F4F32"/>
    <w:rsid w:val="005F510E"/>
    <w:rsid w:val="005F5648"/>
    <w:rsid w:val="005F645B"/>
    <w:rsid w:val="005F64C8"/>
    <w:rsid w:val="005F6522"/>
    <w:rsid w:val="005F69A9"/>
    <w:rsid w:val="005F7504"/>
    <w:rsid w:val="005F7637"/>
    <w:rsid w:val="005F7EDC"/>
    <w:rsid w:val="006004AD"/>
    <w:rsid w:val="00600617"/>
    <w:rsid w:val="00600AE8"/>
    <w:rsid w:val="00600F83"/>
    <w:rsid w:val="006012AE"/>
    <w:rsid w:val="00601638"/>
    <w:rsid w:val="006019E1"/>
    <w:rsid w:val="006020D2"/>
    <w:rsid w:val="00602525"/>
    <w:rsid w:val="0060259A"/>
    <w:rsid w:val="00603F46"/>
    <w:rsid w:val="00604345"/>
    <w:rsid w:val="00604A42"/>
    <w:rsid w:val="00604FF9"/>
    <w:rsid w:val="0060504C"/>
    <w:rsid w:val="006051AA"/>
    <w:rsid w:val="006051EE"/>
    <w:rsid w:val="00605315"/>
    <w:rsid w:val="006057FA"/>
    <w:rsid w:val="006059DC"/>
    <w:rsid w:val="00605A77"/>
    <w:rsid w:val="00606018"/>
    <w:rsid w:val="0060613D"/>
    <w:rsid w:val="00606209"/>
    <w:rsid w:val="00606295"/>
    <w:rsid w:val="00606419"/>
    <w:rsid w:val="00606ED8"/>
    <w:rsid w:val="00606F0A"/>
    <w:rsid w:val="00606F85"/>
    <w:rsid w:val="00606F88"/>
    <w:rsid w:val="0060756E"/>
    <w:rsid w:val="006075BB"/>
    <w:rsid w:val="0060789A"/>
    <w:rsid w:val="00607990"/>
    <w:rsid w:val="006102D3"/>
    <w:rsid w:val="006107A7"/>
    <w:rsid w:val="00610903"/>
    <w:rsid w:val="006116D8"/>
    <w:rsid w:val="00611874"/>
    <w:rsid w:val="00611911"/>
    <w:rsid w:val="00611ACF"/>
    <w:rsid w:val="00611C0B"/>
    <w:rsid w:val="00611C49"/>
    <w:rsid w:val="006121D4"/>
    <w:rsid w:val="00612888"/>
    <w:rsid w:val="00612B96"/>
    <w:rsid w:val="00612F61"/>
    <w:rsid w:val="006134E6"/>
    <w:rsid w:val="00613E2A"/>
    <w:rsid w:val="00613FAC"/>
    <w:rsid w:val="0061441A"/>
    <w:rsid w:val="00614635"/>
    <w:rsid w:val="006148E6"/>
    <w:rsid w:val="00614927"/>
    <w:rsid w:val="00614C1C"/>
    <w:rsid w:val="00615227"/>
    <w:rsid w:val="006155A9"/>
    <w:rsid w:val="00616062"/>
    <w:rsid w:val="006162AD"/>
    <w:rsid w:val="00616331"/>
    <w:rsid w:val="006165E6"/>
    <w:rsid w:val="006167A1"/>
    <w:rsid w:val="00616ECB"/>
    <w:rsid w:val="0061759B"/>
    <w:rsid w:val="006177B0"/>
    <w:rsid w:val="00617C15"/>
    <w:rsid w:val="006204F5"/>
    <w:rsid w:val="00620892"/>
    <w:rsid w:val="006208A6"/>
    <w:rsid w:val="006211C3"/>
    <w:rsid w:val="00621499"/>
    <w:rsid w:val="006214E1"/>
    <w:rsid w:val="006219A1"/>
    <w:rsid w:val="00621A8E"/>
    <w:rsid w:val="00621CAC"/>
    <w:rsid w:val="006221F1"/>
    <w:rsid w:val="006226B6"/>
    <w:rsid w:val="00623541"/>
    <w:rsid w:val="00623572"/>
    <w:rsid w:val="00624080"/>
    <w:rsid w:val="00624362"/>
    <w:rsid w:val="006243F5"/>
    <w:rsid w:val="006250C1"/>
    <w:rsid w:val="006255F3"/>
    <w:rsid w:val="00625745"/>
    <w:rsid w:val="00625DEF"/>
    <w:rsid w:val="00626114"/>
    <w:rsid w:val="00626436"/>
    <w:rsid w:val="00626AB1"/>
    <w:rsid w:val="00627126"/>
    <w:rsid w:val="0062764F"/>
    <w:rsid w:val="006276E9"/>
    <w:rsid w:val="00627822"/>
    <w:rsid w:val="00627AD2"/>
    <w:rsid w:val="00627EBC"/>
    <w:rsid w:val="00630416"/>
    <w:rsid w:val="00630A24"/>
    <w:rsid w:val="00630AE4"/>
    <w:rsid w:val="00630B4C"/>
    <w:rsid w:val="0063173A"/>
    <w:rsid w:val="00632561"/>
    <w:rsid w:val="0063286D"/>
    <w:rsid w:val="006329DA"/>
    <w:rsid w:val="00632BD7"/>
    <w:rsid w:val="00632E95"/>
    <w:rsid w:val="00633D95"/>
    <w:rsid w:val="0063401C"/>
    <w:rsid w:val="0063401E"/>
    <w:rsid w:val="006340E3"/>
    <w:rsid w:val="006346EB"/>
    <w:rsid w:val="00634721"/>
    <w:rsid w:val="00634B6B"/>
    <w:rsid w:val="00634BC2"/>
    <w:rsid w:val="00635146"/>
    <w:rsid w:val="006358DF"/>
    <w:rsid w:val="00635973"/>
    <w:rsid w:val="006365BC"/>
    <w:rsid w:val="0063673C"/>
    <w:rsid w:val="00636FD2"/>
    <w:rsid w:val="00637178"/>
    <w:rsid w:val="00637202"/>
    <w:rsid w:val="0063747B"/>
    <w:rsid w:val="006378CE"/>
    <w:rsid w:val="00637A9F"/>
    <w:rsid w:val="00640039"/>
    <w:rsid w:val="006403D4"/>
    <w:rsid w:val="0064082F"/>
    <w:rsid w:val="0064106F"/>
    <w:rsid w:val="00641649"/>
    <w:rsid w:val="006418BE"/>
    <w:rsid w:val="00641D3F"/>
    <w:rsid w:val="00641DC6"/>
    <w:rsid w:val="0064251B"/>
    <w:rsid w:val="00642866"/>
    <w:rsid w:val="006429A2"/>
    <w:rsid w:val="00642E5C"/>
    <w:rsid w:val="00642E5D"/>
    <w:rsid w:val="00642F8F"/>
    <w:rsid w:val="00642FCD"/>
    <w:rsid w:val="00643481"/>
    <w:rsid w:val="00643C05"/>
    <w:rsid w:val="00643E7E"/>
    <w:rsid w:val="006449D5"/>
    <w:rsid w:val="006455E5"/>
    <w:rsid w:val="00645A76"/>
    <w:rsid w:val="00645EF4"/>
    <w:rsid w:val="0064648A"/>
    <w:rsid w:val="0064656C"/>
    <w:rsid w:val="00646E0F"/>
    <w:rsid w:val="00646EA1"/>
    <w:rsid w:val="00646F3F"/>
    <w:rsid w:val="006479CF"/>
    <w:rsid w:val="006479FB"/>
    <w:rsid w:val="00647D5E"/>
    <w:rsid w:val="006505D2"/>
    <w:rsid w:val="0065096B"/>
    <w:rsid w:val="00650E79"/>
    <w:rsid w:val="00651229"/>
    <w:rsid w:val="00651B1D"/>
    <w:rsid w:val="00651E2C"/>
    <w:rsid w:val="00652388"/>
    <w:rsid w:val="00652412"/>
    <w:rsid w:val="006525EC"/>
    <w:rsid w:val="00652F59"/>
    <w:rsid w:val="00653650"/>
    <w:rsid w:val="00653752"/>
    <w:rsid w:val="00653A7A"/>
    <w:rsid w:val="00653D5D"/>
    <w:rsid w:val="0065461A"/>
    <w:rsid w:val="00654741"/>
    <w:rsid w:val="00654FC1"/>
    <w:rsid w:val="0065507C"/>
    <w:rsid w:val="00655A16"/>
    <w:rsid w:val="00656176"/>
    <w:rsid w:val="0065679C"/>
    <w:rsid w:val="00656F2A"/>
    <w:rsid w:val="00657138"/>
    <w:rsid w:val="00657296"/>
    <w:rsid w:val="00657310"/>
    <w:rsid w:val="00657635"/>
    <w:rsid w:val="006576A9"/>
    <w:rsid w:val="00660576"/>
    <w:rsid w:val="00660743"/>
    <w:rsid w:val="006608AF"/>
    <w:rsid w:val="00660961"/>
    <w:rsid w:val="00660AFD"/>
    <w:rsid w:val="00660B56"/>
    <w:rsid w:val="00660CF9"/>
    <w:rsid w:val="00660E76"/>
    <w:rsid w:val="00661018"/>
    <w:rsid w:val="006610FD"/>
    <w:rsid w:val="00661433"/>
    <w:rsid w:val="00661545"/>
    <w:rsid w:val="00661B9E"/>
    <w:rsid w:val="00661E7C"/>
    <w:rsid w:val="00662366"/>
    <w:rsid w:val="0066250A"/>
    <w:rsid w:val="006628D1"/>
    <w:rsid w:val="00662D47"/>
    <w:rsid w:val="00662D82"/>
    <w:rsid w:val="00663EF1"/>
    <w:rsid w:val="00664032"/>
    <w:rsid w:val="00664312"/>
    <w:rsid w:val="0066448C"/>
    <w:rsid w:val="006645E9"/>
    <w:rsid w:val="00664745"/>
    <w:rsid w:val="0066488E"/>
    <w:rsid w:val="00665028"/>
    <w:rsid w:val="006654AD"/>
    <w:rsid w:val="00665DCC"/>
    <w:rsid w:val="00665E81"/>
    <w:rsid w:val="0066612D"/>
    <w:rsid w:val="00667063"/>
    <w:rsid w:val="006671B3"/>
    <w:rsid w:val="0066743F"/>
    <w:rsid w:val="00670D51"/>
    <w:rsid w:val="00671136"/>
    <w:rsid w:val="0067148D"/>
    <w:rsid w:val="006716D2"/>
    <w:rsid w:val="00671721"/>
    <w:rsid w:val="006718B0"/>
    <w:rsid w:val="006722A0"/>
    <w:rsid w:val="0067256C"/>
    <w:rsid w:val="00672812"/>
    <w:rsid w:val="00672DF7"/>
    <w:rsid w:val="00673334"/>
    <w:rsid w:val="006735E3"/>
    <w:rsid w:val="00673828"/>
    <w:rsid w:val="00673B23"/>
    <w:rsid w:val="00673B31"/>
    <w:rsid w:val="00673D51"/>
    <w:rsid w:val="00673E49"/>
    <w:rsid w:val="00673E4D"/>
    <w:rsid w:val="00673F5B"/>
    <w:rsid w:val="00674073"/>
    <w:rsid w:val="00674874"/>
    <w:rsid w:val="00674A84"/>
    <w:rsid w:val="00675120"/>
    <w:rsid w:val="00675B66"/>
    <w:rsid w:val="006760C7"/>
    <w:rsid w:val="00676945"/>
    <w:rsid w:val="0067713A"/>
    <w:rsid w:val="006775C9"/>
    <w:rsid w:val="0068039A"/>
    <w:rsid w:val="00680680"/>
    <w:rsid w:val="0068199A"/>
    <w:rsid w:val="00681DC4"/>
    <w:rsid w:val="00681E0C"/>
    <w:rsid w:val="0068274F"/>
    <w:rsid w:val="00682C30"/>
    <w:rsid w:val="00682C4D"/>
    <w:rsid w:val="00682D50"/>
    <w:rsid w:val="0068330B"/>
    <w:rsid w:val="00683659"/>
    <w:rsid w:val="00684747"/>
    <w:rsid w:val="00684BFB"/>
    <w:rsid w:val="00684C19"/>
    <w:rsid w:val="0068532A"/>
    <w:rsid w:val="0068662F"/>
    <w:rsid w:val="006866F8"/>
    <w:rsid w:val="00686F0D"/>
    <w:rsid w:val="006870EA"/>
    <w:rsid w:val="00687A2A"/>
    <w:rsid w:val="00687B05"/>
    <w:rsid w:val="00690412"/>
    <w:rsid w:val="00690425"/>
    <w:rsid w:val="00690570"/>
    <w:rsid w:val="0069087A"/>
    <w:rsid w:val="006912FC"/>
    <w:rsid w:val="0069141F"/>
    <w:rsid w:val="00691CFD"/>
    <w:rsid w:val="00691D9E"/>
    <w:rsid w:val="00692071"/>
    <w:rsid w:val="00692277"/>
    <w:rsid w:val="00692CA2"/>
    <w:rsid w:val="00692F60"/>
    <w:rsid w:val="00693171"/>
    <w:rsid w:val="006933AA"/>
    <w:rsid w:val="00693D35"/>
    <w:rsid w:val="0069403B"/>
    <w:rsid w:val="006945B4"/>
    <w:rsid w:val="00694AA0"/>
    <w:rsid w:val="00695B88"/>
    <w:rsid w:val="00695D02"/>
    <w:rsid w:val="00695FCE"/>
    <w:rsid w:val="0069637B"/>
    <w:rsid w:val="00696978"/>
    <w:rsid w:val="00696C17"/>
    <w:rsid w:val="006972BE"/>
    <w:rsid w:val="006977B9"/>
    <w:rsid w:val="00697A54"/>
    <w:rsid w:val="00697BF6"/>
    <w:rsid w:val="00697DA3"/>
    <w:rsid w:val="006A01F9"/>
    <w:rsid w:val="006A05A0"/>
    <w:rsid w:val="006A0D1B"/>
    <w:rsid w:val="006A1899"/>
    <w:rsid w:val="006A1924"/>
    <w:rsid w:val="006A1BC1"/>
    <w:rsid w:val="006A1CFE"/>
    <w:rsid w:val="006A1DE1"/>
    <w:rsid w:val="006A23E9"/>
    <w:rsid w:val="006A2D11"/>
    <w:rsid w:val="006A2D33"/>
    <w:rsid w:val="006A2EC9"/>
    <w:rsid w:val="006A2F93"/>
    <w:rsid w:val="006A305E"/>
    <w:rsid w:val="006A3824"/>
    <w:rsid w:val="006A3BC2"/>
    <w:rsid w:val="006A4478"/>
    <w:rsid w:val="006A4895"/>
    <w:rsid w:val="006A4FD5"/>
    <w:rsid w:val="006A52E3"/>
    <w:rsid w:val="006A5CF3"/>
    <w:rsid w:val="006A680C"/>
    <w:rsid w:val="006A768F"/>
    <w:rsid w:val="006A7DAE"/>
    <w:rsid w:val="006A7EBA"/>
    <w:rsid w:val="006B0887"/>
    <w:rsid w:val="006B0C45"/>
    <w:rsid w:val="006B0CF1"/>
    <w:rsid w:val="006B0D57"/>
    <w:rsid w:val="006B0DF8"/>
    <w:rsid w:val="006B0EF5"/>
    <w:rsid w:val="006B107C"/>
    <w:rsid w:val="006B1712"/>
    <w:rsid w:val="006B1B4C"/>
    <w:rsid w:val="006B1BAA"/>
    <w:rsid w:val="006B264A"/>
    <w:rsid w:val="006B26F1"/>
    <w:rsid w:val="006B279D"/>
    <w:rsid w:val="006B2D36"/>
    <w:rsid w:val="006B3588"/>
    <w:rsid w:val="006B378A"/>
    <w:rsid w:val="006B3FAD"/>
    <w:rsid w:val="006B45AA"/>
    <w:rsid w:val="006B4F19"/>
    <w:rsid w:val="006B5472"/>
    <w:rsid w:val="006B549E"/>
    <w:rsid w:val="006B577A"/>
    <w:rsid w:val="006B5A06"/>
    <w:rsid w:val="006B5D6B"/>
    <w:rsid w:val="006B6668"/>
    <w:rsid w:val="006B684D"/>
    <w:rsid w:val="006B693D"/>
    <w:rsid w:val="006B7103"/>
    <w:rsid w:val="006B742A"/>
    <w:rsid w:val="006B75FC"/>
    <w:rsid w:val="006B7EAD"/>
    <w:rsid w:val="006C00D1"/>
    <w:rsid w:val="006C0539"/>
    <w:rsid w:val="006C07B8"/>
    <w:rsid w:val="006C0844"/>
    <w:rsid w:val="006C08D0"/>
    <w:rsid w:val="006C0943"/>
    <w:rsid w:val="006C0AE0"/>
    <w:rsid w:val="006C0DE6"/>
    <w:rsid w:val="006C12B6"/>
    <w:rsid w:val="006C20DE"/>
    <w:rsid w:val="006C2233"/>
    <w:rsid w:val="006C26C1"/>
    <w:rsid w:val="006C278A"/>
    <w:rsid w:val="006C27E7"/>
    <w:rsid w:val="006C2924"/>
    <w:rsid w:val="006C2C59"/>
    <w:rsid w:val="006C2DB9"/>
    <w:rsid w:val="006C2DC7"/>
    <w:rsid w:val="006C363B"/>
    <w:rsid w:val="006C3ECC"/>
    <w:rsid w:val="006C442D"/>
    <w:rsid w:val="006C54C9"/>
    <w:rsid w:val="006C5A98"/>
    <w:rsid w:val="006C5F0D"/>
    <w:rsid w:val="006C6BEF"/>
    <w:rsid w:val="006C6FA2"/>
    <w:rsid w:val="006C71D0"/>
    <w:rsid w:val="006C7295"/>
    <w:rsid w:val="006C7809"/>
    <w:rsid w:val="006C7C08"/>
    <w:rsid w:val="006D0311"/>
    <w:rsid w:val="006D046F"/>
    <w:rsid w:val="006D0A05"/>
    <w:rsid w:val="006D0C10"/>
    <w:rsid w:val="006D1CA1"/>
    <w:rsid w:val="006D2643"/>
    <w:rsid w:val="006D2986"/>
    <w:rsid w:val="006D2A0F"/>
    <w:rsid w:val="006D2D57"/>
    <w:rsid w:val="006D2DAA"/>
    <w:rsid w:val="006D3352"/>
    <w:rsid w:val="006D3397"/>
    <w:rsid w:val="006D37FC"/>
    <w:rsid w:val="006D3BED"/>
    <w:rsid w:val="006D3BFB"/>
    <w:rsid w:val="006D3E4B"/>
    <w:rsid w:val="006D4298"/>
    <w:rsid w:val="006D447F"/>
    <w:rsid w:val="006D4E75"/>
    <w:rsid w:val="006D4E96"/>
    <w:rsid w:val="006D4E98"/>
    <w:rsid w:val="006D5004"/>
    <w:rsid w:val="006D5459"/>
    <w:rsid w:val="006D56D8"/>
    <w:rsid w:val="006D587C"/>
    <w:rsid w:val="006D64B9"/>
    <w:rsid w:val="006D69F9"/>
    <w:rsid w:val="006D6A42"/>
    <w:rsid w:val="006D6F28"/>
    <w:rsid w:val="006D7156"/>
    <w:rsid w:val="006D782F"/>
    <w:rsid w:val="006D7AB2"/>
    <w:rsid w:val="006D7D6B"/>
    <w:rsid w:val="006E0A92"/>
    <w:rsid w:val="006E0C17"/>
    <w:rsid w:val="006E0D5D"/>
    <w:rsid w:val="006E149C"/>
    <w:rsid w:val="006E15D4"/>
    <w:rsid w:val="006E1C7F"/>
    <w:rsid w:val="006E1DDA"/>
    <w:rsid w:val="006E22C5"/>
    <w:rsid w:val="006E2369"/>
    <w:rsid w:val="006E2595"/>
    <w:rsid w:val="006E2681"/>
    <w:rsid w:val="006E2942"/>
    <w:rsid w:val="006E2B28"/>
    <w:rsid w:val="006E2EB2"/>
    <w:rsid w:val="006E3578"/>
    <w:rsid w:val="006E373D"/>
    <w:rsid w:val="006E3FB9"/>
    <w:rsid w:val="006E46F0"/>
    <w:rsid w:val="006E4700"/>
    <w:rsid w:val="006E49C7"/>
    <w:rsid w:val="006E49F8"/>
    <w:rsid w:val="006E502C"/>
    <w:rsid w:val="006E5517"/>
    <w:rsid w:val="006E5C88"/>
    <w:rsid w:val="006E5E9C"/>
    <w:rsid w:val="006E6412"/>
    <w:rsid w:val="006E6702"/>
    <w:rsid w:val="006E69D2"/>
    <w:rsid w:val="006E6BEF"/>
    <w:rsid w:val="006E7453"/>
    <w:rsid w:val="006E74CC"/>
    <w:rsid w:val="006E76A4"/>
    <w:rsid w:val="006E78D2"/>
    <w:rsid w:val="006E7C5C"/>
    <w:rsid w:val="006E7DBE"/>
    <w:rsid w:val="006F0384"/>
    <w:rsid w:val="006F05A9"/>
    <w:rsid w:val="006F0F35"/>
    <w:rsid w:val="006F0F4B"/>
    <w:rsid w:val="006F18FF"/>
    <w:rsid w:val="006F1A2F"/>
    <w:rsid w:val="006F1DF7"/>
    <w:rsid w:val="006F1FC5"/>
    <w:rsid w:val="006F22AA"/>
    <w:rsid w:val="006F29FB"/>
    <w:rsid w:val="006F2C7D"/>
    <w:rsid w:val="006F36B9"/>
    <w:rsid w:val="006F38EF"/>
    <w:rsid w:val="006F3AB5"/>
    <w:rsid w:val="006F3FFC"/>
    <w:rsid w:val="006F40E9"/>
    <w:rsid w:val="006F4490"/>
    <w:rsid w:val="006F45C2"/>
    <w:rsid w:val="006F4B23"/>
    <w:rsid w:val="006F4B6D"/>
    <w:rsid w:val="006F55EF"/>
    <w:rsid w:val="006F5C0B"/>
    <w:rsid w:val="006F615C"/>
    <w:rsid w:val="006F6475"/>
    <w:rsid w:val="006F6643"/>
    <w:rsid w:val="006F6BDD"/>
    <w:rsid w:val="006F6D77"/>
    <w:rsid w:val="006F6E91"/>
    <w:rsid w:val="006F704A"/>
    <w:rsid w:val="006F714E"/>
    <w:rsid w:val="006F752B"/>
    <w:rsid w:val="006F794F"/>
    <w:rsid w:val="006F7B9E"/>
    <w:rsid w:val="00700081"/>
    <w:rsid w:val="0070044A"/>
    <w:rsid w:val="0070067A"/>
    <w:rsid w:val="00700747"/>
    <w:rsid w:val="00700AB2"/>
    <w:rsid w:val="00700F68"/>
    <w:rsid w:val="0070109D"/>
    <w:rsid w:val="00701485"/>
    <w:rsid w:val="00701565"/>
    <w:rsid w:val="00701BE5"/>
    <w:rsid w:val="007024E1"/>
    <w:rsid w:val="00702803"/>
    <w:rsid w:val="00702844"/>
    <w:rsid w:val="00702BAA"/>
    <w:rsid w:val="00702C88"/>
    <w:rsid w:val="00703367"/>
    <w:rsid w:val="007035F4"/>
    <w:rsid w:val="007037FB"/>
    <w:rsid w:val="00704683"/>
    <w:rsid w:val="00704873"/>
    <w:rsid w:val="0070493E"/>
    <w:rsid w:val="0070517E"/>
    <w:rsid w:val="0070535F"/>
    <w:rsid w:val="0070559A"/>
    <w:rsid w:val="00705887"/>
    <w:rsid w:val="00705D40"/>
    <w:rsid w:val="00705F88"/>
    <w:rsid w:val="00705F90"/>
    <w:rsid w:val="00706619"/>
    <w:rsid w:val="00706675"/>
    <w:rsid w:val="007067AB"/>
    <w:rsid w:val="00706F5B"/>
    <w:rsid w:val="00707222"/>
    <w:rsid w:val="00707312"/>
    <w:rsid w:val="00707664"/>
    <w:rsid w:val="00707848"/>
    <w:rsid w:val="00707EC3"/>
    <w:rsid w:val="00710968"/>
    <w:rsid w:val="00711048"/>
    <w:rsid w:val="0071181A"/>
    <w:rsid w:val="00711C86"/>
    <w:rsid w:val="00711EFC"/>
    <w:rsid w:val="007121B9"/>
    <w:rsid w:val="00712343"/>
    <w:rsid w:val="00712DB0"/>
    <w:rsid w:val="00713466"/>
    <w:rsid w:val="007138FD"/>
    <w:rsid w:val="00713B26"/>
    <w:rsid w:val="00713D65"/>
    <w:rsid w:val="00713F0D"/>
    <w:rsid w:val="007146CF"/>
    <w:rsid w:val="007146D0"/>
    <w:rsid w:val="007146E7"/>
    <w:rsid w:val="007147ED"/>
    <w:rsid w:val="007148BD"/>
    <w:rsid w:val="007149D4"/>
    <w:rsid w:val="007149D6"/>
    <w:rsid w:val="00714DC1"/>
    <w:rsid w:val="0071518C"/>
    <w:rsid w:val="007152D4"/>
    <w:rsid w:val="007153E0"/>
    <w:rsid w:val="007159EE"/>
    <w:rsid w:val="00715D2B"/>
    <w:rsid w:val="007160AC"/>
    <w:rsid w:val="0071663E"/>
    <w:rsid w:val="0071672E"/>
    <w:rsid w:val="00716740"/>
    <w:rsid w:val="00716A6F"/>
    <w:rsid w:val="00716F02"/>
    <w:rsid w:val="0071722F"/>
    <w:rsid w:val="00717CB1"/>
    <w:rsid w:val="00717FA8"/>
    <w:rsid w:val="00720738"/>
    <w:rsid w:val="007207C7"/>
    <w:rsid w:val="00720831"/>
    <w:rsid w:val="00720BC7"/>
    <w:rsid w:val="00720F28"/>
    <w:rsid w:val="0072163D"/>
    <w:rsid w:val="00721AE5"/>
    <w:rsid w:val="00721D9C"/>
    <w:rsid w:val="00721FB9"/>
    <w:rsid w:val="007225DE"/>
    <w:rsid w:val="00722826"/>
    <w:rsid w:val="0072284E"/>
    <w:rsid w:val="007229E6"/>
    <w:rsid w:val="00722B93"/>
    <w:rsid w:val="00722C58"/>
    <w:rsid w:val="007231AE"/>
    <w:rsid w:val="007241CF"/>
    <w:rsid w:val="007245F1"/>
    <w:rsid w:val="007247B6"/>
    <w:rsid w:val="00724F70"/>
    <w:rsid w:val="00724FE9"/>
    <w:rsid w:val="0072527C"/>
    <w:rsid w:val="00725396"/>
    <w:rsid w:val="00725425"/>
    <w:rsid w:val="0072551C"/>
    <w:rsid w:val="0072562C"/>
    <w:rsid w:val="0072571B"/>
    <w:rsid w:val="00726022"/>
    <w:rsid w:val="00726405"/>
    <w:rsid w:val="0072663E"/>
    <w:rsid w:val="00726859"/>
    <w:rsid w:val="007268C1"/>
    <w:rsid w:val="00726A7C"/>
    <w:rsid w:val="0072733C"/>
    <w:rsid w:val="00727D45"/>
    <w:rsid w:val="00727F40"/>
    <w:rsid w:val="007301B1"/>
    <w:rsid w:val="007304DE"/>
    <w:rsid w:val="0073066F"/>
    <w:rsid w:val="0073076A"/>
    <w:rsid w:val="00730CC2"/>
    <w:rsid w:val="00730ECD"/>
    <w:rsid w:val="00731782"/>
    <w:rsid w:val="007328A0"/>
    <w:rsid w:val="00732B3B"/>
    <w:rsid w:val="00732BA1"/>
    <w:rsid w:val="00732DD6"/>
    <w:rsid w:val="007330EA"/>
    <w:rsid w:val="0073337B"/>
    <w:rsid w:val="007334D8"/>
    <w:rsid w:val="0073402D"/>
    <w:rsid w:val="00734B16"/>
    <w:rsid w:val="00734FEF"/>
    <w:rsid w:val="0073562B"/>
    <w:rsid w:val="00735DB8"/>
    <w:rsid w:val="0073607E"/>
    <w:rsid w:val="0073612F"/>
    <w:rsid w:val="0073660E"/>
    <w:rsid w:val="007367DC"/>
    <w:rsid w:val="00736C36"/>
    <w:rsid w:val="007370F2"/>
    <w:rsid w:val="00737184"/>
    <w:rsid w:val="00737A05"/>
    <w:rsid w:val="00737CD4"/>
    <w:rsid w:val="00737DE6"/>
    <w:rsid w:val="00737F2A"/>
    <w:rsid w:val="007401CC"/>
    <w:rsid w:val="00740DE1"/>
    <w:rsid w:val="007410ED"/>
    <w:rsid w:val="007412F9"/>
    <w:rsid w:val="00741C12"/>
    <w:rsid w:val="00741CBF"/>
    <w:rsid w:val="00742143"/>
    <w:rsid w:val="007422D3"/>
    <w:rsid w:val="00742336"/>
    <w:rsid w:val="00742607"/>
    <w:rsid w:val="00742623"/>
    <w:rsid w:val="00742BEE"/>
    <w:rsid w:val="00742E63"/>
    <w:rsid w:val="00742EBB"/>
    <w:rsid w:val="00743108"/>
    <w:rsid w:val="0074325F"/>
    <w:rsid w:val="00743371"/>
    <w:rsid w:val="0074378E"/>
    <w:rsid w:val="007439A0"/>
    <w:rsid w:val="00743CE3"/>
    <w:rsid w:val="00744655"/>
    <w:rsid w:val="0074467A"/>
    <w:rsid w:val="00744962"/>
    <w:rsid w:val="007449BA"/>
    <w:rsid w:val="00744DE0"/>
    <w:rsid w:val="00744E8E"/>
    <w:rsid w:val="00744E9B"/>
    <w:rsid w:val="0074530A"/>
    <w:rsid w:val="007456D9"/>
    <w:rsid w:val="00745E90"/>
    <w:rsid w:val="00746332"/>
    <w:rsid w:val="00746F86"/>
    <w:rsid w:val="00747325"/>
    <w:rsid w:val="00747566"/>
    <w:rsid w:val="007477E4"/>
    <w:rsid w:val="00747DC0"/>
    <w:rsid w:val="007500ED"/>
    <w:rsid w:val="00750AF9"/>
    <w:rsid w:val="00750D58"/>
    <w:rsid w:val="00750FBA"/>
    <w:rsid w:val="00750FD4"/>
    <w:rsid w:val="0075109C"/>
    <w:rsid w:val="00751874"/>
    <w:rsid w:val="00751B66"/>
    <w:rsid w:val="00751C57"/>
    <w:rsid w:val="00751CD8"/>
    <w:rsid w:val="00752131"/>
    <w:rsid w:val="0075220F"/>
    <w:rsid w:val="00752A56"/>
    <w:rsid w:val="00752AF4"/>
    <w:rsid w:val="00752B54"/>
    <w:rsid w:val="00753054"/>
    <w:rsid w:val="00753678"/>
    <w:rsid w:val="00753966"/>
    <w:rsid w:val="007539C0"/>
    <w:rsid w:val="00753A21"/>
    <w:rsid w:val="007540DF"/>
    <w:rsid w:val="0075410B"/>
    <w:rsid w:val="00754598"/>
    <w:rsid w:val="00755095"/>
    <w:rsid w:val="007552F0"/>
    <w:rsid w:val="00755529"/>
    <w:rsid w:val="00755B28"/>
    <w:rsid w:val="0075629D"/>
    <w:rsid w:val="00756415"/>
    <w:rsid w:val="007564EA"/>
    <w:rsid w:val="007565B1"/>
    <w:rsid w:val="007568E2"/>
    <w:rsid w:val="00756D0B"/>
    <w:rsid w:val="00756E9A"/>
    <w:rsid w:val="007570B6"/>
    <w:rsid w:val="00757494"/>
    <w:rsid w:val="007579C7"/>
    <w:rsid w:val="00757AE9"/>
    <w:rsid w:val="00757B29"/>
    <w:rsid w:val="00757B49"/>
    <w:rsid w:val="0076004A"/>
    <w:rsid w:val="00760213"/>
    <w:rsid w:val="0076059C"/>
    <w:rsid w:val="007605D2"/>
    <w:rsid w:val="007608B3"/>
    <w:rsid w:val="00760AF9"/>
    <w:rsid w:val="00760FDD"/>
    <w:rsid w:val="007610F1"/>
    <w:rsid w:val="0076147A"/>
    <w:rsid w:val="00761601"/>
    <w:rsid w:val="007616C4"/>
    <w:rsid w:val="00761AEE"/>
    <w:rsid w:val="0076213D"/>
    <w:rsid w:val="007624E1"/>
    <w:rsid w:val="00762604"/>
    <w:rsid w:val="0076271D"/>
    <w:rsid w:val="00762780"/>
    <w:rsid w:val="007629B8"/>
    <w:rsid w:val="00762AC8"/>
    <w:rsid w:val="00762C26"/>
    <w:rsid w:val="00762D18"/>
    <w:rsid w:val="00762E79"/>
    <w:rsid w:val="007630B2"/>
    <w:rsid w:val="007632E7"/>
    <w:rsid w:val="007633B2"/>
    <w:rsid w:val="0076358C"/>
    <w:rsid w:val="00763A4E"/>
    <w:rsid w:val="00763C2F"/>
    <w:rsid w:val="00764084"/>
    <w:rsid w:val="00764145"/>
    <w:rsid w:val="007645FA"/>
    <w:rsid w:val="007646F9"/>
    <w:rsid w:val="0076495E"/>
    <w:rsid w:val="00764D2F"/>
    <w:rsid w:val="00765B11"/>
    <w:rsid w:val="00765BE3"/>
    <w:rsid w:val="00765E5C"/>
    <w:rsid w:val="007663B7"/>
    <w:rsid w:val="007663C1"/>
    <w:rsid w:val="00766539"/>
    <w:rsid w:val="007667C8"/>
    <w:rsid w:val="00766D5C"/>
    <w:rsid w:val="007671F3"/>
    <w:rsid w:val="0076720F"/>
    <w:rsid w:val="0076734A"/>
    <w:rsid w:val="007673C5"/>
    <w:rsid w:val="00767B08"/>
    <w:rsid w:val="00767DFB"/>
    <w:rsid w:val="00770157"/>
    <w:rsid w:val="0077050E"/>
    <w:rsid w:val="007707D7"/>
    <w:rsid w:val="007711DC"/>
    <w:rsid w:val="007712FE"/>
    <w:rsid w:val="00771406"/>
    <w:rsid w:val="00771978"/>
    <w:rsid w:val="00771B98"/>
    <w:rsid w:val="00772998"/>
    <w:rsid w:val="007730F7"/>
    <w:rsid w:val="00773836"/>
    <w:rsid w:val="00773EE5"/>
    <w:rsid w:val="007740D0"/>
    <w:rsid w:val="0077499E"/>
    <w:rsid w:val="00774F88"/>
    <w:rsid w:val="007751B8"/>
    <w:rsid w:val="007755DC"/>
    <w:rsid w:val="00775F8A"/>
    <w:rsid w:val="00776222"/>
    <w:rsid w:val="0077668D"/>
    <w:rsid w:val="00776741"/>
    <w:rsid w:val="00776FC2"/>
    <w:rsid w:val="00777349"/>
    <w:rsid w:val="00777463"/>
    <w:rsid w:val="007776D6"/>
    <w:rsid w:val="00777EA4"/>
    <w:rsid w:val="007801AD"/>
    <w:rsid w:val="007803F9"/>
    <w:rsid w:val="0078060C"/>
    <w:rsid w:val="00780EAC"/>
    <w:rsid w:val="007811BC"/>
    <w:rsid w:val="0078158E"/>
    <w:rsid w:val="0078183B"/>
    <w:rsid w:val="00781C27"/>
    <w:rsid w:val="00781CC2"/>
    <w:rsid w:val="00781D00"/>
    <w:rsid w:val="00781D01"/>
    <w:rsid w:val="007829F0"/>
    <w:rsid w:val="00783067"/>
    <w:rsid w:val="00783E65"/>
    <w:rsid w:val="0078440B"/>
    <w:rsid w:val="00784504"/>
    <w:rsid w:val="0078528E"/>
    <w:rsid w:val="007854D3"/>
    <w:rsid w:val="0078588A"/>
    <w:rsid w:val="0078625E"/>
    <w:rsid w:val="00786324"/>
    <w:rsid w:val="00786354"/>
    <w:rsid w:val="007863E7"/>
    <w:rsid w:val="0078640A"/>
    <w:rsid w:val="007864FA"/>
    <w:rsid w:val="00786717"/>
    <w:rsid w:val="007867C8"/>
    <w:rsid w:val="00786A62"/>
    <w:rsid w:val="00786B38"/>
    <w:rsid w:val="00786B53"/>
    <w:rsid w:val="00786F99"/>
    <w:rsid w:val="007870FA"/>
    <w:rsid w:val="00787324"/>
    <w:rsid w:val="00787A75"/>
    <w:rsid w:val="00787C85"/>
    <w:rsid w:val="00787CEB"/>
    <w:rsid w:val="00790354"/>
    <w:rsid w:val="0079083E"/>
    <w:rsid w:val="00790869"/>
    <w:rsid w:val="00790B5D"/>
    <w:rsid w:val="00790BE6"/>
    <w:rsid w:val="0079108D"/>
    <w:rsid w:val="00791537"/>
    <w:rsid w:val="0079174F"/>
    <w:rsid w:val="007917C4"/>
    <w:rsid w:val="00791D88"/>
    <w:rsid w:val="00792089"/>
    <w:rsid w:val="0079261F"/>
    <w:rsid w:val="00792754"/>
    <w:rsid w:val="00792812"/>
    <w:rsid w:val="00792890"/>
    <w:rsid w:val="00792A35"/>
    <w:rsid w:val="00792BC7"/>
    <w:rsid w:val="00792D44"/>
    <w:rsid w:val="007930A3"/>
    <w:rsid w:val="007932E0"/>
    <w:rsid w:val="007935D4"/>
    <w:rsid w:val="007937EF"/>
    <w:rsid w:val="00793852"/>
    <w:rsid w:val="007938FA"/>
    <w:rsid w:val="00793C21"/>
    <w:rsid w:val="00794BC5"/>
    <w:rsid w:val="00794E66"/>
    <w:rsid w:val="007953B4"/>
    <w:rsid w:val="00795A2B"/>
    <w:rsid w:val="00795A71"/>
    <w:rsid w:val="00795C99"/>
    <w:rsid w:val="00796276"/>
    <w:rsid w:val="007962DB"/>
    <w:rsid w:val="00796898"/>
    <w:rsid w:val="00796F22"/>
    <w:rsid w:val="007970C1"/>
    <w:rsid w:val="00797168"/>
    <w:rsid w:val="0079779F"/>
    <w:rsid w:val="00797954"/>
    <w:rsid w:val="00797D67"/>
    <w:rsid w:val="007A0186"/>
    <w:rsid w:val="007A018F"/>
    <w:rsid w:val="007A0A6D"/>
    <w:rsid w:val="007A174F"/>
    <w:rsid w:val="007A25FA"/>
    <w:rsid w:val="007A27A5"/>
    <w:rsid w:val="007A3417"/>
    <w:rsid w:val="007A3443"/>
    <w:rsid w:val="007A3B63"/>
    <w:rsid w:val="007A3C4D"/>
    <w:rsid w:val="007A3F42"/>
    <w:rsid w:val="007A52DE"/>
    <w:rsid w:val="007A541F"/>
    <w:rsid w:val="007A5547"/>
    <w:rsid w:val="007A55FA"/>
    <w:rsid w:val="007A5629"/>
    <w:rsid w:val="007A56D8"/>
    <w:rsid w:val="007A5B60"/>
    <w:rsid w:val="007A62C3"/>
    <w:rsid w:val="007A63CB"/>
    <w:rsid w:val="007A6BE4"/>
    <w:rsid w:val="007A6DDF"/>
    <w:rsid w:val="007A6F03"/>
    <w:rsid w:val="007A738C"/>
    <w:rsid w:val="007A73E8"/>
    <w:rsid w:val="007A766B"/>
    <w:rsid w:val="007B00D0"/>
    <w:rsid w:val="007B0417"/>
    <w:rsid w:val="007B0503"/>
    <w:rsid w:val="007B085A"/>
    <w:rsid w:val="007B0CFE"/>
    <w:rsid w:val="007B0EAA"/>
    <w:rsid w:val="007B0EC0"/>
    <w:rsid w:val="007B0FC7"/>
    <w:rsid w:val="007B11E0"/>
    <w:rsid w:val="007B13C5"/>
    <w:rsid w:val="007B191D"/>
    <w:rsid w:val="007B1AC7"/>
    <w:rsid w:val="007B22B0"/>
    <w:rsid w:val="007B22B6"/>
    <w:rsid w:val="007B2507"/>
    <w:rsid w:val="007B2EBC"/>
    <w:rsid w:val="007B384D"/>
    <w:rsid w:val="007B3DD7"/>
    <w:rsid w:val="007B42EB"/>
    <w:rsid w:val="007B4428"/>
    <w:rsid w:val="007B4EA0"/>
    <w:rsid w:val="007B5007"/>
    <w:rsid w:val="007B505B"/>
    <w:rsid w:val="007B5377"/>
    <w:rsid w:val="007B54A5"/>
    <w:rsid w:val="007B5564"/>
    <w:rsid w:val="007B56FD"/>
    <w:rsid w:val="007B58D8"/>
    <w:rsid w:val="007B58E1"/>
    <w:rsid w:val="007B5CF1"/>
    <w:rsid w:val="007B5E19"/>
    <w:rsid w:val="007B603C"/>
    <w:rsid w:val="007B6068"/>
    <w:rsid w:val="007B66C9"/>
    <w:rsid w:val="007B720E"/>
    <w:rsid w:val="007B741F"/>
    <w:rsid w:val="007B7935"/>
    <w:rsid w:val="007B7D4D"/>
    <w:rsid w:val="007B7FD1"/>
    <w:rsid w:val="007C0171"/>
    <w:rsid w:val="007C035D"/>
    <w:rsid w:val="007C059D"/>
    <w:rsid w:val="007C05DE"/>
    <w:rsid w:val="007C1467"/>
    <w:rsid w:val="007C17F3"/>
    <w:rsid w:val="007C1FFD"/>
    <w:rsid w:val="007C213C"/>
    <w:rsid w:val="007C28BC"/>
    <w:rsid w:val="007C2E09"/>
    <w:rsid w:val="007C340D"/>
    <w:rsid w:val="007C4C9F"/>
    <w:rsid w:val="007C5458"/>
    <w:rsid w:val="007C5647"/>
    <w:rsid w:val="007C56B4"/>
    <w:rsid w:val="007C5892"/>
    <w:rsid w:val="007C63DC"/>
    <w:rsid w:val="007C669D"/>
    <w:rsid w:val="007C71A0"/>
    <w:rsid w:val="007C71A5"/>
    <w:rsid w:val="007C77A0"/>
    <w:rsid w:val="007C78F3"/>
    <w:rsid w:val="007C7A5F"/>
    <w:rsid w:val="007D03C9"/>
    <w:rsid w:val="007D0E3C"/>
    <w:rsid w:val="007D1B4A"/>
    <w:rsid w:val="007D1F3A"/>
    <w:rsid w:val="007D2554"/>
    <w:rsid w:val="007D27C5"/>
    <w:rsid w:val="007D2C60"/>
    <w:rsid w:val="007D2DF2"/>
    <w:rsid w:val="007D3231"/>
    <w:rsid w:val="007D3366"/>
    <w:rsid w:val="007D3E21"/>
    <w:rsid w:val="007D3FF4"/>
    <w:rsid w:val="007D43CD"/>
    <w:rsid w:val="007D452B"/>
    <w:rsid w:val="007D4560"/>
    <w:rsid w:val="007D45CA"/>
    <w:rsid w:val="007D5126"/>
    <w:rsid w:val="007D51C9"/>
    <w:rsid w:val="007D5C76"/>
    <w:rsid w:val="007D5DB3"/>
    <w:rsid w:val="007D5FF1"/>
    <w:rsid w:val="007D6BB0"/>
    <w:rsid w:val="007D76FA"/>
    <w:rsid w:val="007E007E"/>
    <w:rsid w:val="007E02FF"/>
    <w:rsid w:val="007E0397"/>
    <w:rsid w:val="007E042B"/>
    <w:rsid w:val="007E04DC"/>
    <w:rsid w:val="007E0D59"/>
    <w:rsid w:val="007E0E31"/>
    <w:rsid w:val="007E0FBF"/>
    <w:rsid w:val="007E13B6"/>
    <w:rsid w:val="007E14E0"/>
    <w:rsid w:val="007E1A75"/>
    <w:rsid w:val="007E1C15"/>
    <w:rsid w:val="007E21DE"/>
    <w:rsid w:val="007E25FB"/>
    <w:rsid w:val="007E27BC"/>
    <w:rsid w:val="007E290A"/>
    <w:rsid w:val="007E2C48"/>
    <w:rsid w:val="007E3761"/>
    <w:rsid w:val="007E3F51"/>
    <w:rsid w:val="007E3FAE"/>
    <w:rsid w:val="007E45C7"/>
    <w:rsid w:val="007E4798"/>
    <w:rsid w:val="007E4941"/>
    <w:rsid w:val="007E4952"/>
    <w:rsid w:val="007E4A19"/>
    <w:rsid w:val="007E4C96"/>
    <w:rsid w:val="007E506B"/>
    <w:rsid w:val="007E53A0"/>
    <w:rsid w:val="007E53AA"/>
    <w:rsid w:val="007E5DB2"/>
    <w:rsid w:val="007E62CA"/>
    <w:rsid w:val="007E6524"/>
    <w:rsid w:val="007E661D"/>
    <w:rsid w:val="007E6B11"/>
    <w:rsid w:val="007E712D"/>
    <w:rsid w:val="007F18E3"/>
    <w:rsid w:val="007F18EC"/>
    <w:rsid w:val="007F20C4"/>
    <w:rsid w:val="007F259D"/>
    <w:rsid w:val="007F2645"/>
    <w:rsid w:val="007F2786"/>
    <w:rsid w:val="007F28FF"/>
    <w:rsid w:val="007F29A4"/>
    <w:rsid w:val="007F3023"/>
    <w:rsid w:val="007F31A8"/>
    <w:rsid w:val="007F4AF0"/>
    <w:rsid w:val="007F4B0F"/>
    <w:rsid w:val="007F5647"/>
    <w:rsid w:val="007F5923"/>
    <w:rsid w:val="007F5BCC"/>
    <w:rsid w:val="007F6672"/>
    <w:rsid w:val="007F689A"/>
    <w:rsid w:val="007F6BAB"/>
    <w:rsid w:val="007F70EA"/>
    <w:rsid w:val="008000E4"/>
    <w:rsid w:val="008004AF"/>
    <w:rsid w:val="0080054E"/>
    <w:rsid w:val="00800898"/>
    <w:rsid w:val="00800CA0"/>
    <w:rsid w:val="0080140A"/>
    <w:rsid w:val="008019E7"/>
    <w:rsid w:val="00801CF4"/>
    <w:rsid w:val="0080200A"/>
    <w:rsid w:val="008020B2"/>
    <w:rsid w:val="0080259D"/>
    <w:rsid w:val="00802B49"/>
    <w:rsid w:val="00802B80"/>
    <w:rsid w:val="00803B99"/>
    <w:rsid w:val="00803D09"/>
    <w:rsid w:val="00804054"/>
    <w:rsid w:val="00804111"/>
    <w:rsid w:val="0080470A"/>
    <w:rsid w:val="00804837"/>
    <w:rsid w:val="0080486D"/>
    <w:rsid w:val="00804C9D"/>
    <w:rsid w:val="00804ED8"/>
    <w:rsid w:val="0080582A"/>
    <w:rsid w:val="00805BFF"/>
    <w:rsid w:val="00805D36"/>
    <w:rsid w:val="00805F85"/>
    <w:rsid w:val="00806504"/>
    <w:rsid w:val="008065B8"/>
    <w:rsid w:val="00806AD5"/>
    <w:rsid w:val="00806BA5"/>
    <w:rsid w:val="00806E9B"/>
    <w:rsid w:val="00807385"/>
    <w:rsid w:val="00807C51"/>
    <w:rsid w:val="008100B2"/>
    <w:rsid w:val="008106C4"/>
    <w:rsid w:val="00810D9C"/>
    <w:rsid w:val="00811054"/>
    <w:rsid w:val="0081157C"/>
    <w:rsid w:val="00811605"/>
    <w:rsid w:val="00811CC0"/>
    <w:rsid w:val="00811EB2"/>
    <w:rsid w:val="008128CD"/>
    <w:rsid w:val="0081329B"/>
    <w:rsid w:val="008139A3"/>
    <w:rsid w:val="008144E0"/>
    <w:rsid w:val="0081562C"/>
    <w:rsid w:val="00815656"/>
    <w:rsid w:val="008157B4"/>
    <w:rsid w:val="00815A94"/>
    <w:rsid w:val="00815DF3"/>
    <w:rsid w:val="00816823"/>
    <w:rsid w:val="00816BB7"/>
    <w:rsid w:val="00816DD6"/>
    <w:rsid w:val="008177FA"/>
    <w:rsid w:val="00817C23"/>
    <w:rsid w:val="00817CF3"/>
    <w:rsid w:val="00817E3C"/>
    <w:rsid w:val="00817FBE"/>
    <w:rsid w:val="00820816"/>
    <w:rsid w:val="00820B59"/>
    <w:rsid w:val="00821238"/>
    <w:rsid w:val="0082159A"/>
    <w:rsid w:val="008218E5"/>
    <w:rsid w:val="00821976"/>
    <w:rsid w:val="008226F1"/>
    <w:rsid w:val="00822CF8"/>
    <w:rsid w:val="00822F05"/>
    <w:rsid w:val="00822F20"/>
    <w:rsid w:val="00823211"/>
    <w:rsid w:val="00823C3A"/>
    <w:rsid w:val="00823DF8"/>
    <w:rsid w:val="00823E7B"/>
    <w:rsid w:val="008240D0"/>
    <w:rsid w:val="008240F9"/>
    <w:rsid w:val="0082463C"/>
    <w:rsid w:val="0082478A"/>
    <w:rsid w:val="00824BB8"/>
    <w:rsid w:val="008250E6"/>
    <w:rsid w:val="0082525B"/>
    <w:rsid w:val="008254B9"/>
    <w:rsid w:val="008254DA"/>
    <w:rsid w:val="00825531"/>
    <w:rsid w:val="00825E4C"/>
    <w:rsid w:val="00825E81"/>
    <w:rsid w:val="00825F5B"/>
    <w:rsid w:val="0082604F"/>
    <w:rsid w:val="00826435"/>
    <w:rsid w:val="008265DE"/>
    <w:rsid w:val="00826BC0"/>
    <w:rsid w:val="00826EF7"/>
    <w:rsid w:val="00827113"/>
    <w:rsid w:val="00827422"/>
    <w:rsid w:val="008274C7"/>
    <w:rsid w:val="00827659"/>
    <w:rsid w:val="008277A7"/>
    <w:rsid w:val="00830E37"/>
    <w:rsid w:val="0083143D"/>
    <w:rsid w:val="008319B6"/>
    <w:rsid w:val="00831ED8"/>
    <w:rsid w:val="008326C3"/>
    <w:rsid w:val="00832E9C"/>
    <w:rsid w:val="00832F1B"/>
    <w:rsid w:val="0083372B"/>
    <w:rsid w:val="0083375B"/>
    <w:rsid w:val="00833AD6"/>
    <w:rsid w:val="00833DE5"/>
    <w:rsid w:val="00834825"/>
    <w:rsid w:val="00834A63"/>
    <w:rsid w:val="00834D48"/>
    <w:rsid w:val="00834D63"/>
    <w:rsid w:val="00834EF2"/>
    <w:rsid w:val="008357EA"/>
    <w:rsid w:val="0083588C"/>
    <w:rsid w:val="008358E3"/>
    <w:rsid w:val="00836079"/>
    <w:rsid w:val="00836212"/>
    <w:rsid w:val="0083642E"/>
    <w:rsid w:val="00836657"/>
    <w:rsid w:val="008367BC"/>
    <w:rsid w:val="00836C93"/>
    <w:rsid w:val="00836D87"/>
    <w:rsid w:val="008377BE"/>
    <w:rsid w:val="00837A7B"/>
    <w:rsid w:val="00840AB2"/>
    <w:rsid w:val="00841061"/>
    <w:rsid w:val="00841490"/>
    <w:rsid w:val="00841CFE"/>
    <w:rsid w:val="00841E47"/>
    <w:rsid w:val="00842085"/>
    <w:rsid w:val="0084257B"/>
    <w:rsid w:val="00843133"/>
    <w:rsid w:val="0084324F"/>
    <w:rsid w:val="008432BD"/>
    <w:rsid w:val="00843CB9"/>
    <w:rsid w:val="00843D9D"/>
    <w:rsid w:val="00843DC0"/>
    <w:rsid w:val="00843E8A"/>
    <w:rsid w:val="00843F39"/>
    <w:rsid w:val="00844352"/>
    <w:rsid w:val="008444AE"/>
    <w:rsid w:val="008446E5"/>
    <w:rsid w:val="0084473B"/>
    <w:rsid w:val="00844B5B"/>
    <w:rsid w:val="00844D5C"/>
    <w:rsid w:val="008450AB"/>
    <w:rsid w:val="0084537B"/>
    <w:rsid w:val="00845613"/>
    <w:rsid w:val="00845838"/>
    <w:rsid w:val="0084634D"/>
    <w:rsid w:val="008472F7"/>
    <w:rsid w:val="0084745C"/>
    <w:rsid w:val="00847492"/>
    <w:rsid w:val="0084754F"/>
    <w:rsid w:val="0084782A"/>
    <w:rsid w:val="00847CE1"/>
    <w:rsid w:val="00850CD1"/>
    <w:rsid w:val="00850D4B"/>
    <w:rsid w:val="008510EC"/>
    <w:rsid w:val="008519CF"/>
    <w:rsid w:val="00851EE8"/>
    <w:rsid w:val="00851FD3"/>
    <w:rsid w:val="008525C5"/>
    <w:rsid w:val="00852C45"/>
    <w:rsid w:val="00852C68"/>
    <w:rsid w:val="008532D0"/>
    <w:rsid w:val="00853F1D"/>
    <w:rsid w:val="0085483F"/>
    <w:rsid w:val="008548C5"/>
    <w:rsid w:val="008550DB"/>
    <w:rsid w:val="00855469"/>
    <w:rsid w:val="008557DF"/>
    <w:rsid w:val="00855956"/>
    <w:rsid w:val="00855C3C"/>
    <w:rsid w:val="0085619B"/>
    <w:rsid w:val="008561E0"/>
    <w:rsid w:val="00856565"/>
    <w:rsid w:val="0085668E"/>
    <w:rsid w:val="00856849"/>
    <w:rsid w:val="00856D3C"/>
    <w:rsid w:val="00856E1F"/>
    <w:rsid w:val="00856F7F"/>
    <w:rsid w:val="00857726"/>
    <w:rsid w:val="00857BF8"/>
    <w:rsid w:val="00857EB2"/>
    <w:rsid w:val="00857FAA"/>
    <w:rsid w:val="00860473"/>
    <w:rsid w:val="008604D8"/>
    <w:rsid w:val="0086068C"/>
    <w:rsid w:val="008607D3"/>
    <w:rsid w:val="00861296"/>
    <w:rsid w:val="00861299"/>
    <w:rsid w:val="008617BF"/>
    <w:rsid w:val="00861954"/>
    <w:rsid w:val="0086195C"/>
    <w:rsid w:val="00861B4F"/>
    <w:rsid w:val="00862394"/>
    <w:rsid w:val="008623F7"/>
    <w:rsid w:val="008625AE"/>
    <w:rsid w:val="00862BFE"/>
    <w:rsid w:val="00862F6E"/>
    <w:rsid w:val="00863174"/>
    <w:rsid w:val="0086332F"/>
    <w:rsid w:val="008633ED"/>
    <w:rsid w:val="00863995"/>
    <w:rsid w:val="008639FE"/>
    <w:rsid w:val="008640A9"/>
    <w:rsid w:val="008651A8"/>
    <w:rsid w:val="008661A5"/>
    <w:rsid w:val="008664FD"/>
    <w:rsid w:val="00866604"/>
    <w:rsid w:val="00866623"/>
    <w:rsid w:val="00866896"/>
    <w:rsid w:val="00866DAA"/>
    <w:rsid w:val="00866F1A"/>
    <w:rsid w:val="008678B7"/>
    <w:rsid w:val="00867948"/>
    <w:rsid w:val="00867AE7"/>
    <w:rsid w:val="0087033F"/>
    <w:rsid w:val="00870488"/>
    <w:rsid w:val="00870A98"/>
    <w:rsid w:val="00870D08"/>
    <w:rsid w:val="00870DEA"/>
    <w:rsid w:val="00871316"/>
    <w:rsid w:val="008714D4"/>
    <w:rsid w:val="00871802"/>
    <w:rsid w:val="00871830"/>
    <w:rsid w:val="00871D51"/>
    <w:rsid w:val="00871F7D"/>
    <w:rsid w:val="00871F89"/>
    <w:rsid w:val="00871FEC"/>
    <w:rsid w:val="00872A83"/>
    <w:rsid w:val="008730B2"/>
    <w:rsid w:val="00873676"/>
    <w:rsid w:val="00873DF1"/>
    <w:rsid w:val="008740D9"/>
    <w:rsid w:val="008740E4"/>
    <w:rsid w:val="00874272"/>
    <w:rsid w:val="008744CF"/>
    <w:rsid w:val="008749D7"/>
    <w:rsid w:val="00874B44"/>
    <w:rsid w:val="00874D8A"/>
    <w:rsid w:val="00874DB5"/>
    <w:rsid w:val="0087578A"/>
    <w:rsid w:val="00875BCC"/>
    <w:rsid w:val="00875D7F"/>
    <w:rsid w:val="00876519"/>
    <w:rsid w:val="008768B1"/>
    <w:rsid w:val="008768EB"/>
    <w:rsid w:val="0087723B"/>
    <w:rsid w:val="00877266"/>
    <w:rsid w:val="008773E9"/>
    <w:rsid w:val="008773F1"/>
    <w:rsid w:val="00880125"/>
    <w:rsid w:val="0088022D"/>
    <w:rsid w:val="00880264"/>
    <w:rsid w:val="0088031C"/>
    <w:rsid w:val="00880BE7"/>
    <w:rsid w:val="00880E37"/>
    <w:rsid w:val="00880EEA"/>
    <w:rsid w:val="008817AE"/>
    <w:rsid w:val="00881A17"/>
    <w:rsid w:val="00881C0F"/>
    <w:rsid w:val="00881C85"/>
    <w:rsid w:val="00881E98"/>
    <w:rsid w:val="0088248E"/>
    <w:rsid w:val="00882719"/>
    <w:rsid w:val="0088285D"/>
    <w:rsid w:val="00882970"/>
    <w:rsid w:val="00882A02"/>
    <w:rsid w:val="00882D0D"/>
    <w:rsid w:val="0088325C"/>
    <w:rsid w:val="008832FD"/>
    <w:rsid w:val="00883432"/>
    <w:rsid w:val="008838BE"/>
    <w:rsid w:val="008838EF"/>
    <w:rsid w:val="00883C18"/>
    <w:rsid w:val="00883C6B"/>
    <w:rsid w:val="00883C78"/>
    <w:rsid w:val="00884022"/>
    <w:rsid w:val="00884102"/>
    <w:rsid w:val="008842EC"/>
    <w:rsid w:val="008848F1"/>
    <w:rsid w:val="00885535"/>
    <w:rsid w:val="00885605"/>
    <w:rsid w:val="0088568E"/>
    <w:rsid w:val="0088598C"/>
    <w:rsid w:val="00885A35"/>
    <w:rsid w:val="0088618F"/>
    <w:rsid w:val="008862D2"/>
    <w:rsid w:val="00886562"/>
    <w:rsid w:val="00886793"/>
    <w:rsid w:val="0088710D"/>
    <w:rsid w:val="008879E1"/>
    <w:rsid w:val="00887A03"/>
    <w:rsid w:val="00890737"/>
    <w:rsid w:val="00890AA7"/>
    <w:rsid w:val="00891007"/>
    <w:rsid w:val="0089144E"/>
    <w:rsid w:val="00891B49"/>
    <w:rsid w:val="00891D60"/>
    <w:rsid w:val="00891F27"/>
    <w:rsid w:val="008924A0"/>
    <w:rsid w:val="008928E9"/>
    <w:rsid w:val="00892D0B"/>
    <w:rsid w:val="0089328D"/>
    <w:rsid w:val="00893826"/>
    <w:rsid w:val="008939D3"/>
    <w:rsid w:val="00893AC9"/>
    <w:rsid w:val="0089469B"/>
    <w:rsid w:val="008946A5"/>
    <w:rsid w:val="00894BF0"/>
    <w:rsid w:val="00895281"/>
    <w:rsid w:val="00895307"/>
    <w:rsid w:val="008957E9"/>
    <w:rsid w:val="008959ED"/>
    <w:rsid w:val="00895B9A"/>
    <w:rsid w:val="008964A1"/>
    <w:rsid w:val="00896585"/>
    <w:rsid w:val="00896AA8"/>
    <w:rsid w:val="00896B69"/>
    <w:rsid w:val="00896E42"/>
    <w:rsid w:val="0089751F"/>
    <w:rsid w:val="008A00F6"/>
    <w:rsid w:val="008A02D0"/>
    <w:rsid w:val="008A0313"/>
    <w:rsid w:val="008A0351"/>
    <w:rsid w:val="008A04BC"/>
    <w:rsid w:val="008A08A6"/>
    <w:rsid w:val="008A0905"/>
    <w:rsid w:val="008A0D73"/>
    <w:rsid w:val="008A0F83"/>
    <w:rsid w:val="008A10DC"/>
    <w:rsid w:val="008A122D"/>
    <w:rsid w:val="008A1D43"/>
    <w:rsid w:val="008A2BA4"/>
    <w:rsid w:val="008A36A7"/>
    <w:rsid w:val="008A3BE5"/>
    <w:rsid w:val="008A41F9"/>
    <w:rsid w:val="008A47F5"/>
    <w:rsid w:val="008A4B8F"/>
    <w:rsid w:val="008A4D60"/>
    <w:rsid w:val="008A57C4"/>
    <w:rsid w:val="008A586F"/>
    <w:rsid w:val="008A5B98"/>
    <w:rsid w:val="008A63AC"/>
    <w:rsid w:val="008A681E"/>
    <w:rsid w:val="008A6C7A"/>
    <w:rsid w:val="008A6CD5"/>
    <w:rsid w:val="008A6E94"/>
    <w:rsid w:val="008A6F77"/>
    <w:rsid w:val="008A70F7"/>
    <w:rsid w:val="008A72E9"/>
    <w:rsid w:val="008A7404"/>
    <w:rsid w:val="008A77EC"/>
    <w:rsid w:val="008A79A0"/>
    <w:rsid w:val="008A7B36"/>
    <w:rsid w:val="008A7CE3"/>
    <w:rsid w:val="008B0D12"/>
    <w:rsid w:val="008B0F4F"/>
    <w:rsid w:val="008B11E3"/>
    <w:rsid w:val="008B18C9"/>
    <w:rsid w:val="008B1C37"/>
    <w:rsid w:val="008B1F33"/>
    <w:rsid w:val="008B2122"/>
    <w:rsid w:val="008B22B5"/>
    <w:rsid w:val="008B27AA"/>
    <w:rsid w:val="008B28BE"/>
    <w:rsid w:val="008B2902"/>
    <w:rsid w:val="008B29E1"/>
    <w:rsid w:val="008B2AD5"/>
    <w:rsid w:val="008B3594"/>
    <w:rsid w:val="008B3A43"/>
    <w:rsid w:val="008B3C9B"/>
    <w:rsid w:val="008B3D4B"/>
    <w:rsid w:val="008B3D6B"/>
    <w:rsid w:val="008B43F3"/>
    <w:rsid w:val="008B4B84"/>
    <w:rsid w:val="008B500E"/>
    <w:rsid w:val="008B5071"/>
    <w:rsid w:val="008B509A"/>
    <w:rsid w:val="008B50F9"/>
    <w:rsid w:val="008B535B"/>
    <w:rsid w:val="008B556F"/>
    <w:rsid w:val="008B6518"/>
    <w:rsid w:val="008B6BC2"/>
    <w:rsid w:val="008B6BEF"/>
    <w:rsid w:val="008B6CDD"/>
    <w:rsid w:val="008B6E3A"/>
    <w:rsid w:val="008B71B9"/>
    <w:rsid w:val="008B71BC"/>
    <w:rsid w:val="008B71D8"/>
    <w:rsid w:val="008B7596"/>
    <w:rsid w:val="008B7730"/>
    <w:rsid w:val="008B7788"/>
    <w:rsid w:val="008B7DB1"/>
    <w:rsid w:val="008C0149"/>
    <w:rsid w:val="008C032D"/>
    <w:rsid w:val="008C0FDA"/>
    <w:rsid w:val="008C1213"/>
    <w:rsid w:val="008C137C"/>
    <w:rsid w:val="008C13B9"/>
    <w:rsid w:val="008C25B0"/>
    <w:rsid w:val="008C2C9B"/>
    <w:rsid w:val="008C2DE5"/>
    <w:rsid w:val="008C3414"/>
    <w:rsid w:val="008C3561"/>
    <w:rsid w:val="008C3948"/>
    <w:rsid w:val="008C3A2A"/>
    <w:rsid w:val="008C411F"/>
    <w:rsid w:val="008C4444"/>
    <w:rsid w:val="008C520C"/>
    <w:rsid w:val="008C5211"/>
    <w:rsid w:val="008C5456"/>
    <w:rsid w:val="008C5498"/>
    <w:rsid w:val="008C60FD"/>
    <w:rsid w:val="008C65A9"/>
    <w:rsid w:val="008C6D85"/>
    <w:rsid w:val="008C6F32"/>
    <w:rsid w:val="008C6F90"/>
    <w:rsid w:val="008C6FDC"/>
    <w:rsid w:val="008C7C10"/>
    <w:rsid w:val="008C7C92"/>
    <w:rsid w:val="008C7CC8"/>
    <w:rsid w:val="008C7D9E"/>
    <w:rsid w:val="008C7DC5"/>
    <w:rsid w:val="008C7F47"/>
    <w:rsid w:val="008D0941"/>
    <w:rsid w:val="008D0B24"/>
    <w:rsid w:val="008D0B87"/>
    <w:rsid w:val="008D17E8"/>
    <w:rsid w:val="008D1B90"/>
    <w:rsid w:val="008D1B91"/>
    <w:rsid w:val="008D2DA5"/>
    <w:rsid w:val="008D345F"/>
    <w:rsid w:val="008D3E3E"/>
    <w:rsid w:val="008D4240"/>
    <w:rsid w:val="008D4282"/>
    <w:rsid w:val="008D49F1"/>
    <w:rsid w:val="008D4CB7"/>
    <w:rsid w:val="008D52A7"/>
    <w:rsid w:val="008D52D9"/>
    <w:rsid w:val="008D549D"/>
    <w:rsid w:val="008D57B8"/>
    <w:rsid w:val="008D5B16"/>
    <w:rsid w:val="008D5CBB"/>
    <w:rsid w:val="008D5E02"/>
    <w:rsid w:val="008D6253"/>
    <w:rsid w:val="008D633F"/>
    <w:rsid w:val="008D6775"/>
    <w:rsid w:val="008D6D1E"/>
    <w:rsid w:val="008D6F02"/>
    <w:rsid w:val="008D6F78"/>
    <w:rsid w:val="008D72C0"/>
    <w:rsid w:val="008D76A1"/>
    <w:rsid w:val="008D7AFA"/>
    <w:rsid w:val="008D7F10"/>
    <w:rsid w:val="008D7F80"/>
    <w:rsid w:val="008E04FD"/>
    <w:rsid w:val="008E09A5"/>
    <w:rsid w:val="008E0A2C"/>
    <w:rsid w:val="008E1362"/>
    <w:rsid w:val="008E2C32"/>
    <w:rsid w:val="008E2C6A"/>
    <w:rsid w:val="008E2CDE"/>
    <w:rsid w:val="008E2FB5"/>
    <w:rsid w:val="008E346E"/>
    <w:rsid w:val="008E352A"/>
    <w:rsid w:val="008E376C"/>
    <w:rsid w:val="008E3C28"/>
    <w:rsid w:val="008E3C7B"/>
    <w:rsid w:val="008E3CAF"/>
    <w:rsid w:val="008E3F9B"/>
    <w:rsid w:val="008E41FE"/>
    <w:rsid w:val="008E4642"/>
    <w:rsid w:val="008E4728"/>
    <w:rsid w:val="008E4EC7"/>
    <w:rsid w:val="008E5A0B"/>
    <w:rsid w:val="008E5A13"/>
    <w:rsid w:val="008E5D4C"/>
    <w:rsid w:val="008E6D22"/>
    <w:rsid w:val="008E6E71"/>
    <w:rsid w:val="008E7001"/>
    <w:rsid w:val="008E740B"/>
    <w:rsid w:val="008E77EF"/>
    <w:rsid w:val="008E7EA6"/>
    <w:rsid w:val="008F001D"/>
    <w:rsid w:val="008F0052"/>
    <w:rsid w:val="008F017E"/>
    <w:rsid w:val="008F02BF"/>
    <w:rsid w:val="008F0359"/>
    <w:rsid w:val="008F0380"/>
    <w:rsid w:val="008F044F"/>
    <w:rsid w:val="008F082C"/>
    <w:rsid w:val="008F0ED9"/>
    <w:rsid w:val="008F1076"/>
    <w:rsid w:val="008F10A6"/>
    <w:rsid w:val="008F16B4"/>
    <w:rsid w:val="008F1804"/>
    <w:rsid w:val="008F1E69"/>
    <w:rsid w:val="008F208D"/>
    <w:rsid w:val="008F23F7"/>
    <w:rsid w:val="008F244D"/>
    <w:rsid w:val="008F29F3"/>
    <w:rsid w:val="008F2EC8"/>
    <w:rsid w:val="008F3136"/>
    <w:rsid w:val="008F318B"/>
    <w:rsid w:val="008F35A2"/>
    <w:rsid w:val="008F3793"/>
    <w:rsid w:val="008F3979"/>
    <w:rsid w:val="008F3B25"/>
    <w:rsid w:val="008F3C19"/>
    <w:rsid w:val="008F3DA2"/>
    <w:rsid w:val="008F41DD"/>
    <w:rsid w:val="008F42F2"/>
    <w:rsid w:val="008F499D"/>
    <w:rsid w:val="008F4BF5"/>
    <w:rsid w:val="008F5E4C"/>
    <w:rsid w:val="008F6124"/>
    <w:rsid w:val="008F6338"/>
    <w:rsid w:val="008F63CC"/>
    <w:rsid w:val="008F65A8"/>
    <w:rsid w:val="008F6953"/>
    <w:rsid w:val="008F69C9"/>
    <w:rsid w:val="008F6C11"/>
    <w:rsid w:val="008F728C"/>
    <w:rsid w:val="008F7613"/>
    <w:rsid w:val="008F76EB"/>
    <w:rsid w:val="009002C8"/>
    <w:rsid w:val="00900BD9"/>
    <w:rsid w:val="00900C04"/>
    <w:rsid w:val="00900FFB"/>
    <w:rsid w:val="00901183"/>
    <w:rsid w:val="009012A3"/>
    <w:rsid w:val="009012CE"/>
    <w:rsid w:val="00901763"/>
    <w:rsid w:val="00901933"/>
    <w:rsid w:val="00901C63"/>
    <w:rsid w:val="009026AA"/>
    <w:rsid w:val="00902B40"/>
    <w:rsid w:val="00902C87"/>
    <w:rsid w:val="00902CFB"/>
    <w:rsid w:val="0090308E"/>
    <w:rsid w:val="009038ED"/>
    <w:rsid w:val="00903C2B"/>
    <w:rsid w:val="00903F2D"/>
    <w:rsid w:val="0090406D"/>
    <w:rsid w:val="009041AD"/>
    <w:rsid w:val="009043E9"/>
    <w:rsid w:val="00904C2F"/>
    <w:rsid w:val="00905FBE"/>
    <w:rsid w:val="0090688C"/>
    <w:rsid w:val="00906B4C"/>
    <w:rsid w:val="00906E59"/>
    <w:rsid w:val="0090777E"/>
    <w:rsid w:val="009077E7"/>
    <w:rsid w:val="00907A70"/>
    <w:rsid w:val="00910AEB"/>
    <w:rsid w:val="00910E63"/>
    <w:rsid w:val="00910ED2"/>
    <w:rsid w:val="0091127F"/>
    <w:rsid w:val="00911334"/>
    <w:rsid w:val="009117C5"/>
    <w:rsid w:val="0091197B"/>
    <w:rsid w:val="009122B0"/>
    <w:rsid w:val="0091356F"/>
    <w:rsid w:val="00913604"/>
    <w:rsid w:val="009138E4"/>
    <w:rsid w:val="009139D3"/>
    <w:rsid w:val="00913C24"/>
    <w:rsid w:val="00913E1E"/>
    <w:rsid w:val="00914ADC"/>
    <w:rsid w:val="00915182"/>
    <w:rsid w:val="00915188"/>
    <w:rsid w:val="0091541D"/>
    <w:rsid w:val="00915A7E"/>
    <w:rsid w:val="00915D0F"/>
    <w:rsid w:val="00915EDA"/>
    <w:rsid w:val="00916AB0"/>
    <w:rsid w:val="00916F69"/>
    <w:rsid w:val="0091703B"/>
    <w:rsid w:val="00917245"/>
    <w:rsid w:val="00917639"/>
    <w:rsid w:val="00917D18"/>
    <w:rsid w:val="00920730"/>
    <w:rsid w:val="0092088F"/>
    <w:rsid w:val="0092110A"/>
    <w:rsid w:val="009212C7"/>
    <w:rsid w:val="009219E0"/>
    <w:rsid w:val="0092242F"/>
    <w:rsid w:val="00922BD4"/>
    <w:rsid w:val="00922C5A"/>
    <w:rsid w:val="00922E5E"/>
    <w:rsid w:val="009233DE"/>
    <w:rsid w:val="00923726"/>
    <w:rsid w:val="00923DDB"/>
    <w:rsid w:val="00924E6A"/>
    <w:rsid w:val="00925315"/>
    <w:rsid w:val="00925612"/>
    <w:rsid w:val="00925C5E"/>
    <w:rsid w:val="009262E3"/>
    <w:rsid w:val="00926302"/>
    <w:rsid w:val="00926321"/>
    <w:rsid w:val="00926960"/>
    <w:rsid w:val="00926D8D"/>
    <w:rsid w:val="00927069"/>
    <w:rsid w:val="009270BB"/>
    <w:rsid w:val="0092799F"/>
    <w:rsid w:val="00927EFB"/>
    <w:rsid w:val="009302D5"/>
    <w:rsid w:val="009304D7"/>
    <w:rsid w:val="00930789"/>
    <w:rsid w:val="00931763"/>
    <w:rsid w:val="00931C8B"/>
    <w:rsid w:val="0093240C"/>
    <w:rsid w:val="00932620"/>
    <w:rsid w:val="00932884"/>
    <w:rsid w:val="00932E6E"/>
    <w:rsid w:val="00932F1B"/>
    <w:rsid w:val="0093333D"/>
    <w:rsid w:val="009340D6"/>
    <w:rsid w:val="0093442F"/>
    <w:rsid w:val="00934706"/>
    <w:rsid w:val="00934D6B"/>
    <w:rsid w:val="009353C2"/>
    <w:rsid w:val="009356B1"/>
    <w:rsid w:val="00935915"/>
    <w:rsid w:val="00935FAC"/>
    <w:rsid w:val="00936597"/>
    <w:rsid w:val="009368F3"/>
    <w:rsid w:val="00936EA0"/>
    <w:rsid w:val="00937039"/>
    <w:rsid w:val="009374D5"/>
    <w:rsid w:val="009374E7"/>
    <w:rsid w:val="00937D55"/>
    <w:rsid w:val="009403C3"/>
    <w:rsid w:val="0094072D"/>
    <w:rsid w:val="009407B1"/>
    <w:rsid w:val="00941315"/>
    <w:rsid w:val="00941452"/>
    <w:rsid w:val="00941463"/>
    <w:rsid w:val="009414E1"/>
    <w:rsid w:val="009419DB"/>
    <w:rsid w:val="00941A29"/>
    <w:rsid w:val="00941DA7"/>
    <w:rsid w:val="00941F98"/>
    <w:rsid w:val="00942995"/>
    <w:rsid w:val="00942B2B"/>
    <w:rsid w:val="00942C1A"/>
    <w:rsid w:val="00942EDB"/>
    <w:rsid w:val="00943459"/>
    <w:rsid w:val="009442FB"/>
    <w:rsid w:val="009446C3"/>
    <w:rsid w:val="00944A29"/>
    <w:rsid w:val="00944E67"/>
    <w:rsid w:val="00944EF0"/>
    <w:rsid w:val="009451BC"/>
    <w:rsid w:val="0094578A"/>
    <w:rsid w:val="0094584F"/>
    <w:rsid w:val="009462CF"/>
    <w:rsid w:val="0094638F"/>
    <w:rsid w:val="009465A0"/>
    <w:rsid w:val="00946BD6"/>
    <w:rsid w:val="00947D1C"/>
    <w:rsid w:val="00950450"/>
    <w:rsid w:val="00950543"/>
    <w:rsid w:val="00950799"/>
    <w:rsid w:val="009508D3"/>
    <w:rsid w:val="00950979"/>
    <w:rsid w:val="00950C45"/>
    <w:rsid w:val="009511B3"/>
    <w:rsid w:val="00951647"/>
    <w:rsid w:val="00951AD4"/>
    <w:rsid w:val="00951F67"/>
    <w:rsid w:val="00952297"/>
    <w:rsid w:val="009522F1"/>
    <w:rsid w:val="00952915"/>
    <w:rsid w:val="00952C42"/>
    <w:rsid w:val="00952C8A"/>
    <w:rsid w:val="00953644"/>
    <w:rsid w:val="0095379E"/>
    <w:rsid w:val="009537A7"/>
    <w:rsid w:val="00953865"/>
    <w:rsid w:val="00953E63"/>
    <w:rsid w:val="00954A7E"/>
    <w:rsid w:val="00954F88"/>
    <w:rsid w:val="00955627"/>
    <w:rsid w:val="00955713"/>
    <w:rsid w:val="009559F4"/>
    <w:rsid w:val="00955D8B"/>
    <w:rsid w:val="00955E84"/>
    <w:rsid w:val="00956116"/>
    <w:rsid w:val="00956701"/>
    <w:rsid w:val="00956987"/>
    <w:rsid w:val="00956E45"/>
    <w:rsid w:val="00957726"/>
    <w:rsid w:val="00957901"/>
    <w:rsid w:val="00957EB9"/>
    <w:rsid w:val="00960D76"/>
    <w:rsid w:val="009611D3"/>
    <w:rsid w:val="0096180B"/>
    <w:rsid w:val="00961936"/>
    <w:rsid w:val="00961CA4"/>
    <w:rsid w:val="00962261"/>
    <w:rsid w:val="00962342"/>
    <w:rsid w:val="009625BA"/>
    <w:rsid w:val="00962646"/>
    <w:rsid w:val="00962C0A"/>
    <w:rsid w:val="00962EDE"/>
    <w:rsid w:val="00963020"/>
    <w:rsid w:val="00963738"/>
    <w:rsid w:val="00963BB3"/>
    <w:rsid w:val="00964163"/>
    <w:rsid w:val="00964223"/>
    <w:rsid w:val="00964888"/>
    <w:rsid w:val="0096500A"/>
    <w:rsid w:val="009651C1"/>
    <w:rsid w:val="00966BA0"/>
    <w:rsid w:val="00966E16"/>
    <w:rsid w:val="0096702E"/>
    <w:rsid w:val="00967662"/>
    <w:rsid w:val="00967E32"/>
    <w:rsid w:val="00967ED6"/>
    <w:rsid w:val="00967F74"/>
    <w:rsid w:val="00970057"/>
    <w:rsid w:val="00970558"/>
    <w:rsid w:val="0097065E"/>
    <w:rsid w:val="0097088C"/>
    <w:rsid w:val="009709E6"/>
    <w:rsid w:val="00970B3C"/>
    <w:rsid w:val="0097143A"/>
    <w:rsid w:val="00971BB1"/>
    <w:rsid w:val="00971C9A"/>
    <w:rsid w:val="00971CE6"/>
    <w:rsid w:val="0097242D"/>
    <w:rsid w:val="00972482"/>
    <w:rsid w:val="009732C1"/>
    <w:rsid w:val="00973842"/>
    <w:rsid w:val="009738EB"/>
    <w:rsid w:val="00973C5F"/>
    <w:rsid w:val="0097400C"/>
    <w:rsid w:val="009745DB"/>
    <w:rsid w:val="0097463C"/>
    <w:rsid w:val="009746A9"/>
    <w:rsid w:val="009748BB"/>
    <w:rsid w:val="00974FF1"/>
    <w:rsid w:val="0097510A"/>
    <w:rsid w:val="00975460"/>
    <w:rsid w:val="00975B18"/>
    <w:rsid w:val="00976252"/>
    <w:rsid w:val="009762C4"/>
    <w:rsid w:val="009762E2"/>
    <w:rsid w:val="009763FB"/>
    <w:rsid w:val="009776EE"/>
    <w:rsid w:val="00977717"/>
    <w:rsid w:val="009779B8"/>
    <w:rsid w:val="00977A39"/>
    <w:rsid w:val="00977E6B"/>
    <w:rsid w:val="00980084"/>
    <w:rsid w:val="009802F9"/>
    <w:rsid w:val="00980664"/>
    <w:rsid w:val="00981237"/>
    <w:rsid w:val="009814AD"/>
    <w:rsid w:val="00981B04"/>
    <w:rsid w:val="00981F4A"/>
    <w:rsid w:val="009826AA"/>
    <w:rsid w:val="00982CC2"/>
    <w:rsid w:val="00982FC3"/>
    <w:rsid w:val="009834E0"/>
    <w:rsid w:val="00983AF8"/>
    <w:rsid w:val="00983E3B"/>
    <w:rsid w:val="00984481"/>
    <w:rsid w:val="009844CB"/>
    <w:rsid w:val="00984D87"/>
    <w:rsid w:val="009855C0"/>
    <w:rsid w:val="0098584D"/>
    <w:rsid w:val="00985994"/>
    <w:rsid w:val="009866B0"/>
    <w:rsid w:val="00986AD0"/>
    <w:rsid w:val="00987AA5"/>
    <w:rsid w:val="00987B5A"/>
    <w:rsid w:val="00987BA0"/>
    <w:rsid w:val="00990C47"/>
    <w:rsid w:val="00991443"/>
    <w:rsid w:val="0099197A"/>
    <w:rsid w:val="00991B05"/>
    <w:rsid w:val="00991B17"/>
    <w:rsid w:val="009922B2"/>
    <w:rsid w:val="00992FF7"/>
    <w:rsid w:val="009930E0"/>
    <w:rsid w:val="0099381A"/>
    <w:rsid w:val="00993B87"/>
    <w:rsid w:val="00993CAE"/>
    <w:rsid w:val="00993DB2"/>
    <w:rsid w:val="00994208"/>
    <w:rsid w:val="009942A3"/>
    <w:rsid w:val="009944B4"/>
    <w:rsid w:val="00994CE4"/>
    <w:rsid w:val="00995556"/>
    <w:rsid w:val="00995A93"/>
    <w:rsid w:val="00996D26"/>
    <w:rsid w:val="00996D31"/>
    <w:rsid w:val="009979AE"/>
    <w:rsid w:val="00997AEC"/>
    <w:rsid w:val="009A048C"/>
    <w:rsid w:val="009A0B41"/>
    <w:rsid w:val="009A0B6C"/>
    <w:rsid w:val="009A1152"/>
    <w:rsid w:val="009A1231"/>
    <w:rsid w:val="009A1434"/>
    <w:rsid w:val="009A14BB"/>
    <w:rsid w:val="009A1797"/>
    <w:rsid w:val="009A1F67"/>
    <w:rsid w:val="009A201C"/>
    <w:rsid w:val="009A32B3"/>
    <w:rsid w:val="009A3427"/>
    <w:rsid w:val="009A36DE"/>
    <w:rsid w:val="009A398D"/>
    <w:rsid w:val="009A4495"/>
    <w:rsid w:val="009A456B"/>
    <w:rsid w:val="009A45DB"/>
    <w:rsid w:val="009A4A86"/>
    <w:rsid w:val="009A4DF5"/>
    <w:rsid w:val="009A4FA7"/>
    <w:rsid w:val="009A5543"/>
    <w:rsid w:val="009A585F"/>
    <w:rsid w:val="009A5C44"/>
    <w:rsid w:val="009A6522"/>
    <w:rsid w:val="009A6C74"/>
    <w:rsid w:val="009A70E1"/>
    <w:rsid w:val="009A74C3"/>
    <w:rsid w:val="009A75A5"/>
    <w:rsid w:val="009A76DE"/>
    <w:rsid w:val="009A7A3E"/>
    <w:rsid w:val="009A7B8A"/>
    <w:rsid w:val="009A7C4E"/>
    <w:rsid w:val="009A7F11"/>
    <w:rsid w:val="009B1214"/>
    <w:rsid w:val="009B1EBF"/>
    <w:rsid w:val="009B1F12"/>
    <w:rsid w:val="009B2237"/>
    <w:rsid w:val="009B249C"/>
    <w:rsid w:val="009B2B7D"/>
    <w:rsid w:val="009B2C39"/>
    <w:rsid w:val="009B2EEC"/>
    <w:rsid w:val="009B3025"/>
    <w:rsid w:val="009B33CE"/>
    <w:rsid w:val="009B33E4"/>
    <w:rsid w:val="009B3528"/>
    <w:rsid w:val="009B3C44"/>
    <w:rsid w:val="009B3D92"/>
    <w:rsid w:val="009B50EE"/>
    <w:rsid w:val="009B5448"/>
    <w:rsid w:val="009B54A1"/>
    <w:rsid w:val="009B58BE"/>
    <w:rsid w:val="009B5A82"/>
    <w:rsid w:val="009B5B18"/>
    <w:rsid w:val="009B5B92"/>
    <w:rsid w:val="009B5CDF"/>
    <w:rsid w:val="009B63C8"/>
    <w:rsid w:val="009B63F7"/>
    <w:rsid w:val="009B6919"/>
    <w:rsid w:val="009B6C06"/>
    <w:rsid w:val="009B7684"/>
    <w:rsid w:val="009B7729"/>
    <w:rsid w:val="009C02A9"/>
    <w:rsid w:val="009C071C"/>
    <w:rsid w:val="009C0866"/>
    <w:rsid w:val="009C0B85"/>
    <w:rsid w:val="009C0E6F"/>
    <w:rsid w:val="009C0ED1"/>
    <w:rsid w:val="009C1252"/>
    <w:rsid w:val="009C14C7"/>
    <w:rsid w:val="009C1935"/>
    <w:rsid w:val="009C1AB6"/>
    <w:rsid w:val="009C2191"/>
    <w:rsid w:val="009C2416"/>
    <w:rsid w:val="009C2986"/>
    <w:rsid w:val="009C2B16"/>
    <w:rsid w:val="009C2D00"/>
    <w:rsid w:val="009C2F72"/>
    <w:rsid w:val="009C3B0F"/>
    <w:rsid w:val="009C3EE0"/>
    <w:rsid w:val="009C44F3"/>
    <w:rsid w:val="009C480E"/>
    <w:rsid w:val="009C4C8C"/>
    <w:rsid w:val="009C4FE3"/>
    <w:rsid w:val="009C5723"/>
    <w:rsid w:val="009C587A"/>
    <w:rsid w:val="009C5AEF"/>
    <w:rsid w:val="009C5D37"/>
    <w:rsid w:val="009C628D"/>
    <w:rsid w:val="009C6464"/>
    <w:rsid w:val="009C67BF"/>
    <w:rsid w:val="009C6816"/>
    <w:rsid w:val="009C6FCE"/>
    <w:rsid w:val="009C70FA"/>
    <w:rsid w:val="009C75FC"/>
    <w:rsid w:val="009C7A44"/>
    <w:rsid w:val="009C7E12"/>
    <w:rsid w:val="009D0216"/>
    <w:rsid w:val="009D0243"/>
    <w:rsid w:val="009D037A"/>
    <w:rsid w:val="009D03DC"/>
    <w:rsid w:val="009D0510"/>
    <w:rsid w:val="009D0D32"/>
    <w:rsid w:val="009D14D6"/>
    <w:rsid w:val="009D1C32"/>
    <w:rsid w:val="009D1CA8"/>
    <w:rsid w:val="009D1FB6"/>
    <w:rsid w:val="009D2469"/>
    <w:rsid w:val="009D2CEC"/>
    <w:rsid w:val="009D2CEF"/>
    <w:rsid w:val="009D2F00"/>
    <w:rsid w:val="009D3338"/>
    <w:rsid w:val="009D3340"/>
    <w:rsid w:val="009D3C21"/>
    <w:rsid w:val="009D4119"/>
    <w:rsid w:val="009D411F"/>
    <w:rsid w:val="009D4C82"/>
    <w:rsid w:val="009D5935"/>
    <w:rsid w:val="009D5997"/>
    <w:rsid w:val="009D5A5B"/>
    <w:rsid w:val="009D5B05"/>
    <w:rsid w:val="009D5B73"/>
    <w:rsid w:val="009D5CE4"/>
    <w:rsid w:val="009D5DC5"/>
    <w:rsid w:val="009D5F7D"/>
    <w:rsid w:val="009D607E"/>
    <w:rsid w:val="009D695F"/>
    <w:rsid w:val="009D6AAE"/>
    <w:rsid w:val="009D6D37"/>
    <w:rsid w:val="009D7381"/>
    <w:rsid w:val="009D769C"/>
    <w:rsid w:val="009D78A9"/>
    <w:rsid w:val="009D7B83"/>
    <w:rsid w:val="009D7E97"/>
    <w:rsid w:val="009E02CB"/>
    <w:rsid w:val="009E072B"/>
    <w:rsid w:val="009E0731"/>
    <w:rsid w:val="009E0804"/>
    <w:rsid w:val="009E0922"/>
    <w:rsid w:val="009E0C42"/>
    <w:rsid w:val="009E0C47"/>
    <w:rsid w:val="009E1564"/>
    <w:rsid w:val="009E1C00"/>
    <w:rsid w:val="009E1C40"/>
    <w:rsid w:val="009E1DBC"/>
    <w:rsid w:val="009E1E8D"/>
    <w:rsid w:val="009E206D"/>
    <w:rsid w:val="009E2111"/>
    <w:rsid w:val="009E2742"/>
    <w:rsid w:val="009E2A57"/>
    <w:rsid w:val="009E3517"/>
    <w:rsid w:val="009E35AB"/>
    <w:rsid w:val="009E40AD"/>
    <w:rsid w:val="009E412B"/>
    <w:rsid w:val="009E4453"/>
    <w:rsid w:val="009E4526"/>
    <w:rsid w:val="009E4CD5"/>
    <w:rsid w:val="009E519E"/>
    <w:rsid w:val="009E5C4F"/>
    <w:rsid w:val="009E5C78"/>
    <w:rsid w:val="009E603E"/>
    <w:rsid w:val="009E60CB"/>
    <w:rsid w:val="009E6AE1"/>
    <w:rsid w:val="009E7003"/>
    <w:rsid w:val="009E747B"/>
    <w:rsid w:val="009E7924"/>
    <w:rsid w:val="009F06B2"/>
    <w:rsid w:val="009F09D2"/>
    <w:rsid w:val="009F1351"/>
    <w:rsid w:val="009F1409"/>
    <w:rsid w:val="009F1651"/>
    <w:rsid w:val="009F1746"/>
    <w:rsid w:val="009F1892"/>
    <w:rsid w:val="009F1EA1"/>
    <w:rsid w:val="009F23BA"/>
    <w:rsid w:val="009F23DB"/>
    <w:rsid w:val="009F2DAE"/>
    <w:rsid w:val="009F349F"/>
    <w:rsid w:val="009F3916"/>
    <w:rsid w:val="009F3AAB"/>
    <w:rsid w:val="009F3DD9"/>
    <w:rsid w:val="009F40C7"/>
    <w:rsid w:val="009F4183"/>
    <w:rsid w:val="009F420B"/>
    <w:rsid w:val="009F43CC"/>
    <w:rsid w:val="009F488F"/>
    <w:rsid w:val="009F49D8"/>
    <w:rsid w:val="009F4CF3"/>
    <w:rsid w:val="009F4D8C"/>
    <w:rsid w:val="009F4FFF"/>
    <w:rsid w:val="009F585F"/>
    <w:rsid w:val="009F5882"/>
    <w:rsid w:val="009F5DDD"/>
    <w:rsid w:val="009F5ED3"/>
    <w:rsid w:val="009F7A37"/>
    <w:rsid w:val="009F7AAA"/>
    <w:rsid w:val="009F7ABE"/>
    <w:rsid w:val="009F7BC7"/>
    <w:rsid w:val="009F7C6E"/>
    <w:rsid w:val="00A00252"/>
    <w:rsid w:val="00A00283"/>
    <w:rsid w:val="00A00647"/>
    <w:rsid w:val="00A014D3"/>
    <w:rsid w:val="00A015E5"/>
    <w:rsid w:val="00A016C4"/>
    <w:rsid w:val="00A01848"/>
    <w:rsid w:val="00A01A39"/>
    <w:rsid w:val="00A01CE9"/>
    <w:rsid w:val="00A0220D"/>
    <w:rsid w:val="00A022BC"/>
    <w:rsid w:val="00A022F6"/>
    <w:rsid w:val="00A02454"/>
    <w:rsid w:val="00A02743"/>
    <w:rsid w:val="00A028D2"/>
    <w:rsid w:val="00A028E2"/>
    <w:rsid w:val="00A02C5A"/>
    <w:rsid w:val="00A03189"/>
    <w:rsid w:val="00A03683"/>
    <w:rsid w:val="00A04167"/>
    <w:rsid w:val="00A04FD5"/>
    <w:rsid w:val="00A0519B"/>
    <w:rsid w:val="00A0586A"/>
    <w:rsid w:val="00A05882"/>
    <w:rsid w:val="00A05A9D"/>
    <w:rsid w:val="00A05E42"/>
    <w:rsid w:val="00A0648B"/>
    <w:rsid w:val="00A06ACD"/>
    <w:rsid w:val="00A06CAF"/>
    <w:rsid w:val="00A06DB9"/>
    <w:rsid w:val="00A0705A"/>
    <w:rsid w:val="00A07529"/>
    <w:rsid w:val="00A07772"/>
    <w:rsid w:val="00A07899"/>
    <w:rsid w:val="00A07A23"/>
    <w:rsid w:val="00A07AA5"/>
    <w:rsid w:val="00A07ADB"/>
    <w:rsid w:val="00A07B07"/>
    <w:rsid w:val="00A07BCA"/>
    <w:rsid w:val="00A104D4"/>
    <w:rsid w:val="00A10CC9"/>
    <w:rsid w:val="00A11754"/>
    <w:rsid w:val="00A11756"/>
    <w:rsid w:val="00A11772"/>
    <w:rsid w:val="00A12177"/>
    <w:rsid w:val="00A121FD"/>
    <w:rsid w:val="00A12D84"/>
    <w:rsid w:val="00A12F5F"/>
    <w:rsid w:val="00A13120"/>
    <w:rsid w:val="00A132D7"/>
    <w:rsid w:val="00A133E9"/>
    <w:rsid w:val="00A13A93"/>
    <w:rsid w:val="00A13CAB"/>
    <w:rsid w:val="00A13E10"/>
    <w:rsid w:val="00A13FCA"/>
    <w:rsid w:val="00A1418F"/>
    <w:rsid w:val="00A147C4"/>
    <w:rsid w:val="00A15017"/>
    <w:rsid w:val="00A1608D"/>
    <w:rsid w:val="00A160C8"/>
    <w:rsid w:val="00A16B25"/>
    <w:rsid w:val="00A16E09"/>
    <w:rsid w:val="00A16F6A"/>
    <w:rsid w:val="00A175B0"/>
    <w:rsid w:val="00A17A2D"/>
    <w:rsid w:val="00A17DD9"/>
    <w:rsid w:val="00A17F1E"/>
    <w:rsid w:val="00A20031"/>
    <w:rsid w:val="00A20F07"/>
    <w:rsid w:val="00A20FAC"/>
    <w:rsid w:val="00A2116D"/>
    <w:rsid w:val="00A21A4C"/>
    <w:rsid w:val="00A21CD9"/>
    <w:rsid w:val="00A21D8E"/>
    <w:rsid w:val="00A21E6D"/>
    <w:rsid w:val="00A22242"/>
    <w:rsid w:val="00A23091"/>
    <w:rsid w:val="00A230AC"/>
    <w:rsid w:val="00A230B8"/>
    <w:rsid w:val="00A233C9"/>
    <w:rsid w:val="00A23555"/>
    <w:rsid w:val="00A2373E"/>
    <w:rsid w:val="00A23792"/>
    <w:rsid w:val="00A2383A"/>
    <w:rsid w:val="00A23904"/>
    <w:rsid w:val="00A23A81"/>
    <w:rsid w:val="00A23E50"/>
    <w:rsid w:val="00A2413C"/>
    <w:rsid w:val="00A242B5"/>
    <w:rsid w:val="00A24562"/>
    <w:rsid w:val="00A24731"/>
    <w:rsid w:val="00A24AC4"/>
    <w:rsid w:val="00A24FDF"/>
    <w:rsid w:val="00A253DF"/>
    <w:rsid w:val="00A2570F"/>
    <w:rsid w:val="00A26C64"/>
    <w:rsid w:val="00A271B4"/>
    <w:rsid w:val="00A276F8"/>
    <w:rsid w:val="00A27BB1"/>
    <w:rsid w:val="00A27D07"/>
    <w:rsid w:val="00A305F3"/>
    <w:rsid w:val="00A30700"/>
    <w:rsid w:val="00A30B86"/>
    <w:rsid w:val="00A31ADF"/>
    <w:rsid w:val="00A31DDC"/>
    <w:rsid w:val="00A31FC4"/>
    <w:rsid w:val="00A329A1"/>
    <w:rsid w:val="00A32D93"/>
    <w:rsid w:val="00A32D98"/>
    <w:rsid w:val="00A32E77"/>
    <w:rsid w:val="00A33407"/>
    <w:rsid w:val="00A33878"/>
    <w:rsid w:val="00A3391E"/>
    <w:rsid w:val="00A33E29"/>
    <w:rsid w:val="00A33E78"/>
    <w:rsid w:val="00A340AD"/>
    <w:rsid w:val="00A348C6"/>
    <w:rsid w:val="00A34FA4"/>
    <w:rsid w:val="00A3556C"/>
    <w:rsid w:val="00A35A41"/>
    <w:rsid w:val="00A36004"/>
    <w:rsid w:val="00A36384"/>
    <w:rsid w:val="00A36A1E"/>
    <w:rsid w:val="00A36A9F"/>
    <w:rsid w:val="00A36C11"/>
    <w:rsid w:val="00A36EEC"/>
    <w:rsid w:val="00A36F6F"/>
    <w:rsid w:val="00A37AC2"/>
    <w:rsid w:val="00A37AF8"/>
    <w:rsid w:val="00A40697"/>
    <w:rsid w:val="00A409E0"/>
    <w:rsid w:val="00A409F5"/>
    <w:rsid w:val="00A40A1F"/>
    <w:rsid w:val="00A40DF7"/>
    <w:rsid w:val="00A40F02"/>
    <w:rsid w:val="00A41530"/>
    <w:rsid w:val="00A415B0"/>
    <w:rsid w:val="00A416B3"/>
    <w:rsid w:val="00A416E0"/>
    <w:rsid w:val="00A41A56"/>
    <w:rsid w:val="00A41A87"/>
    <w:rsid w:val="00A41ADA"/>
    <w:rsid w:val="00A41BBE"/>
    <w:rsid w:val="00A41E77"/>
    <w:rsid w:val="00A42032"/>
    <w:rsid w:val="00A422A2"/>
    <w:rsid w:val="00A42369"/>
    <w:rsid w:val="00A42682"/>
    <w:rsid w:val="00A42B64"/>
    <w:rsid w:val="00A42F26"/>
    <w:rsid w:val="00A43A71"/>
    <w:rsid w:val="00A442E2"/>
    <w:rsid w:val="00A44AB6"/>
    <w:rsid w:val="00A44BB6"/>
    <w:rsid w:val="00A45103"/>
    <w:rsid w:val="00A45386"/>
    <w:rsid w:val="00A453C7"/>
    <w:rsid w:val="00A455E7"/>
    <w:rsid w:val="00A4584A"/>
    <w:rsid w:val="00A45A19"/>
    <w:rsid w:val="00A46217"/>
    <w:rsid w:val="00A4638E"/>
    <w:rsid w:val="00A4699D"/>
    <w:rsid w:val="00A47162"/>
    <w:rsid w:val="00A4717A"/>
    <w:rsid w:val="00A47314"/>
    <w:rsid w:val="00A476AF"/>
    <w:rsid w:val="00A47BE4"/>
    <w:rsid w:val="00A47C39"/>
    <w:rsid w:val="00A47DF1"/>
    <w:rsid w:val="00A50482"/>
    <w:rsid w:val="00A505A9"/>
    <w:rsid w:val="00A51A6D"/>
    <w:rsid w:val="00A51AEB"/>
    <w:rsid w:val="00A51CEC"/>
    <w:rsid w:val="00A51D99"/>
    <w:rsid w:val="00A521AA"/>
    <w:rsid w:val="00A5272A"/>
    <w:rsid w:val="00A5293B"/>
    <w:rsid w:val="00A532FE"/>
    <w:rsid w:val="00A536DB"/>
    <w:rsid w:val="00A53F00"/>
    <w:rsid w:val="00A54196"/>
    <w:rsid w:val="00A54ECD"/>
    <w:rsid w:val="00A555C7"/>
    <w:rsid w:val="00A5568A"/>
    <w:rsid w:val="00A556B1"/>
    <w:rsid w:val="00A558CF"/>
    <w:rsid w:val="00A5606A"/>
    <w:rsid w:val="00A564F0"/>
    <w:rsid w:val="00A565DF"/>
    <w:rsid w:val="00A566C9"/>
    <w:rsid w:val="00A56E97"/>
    <w:rsid w:val="00A5722C"/>
    <w:rsid w:val="00A57508"/>
    <w:rsid w:val="00A5791C"/>
    <w:rsid w:val="00A57CC6"/>
    <w:rsid w:val="00A57DCF"/>
    <w:rsid w:val="00A60349"/>
    <w:rsid w:val="00A607CF"/>
    <w:rsid w:val="00A6107D"/>
    <w:rsid w:val="00A61101"/>
    <w:rsid w:val="00A615BE"/>
    <w:rsid w:val="00A615C9"/>
    <w:rsid w:val="00A6161C"/>
    <w:rsid w:val="00A6162D"/>
    <w:rsid w:val="00A61794"/>
    <w:rsid w:val="00A61AA1"/>
    <w:rsid w:val="00A621C7"/>
    <w:rsid w:val="00A62459"/>
    <w:rsid w:val="00A624F9"/>
    <w:rsid w:val="00A62508"/>
    <w:rsid w:val="00A6286A"/>
    <w:rsid w:val="00A62E56"/>
    <w:rsid w:val="00A6341B"/>
    <w:rsid w:val="00A63EF2"/>
    <w:rsid w:val="00A64057"/>
    <w:rsid w:val="00A6411D"/>
    <w:rsid w:val="00A647A2"/>
    <w:rsid w:val="00A64CC2"/>
    <w:rsid w:val="00A64ECC"/>
    <w:rsid w:val="00A653CA"/>
    <w:rsid w:val="00A65C31"/>
    <w:rsid w:val="00A660BF"/>
    <w:rsid w:val="00A660F1"/>
    <w:rsid w:val="00A6632E"/>
    <w:rsid w:val="00A66D91"/>
    <w:rsid w:val="00A66F2F"/>
    <w:rsid w:val="00A66FB1"/>
    <w:rsid w:val="00A67A6A"/>
    <w:rsid w:val="00A67E5A"/>
    <w:rsid w:val="00A67F56"/>
    <w:rsid w:val="00A7017D"/>
    <w:rsid w:val="00A704B0"/>
    <w:rsid w:val="00A70575"/>
    <w:rsid w:val="00A7075D"/>
    <w:rsid w:val="00A7090D"/>
    <w:rsid w:val="00A709FC"/>
    <w:rsid w:val="00A70D76"/>
    <w:rsid w:val="00A70FE4"/>
    <w:rsid w:val="00A7113D"/>
    <w:rsid w:val="00A71287"/>
    <w:rsid w:val="00A7172B"/>
    <w:rsid w:val="00A719E3"/>
    <w:rsid w:val="00A71D86"/>
    <w:rsid w:val="00A72143"/>
    <w:rsid w:val="00A7249E"/>
    <w:rsid w:val="00A726EE"/>
    <w:rsid w:val="00A72ACC"/>
    <w:rsid w:val="00A72C34"/>
    <w:rsid w:val="00A72E1E"/>
    <w:rsid w:val="00A72E72"/>
    <w:rsid w:val="00A730D1"/>
    <w:rsid w:val="00A730FA"/>
    <w:rsid w:val="00A73216"/>
    <w:rsid w:val="00A73AF1"/>
    <w:rsid w:val="00A740D0"/>
    <w:rsid w:val="00A74BEE"/>
    <w:rsid w:val="00A74F74"/>
    <w:rsid w:val="00A75089"/>
    <w:rsid w:val="00A759EF"/>
    <w:rsid w:val="00A75A8F"/>
    <w:rsid w:val="00A75C3E"/>
    <w:rsid w:val="00A75C82"/>
    <w:rsid w:val="00A76996"/>
    <w:rsid w:val="00A76C0A"/>
    <w:rsid w:val="00A76CAD"/>
    <w:rsid w:val="00A7731A"/>
    <w:rsid w:val="00A77646"/>
    <w:rsid w:val="00A776B1"/>
    <w:rsid w:val="00A77FD6"/>
    <w:rsid w:val="00A80092"/>
    <w:rsid w:val="00A80095"/>
    <w:rsid w:val="00A80230"/>
    <w:rsid w:val="00A8032E"/>
    <w:rsid w:val="00A809AD"/>
    <w:rsid w:val="00A80AB7"/>
    <w:rsid w:val="00A80BDA"/>
    <w:rsid w:val="00A80BDF"/>
    <w:rsid w:val="00A80D51"/>
    <w:rsid w:val="00A80EFE"/>
    <w:rsid w:val="00A80FE1"/>
    <w:rsid w:val="00A8147C"/>
    <w:rsid w:val="00A819A1"/>
    <w:rsid w:val="00A81B69"/>
    <w:rsid w:val="00A828C5"/>
    <w:rsid w:val="00A8378D"/>
    <w:rsid w:val="00A83CB6"/>
    <w:rsid w:val="00A8402D"/>
    <w:rsid w:val="00A84F08"/>
    <w:rsid w:val="00A850AE"/>
    <w:rsid w:val="00A85233"/>
    <w:rsid w:val="00A854F2"/>
    <w:rsid w:val="00A8624D"/>
    <w:rsid w:val="00A86B3D"/>
    <w:rsid w:val="00A86CE2"/>
    <w:rsid w:val="00A87A4B"/>
    <w:rsid w:val="00A87EB6"/>
    <w:rsid w:val="00A9047D"/>
    <w:rsid w:val="00A905D0"/>
    <w:rsid w:val="00A908C9"/>
    <w:rsid w:val="00A90EF4"/>
    <w:rsid w:val="00A914D1"/>
    <w:rsid w:val="00A916A1"/>
    <w:rsid w:val="00A91EB7"/>
    <w:rsid w:val="00A92135"/>
    <w:rsid w:val="00A92754"/>
    <w:rsid w:val="00A92AEC"/>
    <w:rsid w:val="00A939CA"/>
    <w:rsid w:val="00A93A7E"/>
    <w:rsid w:val="00A93B70"/>
    <w:rsid w:val="00A93D0C"/>
    <w:rsid w:val="00A93D19"/>
    <w:rsid w:val="00A94594"/>
    <w:rsid w:val="00A947FF"/>
    <w:rsid w:val="00A9498C"/>
    <w:rsid w:val="00A94AC6"/>
    <w:rsid w:val="00A94F93"/>
    <w:rsid w:val="00A94F98"/>
    <w:rsid w:val="00A953DB"/>
    <w:rsid w:val="00A95488"/>
    <w:rsid w:val="00A956E0"/>
    <w:rsid w:val="00A9578D"/>
    <w:rsid w:val="00A95AE4"/>
    <w:rsid w:val="00A965D8"/>
    <w:rsid w:val="00A966F7"/>
    <w:rsid w:val="00A976CA"/>
    <w:rsid w:val="00A977E7"/>
    <w:rsid w:val="00A97AE4"/>
    <w:rsid w:val="00AA005C"/>
    <w:rsid w:val="00AA04BF"/>
    <w:rsid w:val="00AA068B"/>
    <w:rsid w:val="00AA06FD"/>
    <w:rsid w:val="00AA0DD3"/>
    <w:rsid w:val="00AA0F62"/>
    <w:rsid w:val="00AA0FB4"/>
    <w:rsid w:val="00AA1BEC"/>
    <w:rsid w:val="00AA1C72"/>
    <w:rsid w:val="00AA1FA0"/>
    <w:rsid w:val="00AA2125"/>
    <w:rsid w:val="00AA2165"/>
    <w:rsid w:val="00AA33B1"/>
    <w:rsid w:val="00AA33DE"/>
    <w:rsid w:val="00AA3659"/>
    <w:rsid w:val="00AA4816"/>
    <w:rsid w:val="00AA4B6C"/>
    <w:rsid w:val="00AA4DDC"/>
    <w:rsid w:val="00AA5016"/>
    <w:rsid w:val="00AA5145"/>
    <w:rsid w:val="00AA5885"/>
    <w:rsid w:val="00AA63FB"/>
    <w:rsid w:val="00AA65B1"/>
    <w:rsid w:val="00AA6CB1"/>
    <w:rsid w:val="00AA7559"/>
    <w:rsid w:val="00AA7B92"/>
    <w:rsid w:val="00AB0499"/>
    <w:rsid w:val="00AB067F"/>
    <w:rsid w:val="00AB1007"/>
    <w:rsid w:val="00AB16A2"/>
    <w:rsid w:val="00AB183D"/>
    <w:rsid w:val="00AB198F"/>
    <w:rsid w:val="00AB1A59"/>
    <w:rsid w:val="00AB2096"/>
    <w:rsid w:val="00AB2097"/>
    <w:rsid w:val="00AB2201"/>
    <w:rsid w:val="00AB24F0"/>
    <w:rsid w:val="00AB275C"/>
    <w:rsid w:val="00AB2A6D"/>
    <w:rsid w:val="00AB2D47"/>
    <w:rsid w:val="00AB2D82"/>
    <w:rsid w:val="00AB30ED"/>
    <w:rsid w:val="00AB30EF"/>
    <w:rsid w:val="00AB3165"/>
    <w:rsid w:val="00AB3336"/>
    <w:rsid w:val="00AB3381"/>
    <w:rsid w:val="00AB4110"/>
    <w:rsid w:val="00AB4526"/>
    <w:rsid w:val="00AB4A07"/>
    <w:rsid w:val="00AB4B4E"/>
    <w:rsid w:val="00AB4CDD"/>
    <w:rsid w:val="00AB4DC9"/>
    <w:rsid w:val="00AB555B"/>
    <w:rsid w:val="00AB5798"/>
    <w:rsid w:val="00AB5956"/>
    <w:rsid w:val="00AB5FD2"/>
    <w:rsid w:val="00AB6181"/>
    <w:rsid w:val="00AB62BA"/>
    <w:rsid w:val="00AB6300"/>
    <w:rsid w:val="00AB6509"/>
    <w:rsid w:val="00AB686E"/>
    <w:rsid w:val="00AB6899"/>
    <w:rsid w:val="00AB6A4D"/>
    <w:rsid w:val="00AB6C66"/>
    <w:rsid w:val="00AB6E97"/>
    <w:rsid w:val="00AB7056"/>
    <w:rsid w:val="00AB716A"/>
    <w:rsid w:val="00AB721F"/>
    <w:rsid w:val="00AB748D"/>
    <w:rsid w:val="00AB74F6"/>
    <w:rsid w:val="00AB791E"/>
    <w:rsid w:val="00AB7948"/>
    <w:rsid w:val="00AC0588"/>
    <w:rsid w:val="00AC06C8"/>
    <w:rsid w:val="00AC07ED"/>
    <w:rsid w:val="00AC089C"/>
    <w:rsid w:val="00AC1949"/>
    <w:rsid w:val="00AC1E69"/>
    <w:rsid w:val="00AC1FCD"/>
    <w:rsid w:val="00AC1FD9"/>
    <w:rsid w:val="00AC21DE"/>
    <w:rsid w:val="00AC2447"/>
    <w:rsid w:val="00AC248D"/>
    <w:rsid w:val="00AC26C0"/>
    <w:rsid w:val="00AC271F"/>
    <w:rsid w:val="00AC27C5"/>
    <w:rsid w:val="00AC3237"/>
    <w:rsid w:val="00AC3576"/>
    <w:rsid w:val="00AC3FD8"/>
    <w:rsid w:val="00AC3FF4"/>
    <w:rsid w:val="00AC42F6"/>
    <w:rsid w:val="00AC4429"/>
    <w:rsid w:val="00AC4819"/>
    <w:rsid w:val="00AC5486"/>
    <w:rsid w:val="00AC612C"/>
    <w:rsid w:val="00AC6353"/>
    <w:rsid w:val="00AC644A"/>
    <w:rsid w:val="00AC7383"/>
    <w:rsid w:val="00AC7AEB"/>
    <w:rsid w:val="00AC7C3B"/>
    <w:rsid w:val="00AD0165"/>
    <w:rsid w:val="00AD056F"/>
    <w:rsid w:val="00AD0C98"/>
    <w:rsid w:val="00AD0E84"/>
    <w:rsid w:val="00AD0F4F"/>
    <w:rsid w:val="00AD1623"/>
    <w:rsid w:val="00AD2007"/>
    <w:rsid w:val="00AD2557"/>
    <w:rsid w:val="00AD26A5"/>
    <w:rsid w:val="00AD2D50"/>
    <w:rsid w:val="00AD2EDF"/>
    <w:rsid w:val="00AD34C9"/>
    <w:rsid w:val="00AD3646"/>
    <w:rsid w:val="00AD3A47"/>
    <w:rsid w:val="00AD3B25"/>
    <w:rsid w:val="00AD44A3"/>
    <w:rsid w:val="00AD4806"/>
    <w:rsid w:val="00AD4A9A"/>
    <w:rsid w:val="00AD5002"/>
    <w:rsid w:val="00AD51B8"/>
    <w:rsid w:val="00AD55B0"/>
    <w:rsid w:val="00AD561D"/>
    <w:rsid w:val="00AD565F"/>
    <w:rsid w:val="00AD57B1"/>
    <w:rsid w:val="00AD58D1"/>
    <w:rsid w:val="00AD58D4"/>
    <w:rsid w:val="00AD596E"/>
    <w:rsid w:val="00AD598C"/>
    <w:rsid w:val="00AD5F42"/>
    <w:rsid w:val="00AD5FC3"/>
    <w:rsid w:val="00AD61F0"/>
    <w:rsid w:val="00AD68BE"/>
    <w:rsid w:val="00AD697E"/>
    <w:rsid w:val="00AD6DDE"/>
    <w:rsid w:val="00AD6F91"/>
    <w:rsid w:val="00AD7367"/>
    <w:rsid w:val="00AE0166"/>
    <w:rsid w:val="00AE02CE"/>
    <w:rsid w:val="00AE061C"/>
    <w:rsid w:val="00AE097A"/>
    <w:rsid w:val="00AE0BA6"/>
    <w:rsid w:val="00AE2066"/>
    <w:rsid w:val="00AE23D9"/>
    <w:rsid w:val="00AE279D"/>
    <w:rsid w:val="00AE2A2C"/>
    <w:rsid w:val="00AE3206"/>
    <w:rsid w:val="00AE33D8"/>
    <w:rsid w:val="00AE38D5"/>
    <w:rsid w:val="00AE3AEA"/>
    <w:rsid w:val="00AE403F"/>
    <w:rsid w:val="00AE42D3"/>
    <w:rsid w:val="00AE476C"/>
    <w:rsid w:val="00AE4DA4"/>
    <w:rsid w:val="00AE4FBA"/>
    <w:rsid w:val="00AE53E9"/>
    <w:rsid w:val="00AE5443"/>
    <w:rsid w:val="00AE5E1B"/>
    <w:rsid w:val="00AE61DC"/>
    <w:rsid w:val="00AE7739"/>
    <w:rsid w:val="00AE774B"/>
    <w:rsid w:val="00AE7C8A"/>
    <w:rsid w:val="00AF0390"/>
    <w:rsid w:val="00AF0865"/>
    <w:rsid w:val="00AF09B0"/>
    <w:rsid w:val="00AF0C58"/>
    <w:rsid w:val="00AF1400"/>
    <w:rsid w:val="00AF205D"/>
    <w:rsid w:val="00AF2229"/>
    <w:rsid w:val="00AF2552"/>
    <w:rsid w:val="00AF2BB0"/>
    <w:rsid w:val="00AF3B92"/>
    <w:rsid w:val="00AF40FA"/>
    <w:rsid w:val="00AF4417"/>
    <w:rsid w:val="00AF4507"/>
    <w:rsid w:val="00AF493A"/>
    <w:rsid w:val="00AF4F16"/>
    <w:rsid w:val="00AF51E0"/>
    <w:rsid w:val="00AF5320"/>
    <w:rsid w:val="00AF5C8C"/>
    <w:rsid w:val="00AF6364"/>
    <w:rsid w:val="00AF6C42"/>
    <w:rsid w:val="00AF72AC"/>
    <w:rsid w:val="00AF7365"/>
    <w:rsid w:val="00AF76E9"/>
    <w:rsid w:val="00AF7718"/>
    <w:rsid w:val="00AF79A5"/>
    <w:rsid w:val="00AF7AE7"/>
    <w:rsid w:val="00B001FA"/>
    <w:rsid w:val="00B002E4"/>
    <w:rsid w:val="00B0079A"/>
    <w:rsid w:val="00B00EAE"/>
    <w:rsid w:val="00B01570"/>
    <w:rsid w:val="00B01737"/>
    <w:rsid w:val="00B01D44"/>
    <w:rsid w:val="00B023C0"/>
    <w:rsid w:val="00B02C00"/>
    <w:rsid w:val="00B03BE9"/>
    <w:rsid w:val="00B046B6"/>
    <w:rsid w:val="00B046BC"/>
    <w:rsid w:val="00B05B51"/>
    <w:rsid w:val="00B0637D"/>
    <w:rsid w:val="00B069DD"/>
    <w:rsid w:val="00B06CBC"/>
    <w:rsid w:val="00B06CCA"/>
    <w:rsid w:val="00B06E3E"/>
    <w:rsid w:val="00B07D2C"/>
    <w:rsid w:val="00B1049B"/>
    <w:rsid w:val="00B1068E"/>
    <w:rsid w:val="00B10AF0"/>
    <w:rsid w:val="00B119FD"/>
    <w:rsid w:val="00B11C7F"/>
    <w:rsid w:val="00B11D9B"/>
    <w:rsid w:val="00B11F51"/>
    <w:rsid w:val="00B1235A"/>
    <w:rsid w:val="00B124AB"/>
    <w:rsid w:val="00B125DD"/>
    <w:rsid w:val="00B1262C"/>
    <w:rsid w:val="00B126C3"/>
    <w:rsid w:val="00B12C1D"/>
    <w:rsid w:val="00B12F53"/>
    <w:rsid w:val="00B130CD"/>
    <w:rsid w:val="00B13166"/>
    <w:rsid w:val="00B13199"/>
    <w:rsid w:val="00B131F8"/>
    <w:rsid w:val="00B1446F"/>
    <w:rsid w:val="00B1483A"/>
    <w:rsid w:val="00B14C56"/>
    <w:rsid w:val="00B158F7"/>
    <w:rsid w:val="00B15B7A"/>
    <w:rsid w:val="00B16820"/>
    <w:rsid w:val="00B1691C"/>
    <w:rsid w:val="00B16EAF"/>
    <w:rsid w:val="00B176E2"/>
    <w:rsid w:val="00B17BE7"/>
    <w:rsid w:val="00B20035"/>
    <w:rsid w:val="00B20296"/>
    <w:rsid w:val="00B209F1"/>
    <w:rsid w:val="00B20E1E"/>
    <w:rsid w:val="00B20E49"/>
    <w:rsid w:val="00B20F67"/>
    <w:rsid w:val="00B21194"/>
    <w:rsid w:val="00B21AC9"/>
    <w:rsid w:val="00B21D10"/>
    <w:rsid w:val="00B221C5"/>
    <w:rsid w:val="00B228AC"/>
    <w:rsid w:val="00B22A58"/>
    <w:rsid w:val="00B22B8B"/>
    <w:rsid w:val="00B23AE8"/>
    <w:rsid w:val="00B23E13"/>
    <w:rsid w:val="00B24403"/>
    <w:rsid w:val="00B2557A"/>
    <w:rsid w:val="00B25E77"/>
    <w:rsid w:val="00B26C0D"/>
    <w:rsid w:val="00B26D15"/>
    <w:rsid w:val="00B27009"/>
    <w:rsid w:val="00B270D0"/>
    <w:rsid w:val="00B270F6"/>
    <w:rsid w:val="00B27164"/>
    <w:rsid w:val="00B27189"/>
    <w:rsid w:val="00B2721E"/>
    <w:rsid w:val="00B2745B"/>
    <w:rsid w:val="00B2785D"/>
    <w:rsid w:val="00B2788B"/>
    <w:rsid w:val="00B27EDC"/>
    <w:rsid w:val="00B3017E"/>
    <w:rsid w:val="00B306A5"/>
    <w:rsid w:val="00B30DB3"/>
    <w:rsid w:val="00B30E72"/>
    <w:rsid w:val="00B30F5F"/>
    <w:rsid w:val="00B31400"/>
    <w:rsid w:val="00B319E8"/>
    <w:rsid w:val="00B31AEE"/>
    <w:rsid w:val="00B32152"/>
    <w:rsid w:val="00B324E9"/>
    <w:rsid w:val="00B32507"/>
    <w:rsid w:val="00B3285B"/>
    <w:rsid w:val="00B328C0"/>
    <w:rsid w:val="00B32A76"/>
    <w:rsid w:val="00B32EB5"/>
    <w:rsid w:val="00B33325"/>
    <w:rsid w:val="00B3377E"/>
    <w:rsid w:val="00B33E16"/>
    <w:rsid w:val="00B33E49"/>
    <w:rsid w:val="00B34618"/>
    <w:rsid w:val="00B346E4"/>
    <w:rsid w:val="00B34751"/>
    <w:rsid w:val="00B3476F"/>
    <w:rsid w:val="00B347BA"/>
    <w:rsid w:val="00B34959"/>
    <w:rsid w:val="00B34E58"/>
    <w:rsid w:val="00B35447"/>
    <w:rsid w:val="00B35656"/>
    <w:rsid w:val="00B35D70"/>
    <w:rsid w:val="00B35F72"/>
    <w:rsid w:val="00B3603A"/>
    <w:rsid w:val="00B366F9"/>
    <w:rsid w:val="00B36B9D"/>
    <w:rsid w:val="00B370AA"/>
    <w:rsid w:val="00B37225"/>
    <w:rsid w:val="00B4040A"/>
    <w:rsid w:val="00B40523"/>
    <w:rsid w:val="00B40714"/>
    <w:rsid w:val="00B408F4"/>
    <w:rsid w:val="00B40F09"/>
    <w:rsid w:val="00B410B3"/>
    <w:rsid w:val="00B412D9"/>
    <w:rsid w:val="00B414C5"/>
    <w:rsid w:val="00B416F0"/>
    <w:rsid w:val="00B416F8"/>
    <w:rsid w:val="00B41A20"/>
    <w:rsid w:val="00B41A5B"/>
    <w:rsid w:val="00B41BD6"/>
    <w:rsid w:val="00B41E9E"/>
    <w:rsid w:val="00B4220D"/>
    <w:rsid w:val="00B42A19"/>
    <w:rsid w:val="00B433D2"/>
    <w:rsid w:val="00B43469"/>
    <w:rsid w:val="00B43544"/>
    <w:rsid w:val="00B43949"/>
    <w:rsid w:val="00B43A44"/>
    <w:rsid w:val="00B43A62"/>
    <w:rsid w:val="00B43EFA"/>
    <w:rsid w:val="00B4413F"/>
    <w:rsid w:val="00B444AB"/>
    <w:rsid w:val="00B447D4"/>
    <w:rsid w:val="00B448DD"/>
    <w:rsid w:val="00B44956"/>
    <w:rsid w:val="00B44D43"/>
    <w:rsid w:val="00B45570"/>
    <w:rsid w:val="00B45860"/>
    <w:rsid w:val="00B46911"/>
    <w:rsid w:val="00B469E1"/>
    <w:rsid w:val="00B47964"/>
    <w:rsid w:val="00B47D71"/>
    <w:rsid w:val="00B50030"/>
    <w:rsid w:val="00B5059B"/>
    <w:rsid w:val="00B50D9E"/>
    <w:rsid w:val="00B512D1"/>
    <w:rsid w:val="00B51661"/>
    <w:rsid w:val="00B516A8"/>
    <w:rsid w:val="00B51865"/>
    <w:rsid w:val="00B51876"/>
    <w:rsid w:val="00B51A8C"/>
    <w:rsid w:val="00B51B30"/>
    <w:rsid w:val="00B52A11"/>
    <w:rsid w:val="00B52A26"/>
    <w:rsid w:val="00B52B66"/>
    <w:rsid w:val="00B52F21"/>
    <w:rsid w:val="00B534E5"/>
    <w:rsid w:val="00B53580"/>
    <w:rsid w:val="00B538E3"/>
    <w:rsid w:val="00B53B59"/>
    <w:rsid w:val="00B53E8C"/>
    <w:rsid w:val="00B5406F"/>
    <w:rsid w:val="00B54215"/>
    <w:rsid w:val="00B54340"/>
    <w:rsid w:val="00B54695"/>
    <w:rsid w:val="00B55098"/>
    <w:rsid w:val="00B55990"/>
    <w:rsid w:val="00B55A51"/>
    <w:rsid w:val="00B55AF6"/>
    <w:rsid w:val="00B55C15"/>
    <w:rsid w:val="00B5610A"/>
    <w:rsid w:val="00B561C6"/>
    <w:rsid w:val="00B56298"/>
    <w:rsid w:val="00B567AB"/>
    <w:rsid w:val="00B56834"/>
    <w:rsid w:val="00B568B5"/>
    <w:rsid w:val="00B56A62"/>
    <w:rsid w:val="00B56AF1"/>
    <w:rsid w:val="00B56B8F"/>
    <w:rsid w:val="00B56C59"/>
    <w:rsid w:val="00B56F0B"/>
    <w:rsid w:val="00B56F29"/>
    <w:rsid w:val="00B5701E"/>
    <w:rsid w:val="00B5711F"/>
    <w:rsid w:val="00B5772A"/>
    <w:rsid w:val="00B57881"/>
    <w:rsid w:val="00B57B7B"/>
    <w:rsid w:val="00B57C50"/>
    <w:rsid w:val="00B57E13"/>
    <w:rsid w:val="00B57F5D"/>
    <w:rsid w:val="00B604F0"/>
    <w:rsid w:val="00B60AF7"/>
    <w:rsid w:val="00B60CF6"/>
    <w:rsid w:val="00B60DD0"/>
    <w:rsid w:val="00B61458"/>
    <w:rsid w:val="00B61EA3"/>
    <w:rsid w:val="00B61ED9"/>
    <w:rsid w:val="00B61F70"/>
    <w:rsid w:val="00B6245A"/>
    <w:rsid w:val="00B624E2"/>
    <w:rsid w:val="00B62E5F"/>
    <w:rsid w:val="00B632FA"/>
    <w:rsid w:val="00B633F2"/>
    <w:rsid w:val="00B64281"/>
    <w:rsid w:val="00B64497"/>
    <w:rsid w:val="00B6466B"/>
    <w:rsid w:val="00B6467C"/>
    <w:rsid w:val="00B6488C"/>
    <w:rsid w:val="00B649A4"/>
    <w:rsid w:val="00B64BFA"/>
    <w:rsid w:val="00B64E4D"/>
    <w:rsid w:val="00B6540F"/>
    <w:rsid w:val="00B65802"/>
    <w:rsid w:val="00B658EA"/>
    <w:rsid w:val="00B65CCC"/>
    <w:rsid w:val="00B65F36"/>
    <w:rsid w:val="00B66269"/>
    <w:rsid w:val="00B66346"/>
    <w:rsid w:val="00B665C6"/>
    <w:rsid w:val="00B67680"/>
    <w:rsid w:val="00B70985"/>
    <w:rsid w:val="00B71104"/>
    <w:rsid w:val="00B711F6"/>
    <w:rsid w:val="00B712F6"/>
    <w:rsid w:val="00B715AD"/>
    <w:rsid w:val="00B71759"/>
    <w:rsid w:val="00B71818"/>
    <w:rsid w:val="00B7282A"/>
    <w:rsid w:val="00B728A4"/>
    <w:rsid w:val="00B729CA"/>
    <w:rsid w:val="00B7390C"/>
    <w:rsid w:val="00B73A42"/>
    <w:rsid w:val="00B73DD4"/>
    <w:rsid w:val="00B73E6A"/>
    <w:rsid w:val="00B73F75"/>
    <w:rsid w:val="00B745D2"/>
    <w:rsid w:val="00B74BFF"/>
    <w:rsid w:val="00B74D08"/>
    <w:rsid w:val="00B75BCD"/>
    <w:rsid w:val="00B75DB3"/>
    <w:rsid w:val="00B75E0B"/>
    <w:rsid w:val="00B75F06"/>
    <w:rsid w:val="00B7652D"/>
    <w:rsid w:val="00B76E07"/>
    <w:rsid w:val="00B77323"/>
    <w:rsid w:val="00B77723"/>
    <w:rsid w:val="00B77B9D"/>
    <w:rsid w:val="00B80121"/>
    <w:rsid w:val="00B80221"/>
    <w:rsid w:val="00B80A16"/>
    <w:rsid w:val="00B80EA5"/>
    <w:rsid w:val="00B81154"/>
    <w:rsid w:val="00B81342"/>
    <w:rsid w:val="00B813A4"/>
    <w:rsid w:val="00B81640"/>
    <w:rsid w:val="00B81731"/>
    <w:rsid w:val="00B81C38"/>
    <w:rsid w:val="00B81DFD"/>
    <w:rsid w:val="00B81EFF"/>
    <w:rsid w:val="00B820C3"/>
    <w:rsid w:val="00B830D1"/>
    <w:rsid w:val="00B833C0"/>
    <w:rsid w:val="00B835C1"/>
    <w:rsid w:val="00B842FF"/>
    <w:rsid w:val="00B8430A"/>
    <w:rsid w:val="00B843D3"/>
    <w:rsid w:val="00B8498B"/>
    <w:rsid w:val="00B84CE9"/>
    <w:rsid w:val="00B85150"/>
    <w:rsid w:val="00B857E2"/>
    <w:rsid w:val="00B85F02"/>
    <w:rsid w:val="00B86415"/>
    <w:rsid w:val="00B864AF"/>
    <w:rsid w:val="00B86A02"/>
    <w:rsid w:val="00B86C8A"/>
    <w:rsid w:val="00B86DF5"/>
    <w:rsid w:val="00B86EC7"/>
    <w:rsid w:val="00B86ECF"/>
    <w:rsid w:val="00B8787C"/>
    <w:rsid w:val="00B87880"/>
    <w:rsid w:val="00B87DE4"/>
    <w:rsid w:val="00B901D0"/>
    <w:rsid w:val="00B901E0"/>
    <w:rsid w:val="00B90317"/>
    <w:rsid w:val="00B914B4"/>
    <w:rsid w:val="00B91C61"/>
    <w:rsid w:val="00B91FF4"/>
    <w:rsid w:val="00B9239C"/>
    <w:rsid w:val="00B92B53"/>
    <w:rsid w:val="00B93060"/>
    <w:rsid w:val="00B93714"/>
    <w:rsid w:val="00B93744"/>
    <w:rsid w:val="00B937BC"/>
    <w:rsid w:val="00B93B47"/>
    <w:rsid w:val="00B93E07"/>
    <w:rsid w:val="00B94373"/>
    <w:rsid w:val="00B948F3"/>
    <w:rsid w:val="00B9510E"/>
    <w:rsid w:val="00B9525F"/>
    <w:rsid w:val="00B95457"/>
    <w:rsid w:val="00B95684"/>
    <w:rsid w:val="00B956AE"/>
    <w:rsid w:val="00B956DD"/>
    <w:rsid w:val="00B9585F"/>
    <w:rsid w:val="00B95922"/>
    <w:rsid w:val="00B95CA8"/>
    <w:rsid w:val="00B95D1E"/>
    <w:rsid w:val="00B96181"/>
    <w:rsid w:val="00B963A7"/>
    <w:rsid w:val="00B96766"/>
    <w:rsid w:val="00B9707A"/>
    <w:rsid w:val="00B97504"/>
    <w:rsid w:val="00B97CCA"/>
    <w:rsid w:val="00B97D3E"/>
    <w:rsid w:val="00BA0960"/>
    <w:rsid w:val="00BA0B78"/>
    <w:rsid w:val="00BA0DA0"/>
    <w:rsid w:val="00BA0E2E"/>
    <w:rsid w:val="00BA0F8B"/>
    <w:rsid w:val="00BA1716"/>
    <w:rsid w:val="00BA1B2E"/>
    <w:rsid w:val="00BA241D"/>
    <w:rsid w:val="00BA25A0"/>
    <w:rsid w:val="00BA27EA"/>
    <w:rsid w:val="00BA29AA"/>
    <w:rsid w:val="00BA2DE5"/>
    <w:rsid w:val="00BA3260"/>
    <w:rsid w:val="00BA34ED"/>
    <w:rsid w:val="00BA3631"/>
    <w:rsid w:val="00BA379C"/>
    <w:rsid w:val="00BA4240"/>
    <w:rsid w:val="00BA42E6"/>
    <w:rsid w:val="00BA46D5"/>
    <w:rsid w:val="00BA48AB"/>
    <w:rsid w:val="00BA4D68"/>
    <w:rsid w:val="00BA5088"/>
    <w:rsid w:val="00BA50CF"/>
    <w:rsid w:val="00BA5BAD"/>
    <w:rsid w:val="00BA6841"/>
    <w:rsid w:val="00BA6C4E"/>
    <w:rsid w:val="00BA6D4C"/>
    <w:rsid w:val="00BA6DF6"/>
    <w:rsid w:val="00BA72D8"/>
    <w:rsid w:val="00BA754B"/>
    <w:rsid w:val="00BA783C"/>
    <w:rsid w:val="00BA7CF6"/>
    <w:rsid w:val="00BA7E11"/>
    <w:rsid w:val="00BA7FF2"/>
    <w:rsid w:val="00BB02FA"/>
    <w:rsid w:val="00BB07A7"/>
    <w:rsid w:val="00BB07CD"/>
    <w:rsid w:val="00BB0D92"/>
    <w:rsid w:val="00BB0F91"/>
    <w:rsid w:val="00BB0FC6"/>
    <w:rsid w:val="00BB11DC"/>
    <w:rsid w:val="00BB1328"/>
    <w:rsid w:val="00BB1433"/>
    <w:rsid w:val="00BB15A6"/>
    <w:rsid w:val="00BB179B"/>
    <w:rsid w:val="00BB1F27"/>
    <w:rsid w:val="00BB20FE"/>
    <w:rsid w:val="00BB23BC"/>
    <w:rsid w:val="00BB2739"/>
    <w:rsid w:val="00BB278C"/>
    <w:rsid w:val="00BB2B50"/>
    <w:rsid w:val="00BB2B5C"/>
    <w:rsid w:val="00BB2B9F"/>
    <w:rsid w:val="00BB2F19"/>
    <w:rsid w:val="00BB3051"/>
    <w:rsid w:val="00BB307B"/>
    <w:rsid w:val="00BB32C0"/>
    <w:rsid w:val="00BB37F5"/>
    <w:rsid w:val="00BB3C65"/>
    <w:rsid w:val="00BB4423"/>
    <w:rsid w:val="00BB4433"/>
    <w:rsid w:val="00BB4981"/>
    <w:rsid w:val="00BB5042"/>
    <w:rsid w:val="00BB50E0"/>
    <w:rsid w:val="00BB53A8"/>
    <w:rsid w:val="00BB549F"/>
    <w:rsid w:val="00BB54A8"/>
    <w:rsid w:val="00BB55E4"/>
    <w:rsid w:val="00BB57B1"/>
    <w:rsid w:val="00BB61D9"/>
    <w:rsid w:val="00BB65EA"/>
    <w:rsid w:val="00BB6C04"/>
    <w:rsid w:val="00BB6F6F"/>
    <w:rsid w:val="00BB7E85"/>
    <w:rsid w:val="00BC011B"/>
    <w:rsid w:val="00BC0203"/>
    <w:rsid w:val="00BC0638"/>
    <w:rsid w:val="00BC0FEA"/>
    <w:rsid w:val="00BC1286"/>
    <w:rsid w:val="00BC16B2"/>
    <w:rsid w:val="00BC1FD1"/>
    <w:rsid w:val="00BC2698"/>
    <w:rsid w:val="00BC2864"/>
    <w:rsid w:val="00BC320C"/>
    <w:rsid w:val="00BC38E8"/>
    <w:rsid w:val="00BC397D"/>
    <w:rsid w:val="00BC402A"/>
    <w:rsid w:val="00BC40AB"/>
    <w:rsid w:val="00BC4A1E"/>
    <w:rsid w:val="00BC4CB7"/>
    <w:rsid w:val="00BC5435"/>
    <w:rsid w:val="00BC5467"/>
    <w:rsid w:val="00BC54E2"/>
    <w:rsid w:val="00BC67BB"/>
    <w:rsid w:val="00BC6BDE"/>
    <w:rsid w:val="00BC6D2E"/>
    <w:rsid w:val="00BC6DE7"/>
    <w:rsid w:val="00BC6F9C"/>
    <w:rsid w:val="00BC75FF"/>
    <w:rsid w:val="00BC7B25"/>
    <w:rsid w:val="00BC7F75"/>
    <w:rsid w:val="00BD01A4"/>
    <w:rsid w:val="00BD0262"/>
    <w:rsid w:val="00BD04E5"/>
    <w:rsid w:val="00BD04F5"/>
    <w:rsid w:val="00BD0B0C"/>
    <w:rsid w:val="00BD0B45"/>
    <w:rsid w:val="00BD0BCC"/>
    <w:rsid w:val="00BD1437"/>
    <w:rsid w:val="00BD158A"/>
    <w:rsid w:val="00BD16EE"/>
    <w:rsid w:val="00BD18CB"/>
    <w:rsid w:val="00BD1B62"/>
    <w:rsid w:val="00BD1F39"/>
    <w:rsid w:val="00BD208B"/>
    <w:rsid w:val="00BD2969"/>
    <w:rsid w:val="00BD3255"/>
    <w:rsid w:val="00BD3797"/>
    <w:rsid w:val="00BD3991"/>
    <w:rsid w:val="00BD3C88"/>
    <w:rsid w:val="00BD3D07"/>
    <w:rsid w:val="00BD3E06"/>
    <w:rsid w:val="00BD4105"/>
    <w:rsid w:val="00BD4197"/>
    <w:rsid w:val="00BD4CBF"/>
    <w:rsid w:val="00BD4E9B"/>
    <w:rsid w:val="00BD4F1F"/>
    <w:rsid w:val="00BD4FFD"/>
    <w:rsid w:val="00BD5305"/>
    <w:rsid w:val="00BD56E4"/>
    <w:rsid w:val="00BD5743"/>
    <w:rsid w:val="00BD5B13"/>
    <w:rsid w:val="00BD5F14"/>
    <w:rsid w:val="00BD616D"/>
    <w:rsid w:val="00BD6345"/>
    <w:rsid w:val="00BD63DA"/>
    <w:rsid w:val="00BD65FB"/>
    <w:rsid w:val="00BD660E"/>
    <w:rsid w:val="00BD6B59"/>
    <w:rsid w:val="00BD6B65"/>
    <w:rsid w:val="00BD6D7A"/>
    <w:rsid w:val="00BD6DFD"/>
    <w:rsid w:val="00BD7187"/>
    <w:rsid w:val="00BD7612"/>
    <w:rsid w:val="00BD7A73"/>
    <w:rsid w:val="00BD7C59"/>
    <w:rsid w:val="00BD7E69"/>
    <w:rsid w:val="00BE02AF"/>
    <w:rsid w:val="00BE05F2"/>
    <w:rsid w:val="00BE0750"/>
    <w:rsid w:val="00BE104D"/>
    <w:rsid w:val="00BE1431"/>
    <w:rsid w:val="00BE1B8F"/>
    <w:rsid w:val="00BE1C2E"/>
    <w:rsid w:val="00BE1F5A"/>
    <w:rsid w:val="00BE2497"/>
    <w:rsid w:val="00BE25F6"/>
    <w:rsid w:val="00BE312D"/>
    <w:rsid w:val="00BE3360"/>
    <w:rsid w:val="00BE3438"/>
    <w:rsid w:val="00BE34E2"/>
    <w:rsid w:val="00BE37F9"/>
    <w:rsid w:val="00BE3C32"/>
    <w:rsid w:val="00BE3DCA"/>
    <w:rsid w:val="00BE3F3C"/>
    <w:rsid w:val="00BE497F"/>
    <w:rsid w:val="00BE4A8F"/>
    <w:rsid w:val="00BE4AB2"/>
    <w:rsid w:val="00BE4B0D"/>
    <w:rsid w:val="00BE4E0B"/>
    <w:rsid w:val="00BE525D"/>
    <w:rsid w:val="00BE5290"/>
    <w:rsid w:val="00BE56C5"/>
    <w:rsid w:val="00BE5B4F"/>
    <w:rsid w:val="00BE5B95"/>
    <w:rsid w:val="00BE5F2A"/>
    <w:rsid w:val="00BE5FDA"/>
    <w:rsid w:val="00BE6477"/>
    <w:rsid w:val="00BE67BA"/>
    <w:rsid w:val="00BE6A20"/>
    <w:rsid w:val="00BE6DA5"/>
    <w:rsid w:val="00BE6EA5"/>
    <w:rsid w:val="00BE7254"/>
    <w:rsid w:val="00BE77C4"/>
    <w:rsid w:val="00BE7FE5"/>
    <w:rsid w:val="00BF09B0"/>
    <w:rsid w:val="00BF0A8F"/>
    <w:rsid w:val="00BF13D6"/>
    <w:rsid w:val="00BF1495"/>
    <w:rsid w:val="00BF1CB9"/>
    <w:rsid w:val="00BF2812"/>
    <w:rsid w:val="00BF29D9"/>
    <w:rsid w:val="00BF2C36"/>
    <w:rsid w:val="00BF3182"/>
    <w:rsid w:val="00BF3309"/>
    <w:rsid w:val="00BF3D68"/>
    <w:rsid w:val="00BF3F11"/>
    <w:rsid w:val="00BF4338"/>
    <w:rsid w:val="00BF4494"/>
    <w:rsid w:val="00BF49E4"/>
    <w:rsid w:val="00BF4A38"/>
    <w:rsid w:val="00BF4AB3"/>
    <w:rsid w:val="00BF4CF1"/>
    <w:rsid w:val="00BF53DE"/>
    <w:rsid w:val="00BF5498"/>
    <w:rsid w:val="00BF54C8"/>
    <w:rsid w:val="00BF5563"/>
    <w:rsid w:val="00BF5810"/>
    <w:rsid w:val="00BF5881"/>
    <w:rsid w:val="00BF60D5"/>
    <w:rsid w:val="00BF610A"/>
    <w:rsid w:val="00BF6870"/>
    <w:rsid w:val="00BF6BC9"/>
    <w:rsid w:val="00BF74EF"/>
    <w:rsid w:val="00BF7633"/>
    <w:rsid w:val="00BF7D07"/>
    <w:rsid w:val="00C0075E"/>
    <w:rsid w:val="00C01005"/>
    <w:rsid w:val="00C01C1B"/>
    <w:rsid w:val="00C01EF2"/>
    <w:rsid w:val="00C0274F"/>
    <w:rsid w:val="00C02753"/>
    <w:rsid w:val="00C02DBB"/>
    <w:rsid w:val="00C03104"/>
    <w:rsid w:val="00C0344A"/>
    <w:rsid w:val="00C03841"/>
    <w:rsid w:val="00C038AB"/>
    <w:rsid w:val="00C04D4D"/>
    <w:rsid w:val="00C05053"/>
    <w:rsid w:val="00C053AF"/>
    <w:rsid w:val="00C054E8"/>
    <w:rsid w:val="00C05E51"/>
    <w:rsid w:val="00C05EF2"/>
    <w:rsid w:val="00C064C8"/>
    <w:rsid w:val="00C068CE"/>
    <w:rsid w:val="00C06C7D"/>
    <w:rsid w:val="00C06CE5"/>
    <w:rsid w:val="00C0717E"/>
    <w:rsid w:val="00C07546"/>
    <w:rsid w:val="00C07CBC"/>
    <w:rsid w:val="00C07F35"/>
    <w:rsid w:val="00C10BBB"/>
    <w:rsid w:val="00C10D13"/>
    <w:rsid w:val="00C10FDA"/>
    <w:rsid w:val="00C11951"/>
    <w:rsid w:val="00C11CB2"/>
    <w:rsid w:val="00C12262"/>
    <w:rsid w:val="00C12BEE"/>
    <w:rsid w:val="00C12CC6"/>
    <w:rsid w:val="00C12F3F"/>
    <w:rsid w:val="00C12F5B"/>
    <w:rsid w:val="00C135EC"/>
    <w:rsid w:val="00C13A3F"/>
    <w:rsid w:val="00C13D2C"/>
    <w:rsid w:val="00C143FD"/>
    <w:rsid w:val="00C146CA"/>
    <w:rsid w:val="00C14D56"/>
    <w:rsid w:val="00C14D89"/>
    <w:rsid w:val="00C14EF1"/>
    <w:rsid w:val="00C14FBE"/>
    <w:rsid w:val="00C156D9"/>
    <w:rsid w:val="00C160FC"/>
    <w:rsid w:val="00C16181"/>
    <w:rsid w:val="00C16286"/>
    <w:rsid w:val="00C162A6"/>
    <w:rsid w:val="00C16D3B"/>
    <w:rsid w:val="00C17220"/>
    <w:rsid w:val="00C1746E"/>
    <w:rsid w:val="00C1789E"/>
    <w:rsid w:val="00C1794C"/>
    <w:rsid w:val="00C17AB1"/>
    <w:rsid w:val="00C17D0E"/>
    <w:rsid w:val="00C200C6"/>
    <w:rsid w:val="00C20601"/>
    <w:rsid w:val="00C20838"/>
    <w:rsid w:val="00C21321"/>
    <w:rsid w:val="00C21A1F"/>
    <w:rsid w:val="00C21B33"/>
    <w:rsid w:val="00C220A8"/>
    <w:rsid w:val="00C221BA"/>
    <w:rsid w:val="00C228FB"/>
    <w:rsid w:val="00C22AEC"/>
    <w:rsid w:val="00C22CCF"/>
    <w:rsid w:val="00C2398A"/>
    <w:rsid w:val="00C243CB"/>
    <w:rsid w:val="00C24535"/>
    <w:rsid w:val="00C247D4"/>
    <w:rsid w:val="00C24A01"/>
    <w:rsid w:val="00C24BFB"/>
    <w:rsid w:val="00C24C51"/>
    <w:rsid w:val="00C254BD"/>
    <w:rsid w:val="00C25CCE"/>
    <w:rsid w:val="00C2609E"/>
    <w:rsid w:val="00C2650A"/>
    <w:rsid w:val="00C26AEC"/>
    <w:rsid w:val="00C26AF5"/>
    <w:rsid w:val="00C26F0A"/>
    <w:rsid w:val="00C271B3"/>
    <w:rsid w:val="00C276A4"/>
    <w:rsid w:val="00C276F8"/>
    <w:rsid w:val="00C27741"/>
    <w:rsid w:val="00C279B1"/>
    <w:rsid w:val="00C27F24"/>
    <w:rsid w:val="00C30120"/>
    <w:rsid w:val="00C302F7"/>
    <w:rsid w:val="00C305CF"/>
    <w:rsid w:val="00C3119F"/>
    <w:rsid w:val="00C314CE"/>
    <w:rsid w:val="00C31571"/>
    <w:rsid w:val="00C3168C"/>
    <w:rsid w:val="00C31D92"/>
    <w:rsid w:val="00C32309"/>
    <w:rsid w:val="00C32A5B"/>
    <w:rsid w:val="00C32F29"/>
    <w:rsid w:val="00C33B76"/>
    <w:rsid w:val="00C340C1"/>
    <w:rsid w:val="00C341AF"/>
    <w:rsid w:val="00C341FA"/>
    <w:rsid w:val="00C34212"/>
    <w:rsid w:val="00C343E7"/>
    <w:rsid w:val="00C348DD"/>
    <w:rsid w:val="00C350C5"/>
    <w:rsid w:val="00C3513C"/>
    <w:rsid w:val="00C3669F"/>
    <w:rsid w:val="00C369D8"/>
    <w:rsid w:val="00C36B5A"/>
    <w:rsid w:val="00C36CE3"/>
    <w:rsid w:val="00C36E8E"/>
    <w:rsid w:val="00C37277"/>
    <w:rsid w:val="00C37514"/>
    <w:rsid w:val="00C4108A"/>
    <w:rsid w:val="00C410DD"/>
    <w:rsid w:val="00C41283"/>
    <w:rsid w:val="00C416FF"/>
    <w:rsid w:val="00C41755"/>
    <w:rsid w:val="00C41A69"/>
    <w:rsid w:val="00C41CD1"/>
    <w:rsid w:val="00C426A6"/>
    <w:rsid w:val="00C42A5A"/>
    <w:rsid w:val="00C433B4"/>
    <w:rsid w:val="00C4345A"/>
    <w:rsid w:val="00C43817"/>
    <w:rsid w:val="00C43850"/>
    <w:rsid w:val="00C43B82"/>
    <w:rsid w:val="00C44AF7"/>
    <w:rsid w:val="00C44C50"/>
    <w:rsid w:val="00C45AD5"/>
    <w:rsid w:val="00C46139"/>
    <w:rsid w:val="00C46564"/>
    <w:rsid w:val="00C4698A"/>
    <w:rsid w:val="00C47285"/>
    <w:rsid w:val="00C473C3"/>
    <w:rsid w:val="00C473DE"/>
    <w:rsid w:val="00C47502"/>
    <w:rsid w:val="00C47AD8"/>
    <w:rsid w:val="00C47BF4"/>
    <w:rsid w:val="00C5019F"/>
    <w:rsid w:val="00C5072F"/>
    <w:rsid w:val="00C510C7"/>
    <w:rsid w:val="00C511AD"/>
    <w:rsid w:val="00C5148F"/>
    <w:rsid w:val="00C515C6"/>
    <w:rsid w:val="00C51AA5"/>
    <w:rsid w:val="00C51C12"/>
    <w:rsid w:val="00C5202C"/>
    <w:rsid w:val="00C522E1"/>
    <w:rsid w:val="00C52D15"/>
    <w:rsid w:val="00C53482"/>
    <w:rsid w:val="00C53734"/>
    <w:rsid w:val="00C53E8B"/>
    <w:rsid w:val="00C5429A"/>
    <w:rsid w:val="00C54A89"/>
    <w:rsid w:val="00C54B97"/>
    <w:rsid w:val="00C55172"/>
    <w:rsid w:val="00C55240"/>
    <w:rsid w:val="00C556BC"/>
    <w:rsid w:val="00C55C4A"/>
    <w:rsid w:val="00C55D06"/>
    <w:rsid w:val="00C56736"/>
    <w:rsid w:val="00C567E2"/>
    <w:rsid w:val="00C56E9B"/>
    <w:rsid w:val="00C5745C"/>
    <w:rsid w:val="00C57BEA"/>
    <w:rsid w:val="00C57EC3"/>
    <w:rsid w:val="00C606F2"/>
    <w:rsid w:val="00C607EB"/>
    <w:rsid w:val="00C60FF8"/>
    <w:rsid w:val="00C612DF"/>
    <w:rsid w:val="00C618E5"/>
    <w:rsid w:val="00C61A7B"/>
    <w:rsid w:val="00C61F91"/>
    <w:rsid w:val="00C6206F"/>
    <w:rsid w:val="00C621DA"/>
    <w:rsid w:val="00C6243E"/>
    <w:rsid w:val="00C62849"/>
    <w:rsid w:val="00C62EE5"/>
    <w:rsid w:val="00C63378"/>
    <w:rsid w:val="00C63545"/>
    <w:rsid w:val="00C637FA"/>
    <w:rsid w:val="00C63E77"/>
    <w:rsid w:val="00C63E9D"/>
    <w:rsid w:val="00C6431E"/>
    <w:rsid w:val="00C648C7"/>
    <w:rsid w:val="00C64C88"/>
    <w:rsid w:val="00C64CB4"/>
    <w:rsid w:val="00C65290"/>
    <w:rsid w:val="00C65395"/>
    <w:rsid w:val="00C655F1"/>
    <w:rsid w:val="00C656D3"/>
    <w:rsid w:val="00C6583F"/>
    <w:rsid w:val="00C661DB"/>
    <w:rsid w:val="00C6635E"/>
    <w:rsid w:val="00C666D6"/>
    <w:rsid w:val="00C67212"/>
    <w:rsid w:val="00C67E9D"/>
    <w:rsid w:val="00C70254"/>
    <w:rsid w:val="00C7042A"/>
    <w:rsid w:val="00C7044A"/>
    <w:rsid w:val="00C70E0E"/>
    <w:rsid w:val="00C716A4"/>
    <w:rsid w:val="00C71C3C"/>
    <w:rsid w:val="00C71C85"/>
    <w:rsid w:val="00C71D17"/>
    <w:rsid w:val="00C7205C"/>
    <w:rsid w:val="00C724A2"/>
    <w:rsid w:val="00C725D5"/>
    <w:rsid w:val="00C72D2D"/>
    <w:rsid w:val="00C72EF7"/>
    <w:rsid w:val="00C73750"/>
    <w:rsid w:val="00C73B36"/>
    <w:rsid w:val="00C73F36"/>
    <w:rsid w:val="00C73F54"/>
    <w:rsid w:val="00C757A2"/>
    <w:rsid w:val="00C75BDF"/>
    <w:rsid w:val="00C76134"/>
    <w:rsid w:val="00C766ED"/>
    <w:rsid w:val="00C76930"/>
    <w:rsid w:val="00C77039"/>
    <w:rsid w:val="00C7775D"/>
    <w:rsid w:val="00C77A14"/>
    <w:rsid w:val="00C77D44"/>
    <w:rsid w:val="00C80A81"/>
    <w:rsid w:val="00C80E50"/>
    <w:rsid w:val="00C81508"/>
    <w:rsid w:val="00C81570"/>
    <w:rsid w:val="00C817BA"/>
    <w:rsid w:val="00C818B9"/>
    <w:rsid w:val="00C82473"/>
    <w:rsid w:val="00C82579"/>
    <w:rsid w:val="00C82669"/>
    <w:rsid w:val="00C82B25"/>
    <w:rsid w:val="00C82F77"/>
    <w:rsid w:val="00C8336F"/>
    <w:rsid w:val="00C8343E"/>
    <w:rsid w:val="00C834EE"/>
    <w:rsid w:val="00C836DC"/>
    <w:rsid w:val="00C8387E"/>
    <w:rsid w:val="00C841F4"/>
    <w:rsid w:val="00C84330"/>
    <w:rsid w:val="00C843AC"/>
    <w:rsid w:val="00C8498F"/>
    <w:rsid w:val="00C84BCF"/>
    <w:rsid w:val="00C84E47"/>
    <w:rsid w:val="00C84EF5"/>
    <w:rsid w:val="00C84FE0"/>
    <w:rsid w:val="00C85763"/>
    <w:rsid w:val="00C860DE"/>
    <w:rsid w:val="00C861E9"/>
    <w:rsid w:val="00C869A5"/>
    <w:rsid w:val="00C87403"/>
    <w:rsid w:val="00C87C95"/>
    <w:rsid w:val="00C90034"/>
    <w:rsid w:val="00C903AF"/>
    <w:rsid w:val="00C906D6"/>
    <w:rsid w:val="00C90A88"/>
    <w:rsid w:val="00C90AF3"/>
    <w:rsid w:val="00C90BC0"/>
    <w:rsid w:val="00C910D9"/>
    <w:rsid w:val="00C913A3"/>
    <w:rsid w:val="00C91418"/>
    <w:rsid w:val="00C9172B"/>
    <w:rsid w:val="00C91789"/>
    <w:rsid w:val="00C918E5"/>
    <w:rsid w:val="00C91AEE"/>
    <w:rsid w:val="00C91FCE"/>
    <w:rsid w:val="00C9221A"/>
    <w:rsid w:val="00C92278"/>
    <w:rsid w:val="00C92B4D"/>
    <w:rsid w:val="00C92E07"/>
    <w:rsid w:val="00C931A5"/>
    <w:rsid w:val="00C933EF"/>
    <w:rsid w:val="00C93449"/>
    <w:rsid w:val="00C94097"/>
    <w:rsid w:val="00C94496"/>
    <w:rsid w:val="00C946AA"/>
    <w:rsid w:val="00C94DB4"/>
    <w:rsid w:val="00C953D9"/>
    <w:rsid w:val="00C954F8"/>
    <w:rsid w:val="00C9579C"/>
    <w:rsid w:val="00C95829"/>
    <w:rsid w:val="00C967FB"/>
    <w:rsid w:val="00C96CDE"/>
    <w:rsid w:val="00C96EAE"/>
    <w:rsid w:val="00C972A6"/>
    <w:rsid w:val="00C974EB"/>
    <w:rsid w:val="00C97B02"/>
    <w:rsid w:val="00C97D77"/>
    <w:rsid w:val="00C97E04"/>
    <w:rsid w:val="00C97ECC"/>
    <w:rsid w:val="00CA0120"/>
    <w:rsid w:val="00CA0576"/>
    <w:rsid w:val="00CA06A3"/>
    <w:rsid w:val="00CA0C6F"/>
    <w:rsid w:val="00CA0C97"/>
    <w:rsid w:val="00CA0CB4"/>
    <w:rsid w:val="00CA0DBD"/>
    <w:rsid w:val="00CA1057"/>
    <w:rsid w:val="00CA165A"/>
    <w:rsid w:val="00CA167A"/>
    <w:rsid w:val="00CA1BFE"/>
    <w:rsid w:val="00CA2219"/>
    <w:rsid w:val="00CA235F"/>
    <w:rsid w:val="00CA23FC"/>
    <w:rsid w:val="00CA26A7"/>
    <w:rsid w:val="00CA27C6"/>
    <w:rsid w:val="00CA2B3D"/>
    <w:rsid w:val="00CA2EB7"/>
    <w:rsid w:val="00CA36CD"/>
    <w:rsid w:val="00CA37E4"/>
    <w:rsid w:val="00CA3966"/>
    <w:rsid w:val="00CA398D"/>
    <w:rsid w:val="00CA3D00"/>
    <w:rsid w:val="00CA3D7F"/>
    <w:rsid w:val="00CA4078"/>
    <w:rsid w:val="00CA421F"/>
    <w:rsid w:val="00CA45A6"/>
    <w:rsid w:val="00CA470F"/>
    <w:rsid w:val="00CA5023"/>
    <w:rsid w:val="00CA53DC"/>
    <w:rsid w:val="00CA5670"/>
    <w:rsid w:val="00CA589C"/>
    <w:rsid w:val="00CA5A3A"/>
    <w:rsid w:val="00CA5A81"/>
    <w:rsid w:val="00CA65B6"/>
    <w:rsid w:val="00CA675A"/>
    <w:rsid w:val="00CA6F19"/>
    <w:rsid w:val="00CA70A5"/>
    <w:rsid w:val="00CA718F"/>
    <w:rsid w:val="00CA71B3"/>
    <w:rsid w:val="00CA7255"/>
    <w:rsid w:val="00CA75EC"/>
    <w:rsid w:val="00CA78DD"/>
    <w:rsid w:val="00CA7902"/>
    <w:rsid w:val="00CA7FFA"/>
    <w:rsid w:val="00CB05FB"/>
    <w:rsid w:val="00CB11A5"/>
    <w:rsid w:val="00CB1578"/>
    <w:rsid w:val="00CB1841"/>
    <w:rsid w:val="00CB1B8A"/>
    <w:rsid w:val="00CB1F63"/>
    <w:rsid w:val="00CB20E5"/>
    <w:rsid w:val="00CB2620"/>
    <w:rsid w:val="00CB26EC"/>
    <w:rsid w:val="00CB2C69"/>
    <w:rsid w:val="00CB2DEA"/>
    <w:rsid w:val="00CB31D9"/>
    <w:rsid w:val="00CB3A46"/>
    <w:rsid w:val="00CB4865"/>
    <w:rsid w:val="00CB48D2"/>
    <w:rsid w:val="00CB4C12"/>
    <w:rsid w:val="00CB4DC3"/>
    <w:rsid w:val="00CB504B"/>
    <w:rsid w:val="00CB5994"/>
    <w:rsid w:val="00CB5D0A"/>
    <w:rsid w:val="00CB5EAE"/>
    <w:rsid w:val="00CB63BF"/>
    <w:rsid w:val="00CB7BF7"/>
    <w:rsid w:val="00CC0182"/>
    <w:rsid w:val="00CC0530"/>
    <w:rsid w:val="00CC072C"/>
    <w:rsid w:val="00CC07AF"/>
    <w:rsid w:val="00CC0B21"/>
    <w:rsid w:val="00CC1042"/>
    <w:rsid w:val="00CC11DE"/>
    <w:rsid w:val="00CC1358"/>
    <w:rsid w:val="00CC15F9"/>
    <w:rsid w:val="00CC1991"/>
    <w:rsid w:val="00CC1E9D"/>
    <w:rsid w:val="00CC27CD"/>
    <w:rsid w:val="00CC353D"/>
    <w:rsid w:val="00CC35DE"/>
    <w:rsid w:val="00CC3BC8"/>
    <w:rsid w:val="00CC3F1D"/>
    <w:rsid w:val="00CC498A"/>
    <w:rsid w:val="00CC4B96"/>
    <w:rsid w:val="00CC4BFE"/>
    <w:rsid w:val="00CC5799"/>
    <w:rsid w:val="00CC629D"/>
    <w:rsid w:val="00CC64D5"/>
    <w:rsid w:val="00CC6561"/>
    <w:rsid w:val="00CC6CDE"/>
    <w:rsid w:val="00CC6F82"/>
    <w:rsid w:val="00CC759D"/>
    <w:rsid w:val="00CC79B1"/>
    <w:rsid w:val="00CD0D78"/>
    <w:rsid w:val="00CD0E6E"/>
    <w:rsid w:val="00CD182F"/>
    <w:rsid w:val="00CD1A25"/>
    <w:rsid w:val="00CD1B60"/>
    <w:rsid w:val="00CD1B69"/>
    <w:rsid w:val="00CD1E91"/>
    <w:rsid w:val="00CD2019"/>
    <w:rsid w:val="00CD2136"/>
    <w:rsid w:val="00CD23CA"/>
    <w:rsid w:val="00CD2ED0"/>
    <w:rsid w:val="00CD33E9"/>
    <w:rsid w:val="00CD36BB"/>
    <w:rsid w:val="00CD3B55"/>
    <w:rsid w:val="00CD3ECF"/>
    <w:rsid w:val="00CD3F17"/>
    <w:rsid w:val="00CD4034"/>
    <w:rsid w:val="00CD44B5"/>
    <w:rsid w:val="00CD49F9"/>
    <w:rsid w:val="00CD5014"/>
    <w:rsid w:val="00CD50BC"/>
    <w:rsid w:val="00CD7424"/>
    <w:rsid w:val="00CD7796"/>
    <w:rsid w:val="00CD79A1"/>
    <w:rsid w:val="00CD79F6"/>
    <w:rsid w:val="00CD7C68"/>
    <w:rsid w:val="00CD7C7C"/>
    <w:rsid w:val="00CE00BB"/>
    <w:rsid w:val="00CE0C9F"/>
    <w:rsid w:val="00CE174D"/>
    <w:rsid w:val="00CE17B5"/>
    <w:rsid w:val="00CE1C69"/>
    <w:rsid w:val="00CE212B"/>
    <w:rsid w:val="00CE224D"/>
    <w:rsid w:val="00CE2D1B"/>
    <w:rsid w:val="00CE2E0F"/>
    <w:rsid w:val="00CE3010"/>
    <w:rsid w:val="00CE314E"/>
    <w:rsid w:val="00CE317B"/>
    <w:rsid w:val="00CE31FC"/>
    <w:rsid w:val="00CE33A5"/>
    <w:rsid w:val="00CE3903"/>
    <w:rsid w:val="00CE3A3E"/>
    <w:rsid w:val="00CE4312"/>
    <w:rsid w:val="00CE45ED"/>
    <w:rsid w:val="00CE4863"/>
    <w:rsid w:val="00CE4BBE"/>
    <w:rsid w:val="00CE4E40"/>
    <w:rsid w:val="00CE4EBC"/>
    <w:rsid w:val="00CE5073"/>
    <w:rsid w:val="00CE5F40"/>
    <w:rsid w:val="00CE6126"/>
    <w:rsid w:val="00CE63D5"/>
    <w:rsid w:val="00CE64FF"/>
    <w:rsid w:val="00CE68C5"/>
    <w:rsid w:val="00CE692D"/>
    <w:rsid w:val="00CE6965"/>
    <w:rsid w:val="00CE6987"/>
    <w:rsid w:val="00CE6F34"/>
    <w:rsid w:val="00CE7250"/>
    <w:rsid w:val="00CE76C9"/>
    <w:rsid w:val="00CE7742"/>
    <w:rsid w:val="00CE7BF5"/>
    <w:rsid w:val="00CE7E80"/>
    <w:rsid w:val="00CF0070"/>
    <w:rsid w:val="00CF05CA"/>
    <w:rsid w:val="00CF0630"/>
    <w:rsid w:val="00CF0964"/>
    <w:rsid w:val="00CF0CA2"/>
    <w:rsid w:val="00CF1622"/>
    <w:rsid w:val="00CF1B44"/>
    <w:rsid w:val="00CF22E6"/>
    <w:rsid w:val="00CF2344"/>
    <w:rsid w:val="00CF245B"/>
    <w:rsid w:val="00CF24DA"/>
    <w:rsid w:val="00CF2B0B"/>
    <w:rsid w:val="00CF2EAF"/>
    <w:rsid w:val="00CF3158"/>
    <w:rsid w:val="00CF4AC3"/>
    <w:rsid w:val="00CF4D7C"/>
    <w:rsid w:val="00CF4E96"/>
    <w:rsid w:val="00CF54F1"/>
    <w:rsid w:val="00CF5806"/>
    <w:rsid w:val="00CF5A8B"/>
    <w:rsid w:val="00CF5B45"/>
    <w:rsid w:val="00CF5D41"/>
    <w:rsid w:val="00CF6417"/>
    <w:rsid w:val="00CF6907"/>
    <w:rsid w:val="00CF74CE"/>
    <w:rsid w:val="00CF7619"/>
    <w:rsid w:val="00CF794B"/>
    <w:rsid w:val="00CF7E4C"/>
    <w:rsid w:val="00CF7E8A"/>
    <w:rsid w:val="00D00427"/>
    <w:rsid w:val="00D00B96"/>
    <w:rsid w:val="00D00C47"/>
    <w:rsid w:val="00D00CA9"/>
    <w:rsid w:val="00D00CF2"/>
    <w:rsid w:val="00D0115E"/>
    <w:rsid w:val="00D01406"/>
    <w:rsid w:val="00D02653"/>
    <w:rsid w:val="00D02D31"/>
    <w:rsid w:val="00D02FDE"/>
    <w:rsid w:val="00D03E04"/>
    <w:rsid w:val="00D03F91"/>
    <w:rsid w:val="00D03FEF"/>
    <w:rsid w:val="00D0429D"/>
    <w:rsid w:val="00D042F2"/>
    <w:rsid w:val="00D0452E"/>
    <w:rsid w:val="00D04F32"/>
    <w:rsid w:val="00D05114"/>
    <w:rsid w:val="00D05B60"/>
    <w:rsid w:val="00D05B77"/>
    <w:rsid w:val="00D05C1F"/>
    <w:rsid w:val="00D05F20"/>
    <w:rsid w:val="00D05F3B"/>
    <w:rsid w:val="00D0634C"/>
    <w:rsid w:val="00D06687"/>
    <w:rsid w:val="00D06694"/>
    <w:rsid w:val="00D0683B"/>
    <w:rsid w:val="00D0696A"/>
    <w:rsid w:val="00D06D5E"/>
    <w:rsid w:val="00D06F03"/>
    <w:rsid w:val="00D07211"/>
    <w:rsid w:val="00D0747F"/>
    <w:rsid w:val="00D0754E"/>
    <w:rsid w:val="00D078A3"/>
    <w:rsid w:val="00D10677"/>
    <w:rsid w:val="00D1134C"/>
    <w:rsid w:val="00D11369"/>
    <w:rsid w:val="00D113AB"/>
    <w:rsid w:val="00D12D79"/>
    <w:rsid w:val="00D131DC"/>
    <w:rsid w:val="00D13C55"/>
    <w:rsid w:val="00D13E1A"/>
    <w:rsid w:val="00D13E4E"/>
    <w:rsid w:val="00D13EA0"/>
    <w:rsid w:val="00D148F3"/>
    <w:rsid w:val="00D14AE9"/>
    <w:rsid w:val="00D15F79"/>
    <w:rsid w:val="00D168D1"/>
    <w:rsid w:val="00D16BD4"/>
    <w:rsid w:val="00D16BDC"/>
    <w:rsid w:val="00D170B9"/>
    <w:rsid w:val="00D173E6"/>
    <w:rsid w:val="00D17D5D"/>
    <w:rsid w:val="00D2062E"/>
    <w:rsid w:val="00D20B75"/>
    <w:rsid w:val="00D213E5"/>
    <w:rsid w:val="00D21DEC"/>
    <w:rsid w:val="00D21E1E"/>
    <w:rsid w:val="00D21EEC"/>
    <w:rsid w:val="00D221DA"/>
    <w:rsid w:val="00D22365"/>
    <w:rsid w:val="00D2250A"/>
    <w:rsid w:val="00D22D37"/>
    <w:rsid w:val="00D22E40"/>
    <w:rsid w:val="00D22F08"/>
    <w:rsid w:val="00D230E7"/>
    <w:rsid w:val="00D238CF"/>
    <w:rsid w:val="00D238FE"/>
    <w:rsid w:val="00D23A1E"/>
    <w:rsid w:val="00D24553"/>
    <w:rsid w:val="00D24607"/>
    <w:rsid w:val="00D246E9"/>
    <w:rsid w:val="00D248C1"/>
    <w:rsid w:val="00D24DE3"/>
    <w:rsid w:val="00D24DF1"/>
    <w:rsid w:val="00D2501E"/>
    <w:rsid w:val="00D250CE"/>
    <w:rsid w:val="00D2569B"/>
    <w:rsid w:val="00D25889"/>
    <w:rsid w:val="00D25F53"/>
    <w:rsid w:val="00D25F5E"/>
    <w:rsid w:val="00D26329"/>
    <w:rsid w:val="00D26358"/>
    <w:rsid w:val="00D26566"/>
    <w:rsid w:val="00D26AB1"/>
    <w:rsid w:val="00D26ACF"/>
    <w:rsid w:val="00D26D90"/>
    <w:rsid w:val="00D27458"/>
    <w:rsid w:val="00D27804"/>
    <w:rsid w:val="00D27FFE"/>
    <w:rsid w:val="00D30741"/>
    <w:rsid w:val="00D3077C"/>
    <w:rsid w:val="00D30E3D"/>
    <w:rsid w:val="00D313A5"/>
    <w:rsid w:val="00D31D86"/>
    <w:rsid w:val="00D31F00"/>
    <w:rsid w:val="00D3220C"/>
    <w:rsid w:val="00D32390"/>
    <w:rsid w:val="00D32455"/>
    <w:rsid w:val="00D324E4"/>
    <w:rsid w:val="00D32524"/>
    <w:rsid w:val="00D328B7"/>
    <w:rsid w:val="00D331BE"/>
    <w:rsid w:val="00D332AE"/>
    <w:rsid w:val="00D33863"/>
    <w:rsid w:val="00D34408"/>
    <w:rsid w:val="00D346DD"/>
    <w:rsid w:val="00D34A00"/>
    <w:rsid w:val="00D34C9B"/>
    <w:rsid w:val="00D34E41"/>
    <w:rsid w:val="00D355B6"/>
    <w:rsid w:val="00D35818"/>
    <w:rsid w:val="00D35A45"/>
    <w:rsid w:val="00D3631A"/>
    <w:rsid w:val="00D366CC"/>
    <w:rsid w:val="00D366F8"/>
    <w:rsid w:val="00D37288"/>
    <w:rsid w:val="00D372CD"/>
    <w:rsid w:val="00D37368"/>
    <w:rsid w:val="00D37545"/>
    <w:rsid w:val="00D37DD4"/>
    <w:rsid w:val="00D37EE8"/>
    <w:rsid w:val="00D4019C"/>
    <w:rsid w:val="00D40230"/>
    <w:rsid w:val="00D4065E"/>
    <w:rsid w:val="00D4096C"/>
    <w:rsid w:val="00D40F6C"/>
    <w:rsid w:val="00D410B7"/>
    <w:rsid w:val="00D416BF"/>
    <w:rsid w:val="00D4199B"/>
    <w:rsid w:val="00D41A8D"/>
    <w:rsid w:val="00D420A3"/>
    <w:rsid w:val="00D423FC"/>
    <w:rsid w:val="00D424CC"/>
    <w:rsid w:val="00D42521"/>
    <w:rsid w:val="00D42A78"/>
    <w:rsid w:val="00D42C1F"/>
    <w:rsid w:val="00D430CB"/>
    <w:rsid w:val="00D430DF"/>
    <w:rsid w:val="00D43298"/>
    <w:rsid w:val="00D434C8"/>
    <w:rsid w:val="00D43639"/>
    <w:rsid w:val="00D44A02"/>
    <w:rsid w:val="00D44DB0"/>
    <w:rsid w:val="00D44F46"/>
    <w:rsid w:val="00D453E6"/>
    <w:rsid w:val="00D45637"/>
    <w:rsid w:val="00D45681"/>
    <w:rsid w:val="00D45A9C"/>
    <w:rsid w:val="00D46114"/>
    <w:rsid w:val="00D4682C"/>
    <w:rsid w:val="00D46849"/>
    <w:rsid w:val="00D46CCA"/>
    <w:rsid w:val="00D47321"/>
    <w:rsid w:val="00D4752F"/>
    <w:rsid w:val="00D476C1"/>
    <w:rsid w:val="00D47AFD"/>
    <w:rsid w:val="00D50366"/>
    <w:rsid w:val="00D503AC"/>
    <w:rsid w:val="00D503C5"/>
    <w:rsid w:val="00D505BA"/>
    <w:rsid w:val="00D5146C"/>
    <w:rsid w:val="00D51E85"/>
    <w:rsid w:val="00D52105"/>
    <w:rsid w:val="00D52472"/>
    <w:rsid w:val="00D5291C"/>
    <w:rsid w:val="00D53059"/>
    <w:rsid w:val="00D53176"/>
    <w:rsid w:val="00D532B7"/>
    <w:rsid w:val="00D535FC"/>
    <w:rsid w:val="00D5376E"/>
    <w:rsid w:val="00D54075"/>
    <w:rsid w:val="00D548E5"/>
    <w:rsid w:val="00D54BD0"/>
    <w:rsid w:val="00D54F46"/>
    <w:rsid w:val="00D54F52"/>
    <w:rsid w:val="00D5508F"/>
    <w:rsid w:val="00D55223"/>
    <w:rsid w:val="00D55247"/>
    <w:rsid w:val="00D55320"/>
    <w:rsid w:val="00D5573D"/>
    <w:rsid w:val="00D559AD"/>
    <w:rsid w:val="00D55A9F"/>
    <w:rsid w:val="00D55B74"/>
    <w:rsid w:val="00D55C17"/>
    <w:rsid w:val="00D5670A"/>
    <w:rsid w:val="00D56EDD"/>
    <w:rsid w:val="00D57031"/>
    <w:rsid w:val="00D579D3"/>
    <w:rsid w:val="00D57EB5"/>
    <w:rsid w:val="00D60293"/>
    <w:rsid w:val="00D607B9"/>
    <w:rsid w:val="00D60C92"/>
    <w:rsid w:val="00D61256"/>
    <w:rsid w:val="00D6143F"/>
    <w:rsid w:val="00D617B2"/>
    <w:rsid w:val="00D6232B"/>
    <w:rsid w:val="00D6266A"/>
    <w:rsid w:val="00D62CCB"/>
    <w:rsid w:val="00D63029"/>
    <w:rsid w:val="00D630B3"/>
    <w:rsid w:val="00D63690"/>
    <w:rsid w:val="00D641B2"/>
    <w:rsid w:val="00D641E9"/>
    <w:rsid w:val="00D6473F"/>
    <w:rsid w:val="00D648B8"/>
    <w:rsid w:val="00D648DB"/>
    <w:rsid w:val="00D653C5"/>
    <w:rsid w:val="00D6556A"/>
    <w:rsid w:val="00D65B97"/>
    <w:rsid w:val="00D66345"/>
    <w:rsid w:val="00D66775"/>
    <w:rsid w:val="00D66E0D"/>
    <w:rsid w:val="00D66E98"/>
    <w:rsid w:val="00D67453"/>
    <w:rsid w:val="00D6775F"/>
    <w:rsid w:val="00D67777"/>
    <w:rsid w:val="00D6791A"/>
    <w:rsid w:val="00D67A00"/>
    <w:rsid w:val="00D70264"/>
    <w:rsid w:val="00D704D5"/>
    <w:rsid w:val="00D7061F"/>
    <w:rsid w:val="00D70DA8"/>
    <w:rsid w:val="00D70DC9"/>
    <w:rsid w:val="00D712A9"/>
    <w:rsid w:val="00D7177D"/>
    <w:rsid w:val="00D71E2F"/>
    <w:rsid w:val="00D722ED"/>
    <w:rsid w:val="00D7253A"/>
    <w:rsid w:val="00D72834"/>
    <w:rsid w:val="00D7311B"/>
    <w:rsid w:val="00D7311C"/>
    <w:rsid w:val="00D7311E"/>
    <w:rsid w:val="00D733AF"/>
    <w:rsid w:val="00D73404"/>
    <w:rsid w:val="00D7365C"/>
    <w:rsid w:val="00D737C2"/>
    <w:rsid w:val="00D73A8F"/>
    <w:rsid w:val="00D73BF8"/>
    <w:rsid w:val="00D74205"/>
    <w:rsid w:val="00D743D5"/>
    <w:rsid w:val="00D74464"/>
    <w:rsid w:val="00D7491E"/>
    <w:rsid w:val="00D74BB9"/>
    <w:rsid w:val="00D74DC4"/>
    <w:rsid w:val="00D75653"/>
    <w:rsid w:val="00D75A88"/>
    <w:rsid w:val="00D75E45"/>
    <w:rsid w:val="00D76617"/>
    <w:rsid w:val="00D76691"/>
    <w:rsid w:val="00D766E5"/>
    <w:rsid w:val="00D766F5"/>
    <w:rsid w:val="00D76985"/>
    <w:rsid w:val="00D76C0B"/>
    <w:rsid w:val="00D76D0B"/>
    <w:rsid w:val="00D76ED5"/>
    <w:rsid w:val="00D77471"/>
    <w:rsid w:val="00D777B0"/>
    <w:rsid w:val="00D77818"/>
    <w:rsid w:val="00D77B04"/>
    <w:rsid w:val="00D77CE7"/>
    <w:rsid w:val="00D80269"/>
    <w:rsid w:val="00D80436"/>
    <w:rsid w:val="00D80612"/>
    <w:rsid w:val="00D80796"/>
    <w:rsid w:val="00D80A4D"/>
    <w:rsid w:val="00D80AD6"/>
    <w:rsid w:val="00D80CDB"/>
    <w:rsid w:val="00D80F31"/>
    <w:rsid w:val="00D80F52"/>
    <w:rsid w:val="00D81080"/>
    <w:rsid w:val="00D81110"/>
    <w:rsid w:val="00D81216"/>
    <w:rsid w:val="00D81641"/>
    <w:rsid w:val="00D81647"/>
    <w:rsid w:val="00D817C3"/>
    <w:rsid w:val="00D82278"/>
    <w:rsid w:val="00D82D47"/>
    <w:rsid w:val="00D8301E"/>
    <w:rsid w:val="00D8303C"/>
    <w:rsid w:val="00D8335F"/>
    <w:rsid w:val="00D838C2"/>
    <w:rsid w:val="00D83D2E"/>
    <w:rsid w:val="00D841E0"/>
    <w:rsid w:val="00D84E05"/>
    <w:rsid w:val="00D84E6F"/>
    <w:rsid w:val="00D8549A"/>
    <w:rsid w:val="00D85F55"/>
    <w:rsid w:val="00D866DC"/>
    <w:rsid w:val="00D867C8"/>
    <w:rsid w:val="00D86E27"/>
    <w:rsid w:val="00D86F60"/>
    <w:rsid w:val="00D874AD"/>
    <w:rsid w:val="00D9072E"/>
    <w:rsid w:val="00D9092A"/>
    <w:rsid w:val="00D90A77"/>
    <w:rsid w:val="00D90D5D"/>
    <w:rsid w:val="00D90D7E"/>
    <w:rsid w:val="00D91EF1"/>
    <w:rsid w:val="00D9275B"/>
    <w:rsid w:val="00D928D9"/>
    <w:rsid w:val="00D92DFF"/>
    <w:rsid w:val="00D93591"/>
    <w:rsid w:val="00D9367F"/>
    <w:rsid w:val="00D93897"/>
    <w:rsid w:val="00D93C23"/>
    <w:rsid w:val="00D94160"/>
    <w:rsid w:val="00D94303"/>
    <w:rsid w:val="00D9430F"/>
    <w:rsid w:val="00D9449A"/>
    <w:rsid w:val="00D94667"/>
    <w:rsid w:val="00D94829"/>
    <w:rsid w:val="00D94923"/>
    <w:rsid w:val="00D94AE6"/>
    <w:rsid w:val="00D94D6D"/>
    <w:rsid w:val="00D94F27"/>
    <w:rsid w:val="00D94F87"/>
    <w:rsid w:val="00D94FCD"/>
    <w:rsid w:val="00D95012"/>
    <w:rsid w:val="00D95151"/>
    <w:rsid w:val="00D95C09"/>
    <w:rsid w:val="00D96282"/>
    <w:rsid w:val="00D96395"/>
    <w:rsid w:val="00D96623"/>
    <w:rsid w:val="00D96C14"/>
    <w:rsid w:val="00D96CCC"/>
    <w:rsid w:val="00D97381"/>
    <w:rsid w:val="00D97C7E"/>
    <w:rsid w:val="00D97F00"/>
    <w:rsid w:val="00D97F1F"/>
    <w:rsid w:val="00D97F9C"/>
    <w:rsid w:val="00D97FF8"/>
    <w:rsid w:val="00DA052A"/>
    <w:rsid w:val="00DA0796"/>
    <w:rsid w:val="00DA0872"/>
    <w:rsid w:val="00DA10E2"/>
    <w:rsid w:val="00DA1266"/>
    <w:rsid w:val="00DA1352"/>
    <w:rsid w:val="00DA1BF6"/>
    <w:rsid w:val="00DA1EE0"/>
    <w:rsid w:val="00DA2205"/>
    <w:rsid w:val="00DA23D6"/>
    <w:rsid w:val="00DA271B"/>
    <w:rsid w:val="00DA2E5B"/>
    <w:rsid w:val="00DA2F64"/>
    <w:rsid w:val="00DA2FCE"/>
    <w:rsid w:val="00DA30BE"/>
    <w:rsid w:val="00DA30C5"/>
    <w:rsid w:val="00DA3280"/>
    <w:rsid w:val="00DA36D5"/>
    <w:rsid w:val="00DA37B1"/>
    <w:rsid w:val="00DA38A9"/>
    <w:rsid w:val="00DA3932"/>
    <w:rsid w:val="00DA46B4"/>
    <w:rsid w:val="00DA49C0"/>
    <w:rsid w:val="00DA53AE"/>
    <w:rsid w:val="00DA54EB"/>
    <w:rsid w:val="00DA5BFE"/>
    <w:rsid w:val="00DA6210"/>
    <w:rsid w:val="00DA6FCF"/>
    <w:rsid w:val="00DA70B3"/>
    <w:rsid w:val="00DA7454"/>
    <w:rsid w:val="00DA76D6"/>
    <w:rsid w:val="00DA775A"/>
    <w:rsid w:val="00DA7B90"/>
    <w:rsid w:val="00DA7D42"/>
    <w:rsid w:val="00DB0051"/>
    <w:rsid w:val="00DB0067"/>
    <w:rsid w:val="00DB03D8"/>
    <w:rsid w:val="00DB0FC5"/>
    <w:rsid w:val="00DB1354"/>
    <w:rsid w:val="00DB140A"/>
    <w:rsid w:val="00DB162A"/>
    <w:rsid w:val="00DB162B"/>
    <w:rsid w:val="00DB165D"/>
    <w:rsid w:val="00DB166C"/>
    <w:rsid w:val="00DB19F5"/>
    <w:rsid w:val="00DB2085"/>
    <w:rsid w:val="00DB20D0"/>
    <w:rsid w:val="00DB23E6"/>
    <w:rsid w:val="00DB25D6"/>
    <w:rsid w:val="00DB2A33"/>
    <w:rsid w:val="00DB2DDF"/>
    <w:rsid w:val="00DB30C5"/>
    <w:rsid w:val="00DB39F6"/>
    <w:rsid w:val="00DB3E1D"/>
    <w:rsid w:val="00DB4220"/>
    <w:rsid w:val="00DB45C0"/>
    <w:rsid w:val="00DB4CB7"/>
    <w:rsid w:val="00DB4DEA"/>
    <w:rsid w:val="00DB57D4"/>
    <w:rsid w:val="00DB58E8"/>
    <w:rsid w:val="00DB5C32"/>
    <w:rsid w:val="00DB6110"/>
    <w:rsid w:val="00DB7418"/>
    <w:rsid w:val="00DB744B"/>
    <w:rsid w:val="00DB7D6B"/>
    <w:rsid w:val="00DC032F"/>
    <w:rsid w:val="00DC053F"/>
    <w:rsid w:val="00DC0844"/>
    <w:rsid w:val="00DC086B"/>
    <w:rsid w:val="00DC0BA3"/>
    <w:rsid w:val="00DC0EB2"/>
    <w:rsid w:val="00DC0EF8"/>
    <w:rsid w:val="00DC1231"/>
    <w:rsid w:val="00DC1463"/>
    <w:rsid w:val="00DC15E7"/>
    <w:rsid w:val="00DC1B03"/>
    <w:rsid w:val="00DC1B19"/>
    <w:rsid w:val="00DC1C17"/>
    <w:rsid w:val="00DC1D98"/>
    <w:rsid w:val="00DC202C"/>
    <w:rsid w:val="00DC20F5"/>
    <w:rsid w:val="00DC23B9"/>
    <w:rsid w:val="00DC2492"/>
    <w:rsid w:val="00DC24F5"/>
    <w:rsid w:val="00DC2D69"/>
    <w:rsid w:val="00DC2F40"/>
    <w:rsid w:val="00DC2F5F"/>
    <w:rsid w:val="00DC32A7"/>
    <w:rsid w:val="00DC332C"/>
    <w:rsid w:val="00DC416D"/>
    <w:rsid w:val="00DC4268"/>
    <w:rsid w:val="00DC47B9"/>
    <w:rsid w:val="00DC4940"/>
    <w:rsid w:val="00DC5338"/>
    <w:rsid w:val="00DC5F1A"/>
    <w:rsid w:val="00DC62BA"/>
    <w:rsid w:val="00DC635D"/>
    <w:rsid w:val="00DC6803"/>
    <w:rsid w:val="00DC6867"/>
    <w:rsid w:val="00DC69E0"/>
    <w:rsid w:val="00DC6C29"/>
    <w:rsid w:val="00DC6F32"/>
    <w:rsid w:val="00DC74F9"/>
    <w:rsid w:val="00DC75FD"/>
    <w:rsid w:val="00DC7739"/>
    <w:rsid w:val="00DC77DB"/>
    <w:rsid w:val="00DD017B"/>
    <w:rsid w:val="00DD05AC"/>
    <w:rsid w:val="00DD0747"/>
    <w:rsid w:val="00DD09D8"/>
    <w:rsid w:val="00DD0A2A"/>
    <w:rsid w:val="00DD0D17"/>
    <w:rsid w:val="00DD0E8A"/>
    <w:rsid w:val="00DD13F5"/>
    <w:rsid w:val="00DD147F"/>
    <w:rsid w:val="00DD17D8"/>
    <w:rsid w:val="00DD18F8"/>
    <w:rsid w:val="00DD1B26"/>
    <w:rsid w:val="00DD2888"/>
    <w:rsid w:val="00DD2982"/>
    <w:rsid w:val="00DD3306"/>
    <w:rsid w:val="00DD3381"/>
    <w:rsid w:val="00DD36DC"/>
    <w:rsid w:val="00DD38F2"/>
    <w:rsid w:val="00DD395D"/>
    <w:rsid w:val="00DD3E2F"/>
    <w:rsid w:val="00DD3F02"/>
    <w:rsid w:val="00DD4067"/>
    <w:rsid w:val="00DD4091"/>
    <w:rsid w:val="00DD4393"/>
    <w:rsid w:val="00DD48FF"/>
    <w:rsid w:val="00DD4D3B"/>
    <w:rsid w:val="00DD515F"/>
    <w:rsid w:val="00DD52A6"/>
    <w:rsid w:val="00DD539F"/>
    <w:rsid w:val="00DD5750"/>
    <w:rsid w:val="00DD6150"/>
    <w:rsid w:val="00DD620F"/>
    <w:rsid w:val="00DD6211"/>
    <w:rsid w:val="00DD6587"/>
    <w:rsid w:val="00DD6B20"/>
    <w:rsid w:val="00DD71A0"/>
    <w:rsid w:val="00DD7BD1"/>
    <w:rsid w:val="00DE04EC"/>
    <w:rsid w:val="00DE059A"/>
    <w:rsid w:val="00DE06BA"/>
    <w:rsid w:val="00DE07EB"/>
    <w:rsid w:val="00DE0D3A"/>
    <w:rsid w:val="00DE12C3"/>
    <w:rsid w:val="00DE15A9"/>
    <w:rsid w:val="00DE2263"/>
    <w:rsid w:val="00DE3230"/>
    <w:rsid w:val="00DE3957"/>
    <w:rsid w:val="00DE39D8"/>
    <w:rsid w:val="00DE40D1"/>
    <w:rsid w:val="00DE4303"/>
    <w:rsid w:val="00DE4792"/>
    <w:rsid w:val="00DE47A2"/>
    <w:rsid w:val="00DE4FDF"/>
    <w:rsid w:val="00DE53BD"/>
    <w:rsid w:val="00DE542A"/>
    <w:rsid w:val="00DE56D6"/>
    <w:rsid w:val="00DE5AAE"/>
    <w:rsid w:val="00DE5B2C"/>
    <w:rsid w:val="00DE5FD2"/>
    <w:rsid w:val="00DE6540"/>
    <w:rsid w:val="00DE6655"/>
    <w:rsid w:val="00DE6997"/>
    <w:rsid w:val="00DE6D76"/>
    <w:rsid w:val="00DE74CA"/>
    <w:rsid w:val="00DE7A48"/>
    <w:rsid w:val="00DF012B"/>
    <w:rsid w:val="00DF01E4"/>
    <w:rsid w:val="00DF07FC"/>
    <w:rsid w:val="00DF0B25"/>
    <w:rsid w:val="00DF0B36"/>
    <w:rsid w:val="00DF0E63"/>
    <w:rsid w:val="00DF136F"/>
    <w:rsid w:val="00DF1442"/>
    <w:rsid w:val="00DF16A7"/>
    <w:rsid w:val="00DF1709"/>
    <w:rsid w:val="00DF17B3"/>
    <w:rsid w:val="00DF1B66"/>
    <w:rsid w:val="00DF1E0F"/>
    <w:rsid w:val="00DF1EAB"/>
    <w:rsid w:val="00DF2885"/>
    <w:rsid w:val="00DF341C"/>
    <w:rsid w:val="00DF3429"/>
    <w:rsid w:val="00DF3506"/>
    <w:rsid w:val="00DF378B"/>
    <w:rsid w:val="00DF39D3"/>
    <w:rsid w:val="00DF3F4F"/>
    <w:rsid w:val="00DF3F78"/>
    <w:rsid w:val="00DF467F"/>
    <w:rsid w:val="00DF4978"/>
    <w:rsid w:val="00DF4B3B"/>
    <w:rsid w:val="00DF509B"/>
    <w:rsid w:val="00DF52C0"/>
    <w:rsid w:val="00DF5332"/>
    <w:rsid w:val="00DF58FF"/>
    <w:rsid w:val="00DF5C0F"/>
    <w:rsid w:val="00DF693E"/>
    <w:rsid w:val="00DF6AFF"/>
    <w:rsid w:val="00DF6C43"/>
    <w:rsid w:val="00DF6D35"/>
    <w:rsid w:val="00DF7387"/>
    <w:rsid w:val="00DF73C8"/>
    <w:rsid w:val="00DF73D6"/>
    <w:rsid w:val="00DF7F52"/>
    <w:rsid w:val="00DF7FC9"/>
    <w:rsid w:val="00E0022F"/>
    <w:rsid w:val="00E0024A"/>
    <w:rsid w:val="00E003A1"/>
    <w:rsid w:val="00E00C5E"/>
    <w:rsid w:val="00E00CCC"/>
    <w:rsid w:val="00E0133F"/>
    <w:rsid w:val="00E015E1"/>
    <w:rsid w:val="00E01916"/>
    <w:rsid w:val="00E01C59"/>
    <w:rsid w:val="00E01EAD"/>
    <w:rsid w:val="00E030EA"/>
    <w:rsid w:val="00E03BBE"/>
    <w:rsid w:val="00E0428A"/>
    <w:rsid w:val="00E046CA"/>
    <w:rsid w:val="00E04880"/>
    <w:rsid w:val="00E04C26"/>
    <w:rsid w:val="00E04F2D"/>
    <w:rsid w:val="00E052A6"/>
    <w:rsid w:val="00E05313"/>
    <w:rsid w:val="00E05AA0"/>
    <w:rsid w:val="00E05FE6"/>
    <w:rsid w:val="00E06081"/>
    <w:rsid w:val="00E0618D"/>
    <w:rsid w:val="00E066A6"/>
    <w:rsid w:val="00E06859"/>
    <w:rsid w:val="00E06ADF"/>
    <w:rsid w:val="00E070A3"/>
    <w:rsid w:val="00E0721F"/>
    <w:rsid w:val="00E0728B"/>
    <w:rsid w:val="00E07C51"/>
    <w:rsid w:val="00E07F0D"/>
    <w:rsid w:val="00E10AE6"/>
    <w:rsid w:val="00E10BBC"/>
    <w:rsid w:val="00E10E19"/>
    <w:rsid w:val="00E112BB"/>
    <w:rsid w:val="00E1252F"/>
    <w:rsid w:val="00E127B4"/>
    <w:rsid w:val="00E12CA6"/>
    <w:rsid w:val="00E12E24"/>
    <w:rsid w:val="00E13761"/>
    <w:rsid w:val="00E139DB"/>
    <w:rsid w:val="00E13A93"/>
    <w:rsid w:val="00E13BA5"/>
    <w:rsid w:val="00E13BB7"/>
    <w:rsid w:val="00E14250"/>
    <w:rsid w:val="00E144CF"/>
    <w:rsid w:val="00E14A2A"/>
    <w:rsid w:val="00E14AA2"/>
    <w:rsid w:val="00E153E0"/>
    <w:rsid w:val="00E15400"/>
    <w:rsid w:val="00E15D2C"/>
    <w:rsid w:val="00E15EE4"/>
    <w:rsid w:val="00E16204"/>
    <w:rsid w:val="00E163FD"/>
    <w:rsid w:val="00E16554"/>
    <w:rsid w:val="00E1776C"/>
    <w:rsid w:val="00E17B05"/>
    <w:rsid w:val="00E207B8"/>
    <w:rsid w:val="00E2089C"/>
    <w:rsid w:val="00E20996"/>
    <w:rsid w:val="00E20A57"/>
    <w:rsid w:val="00E20ADD"/>
    <w:rsid w:val="00E20D31"/>
    <w:rsid w:val="00E2108B"/>
    <w:rsid w:val="00E212A9"/>
    <w:rsid w:val="00E2151D"/>
    <w:rsid w:val="00E22086"/>
    <w:rsid w:val="00E226C4"/>
    <w:rsid w:val="00E2273F"/>
    <w:rsid w:val="00E228BB"/>
    <w:rsid w:val="00E22A8E"/>
    <w:rsid w:val="00E230CC"/>
    <w:rsid w:val="00E230F8"/>
    <w:rsid w:val="00E2318F"/>
    <w:rsid w:val="00E23719"/>
    <w:rsid w:val="00E2387E"/>
    <w:rsid w:val="00E23AC3"/>
    <w:rsid w:val="00E23B9A"/>
    <w:rsid w:val="00E244C5"/>
    <w:rsid w:val="00E24766"/>
    <w:rsid w:val="00E25689"/>
    <w:rsid w:val="00E259D3"/>
    <w:rsid w:val="00E25CF3"/>
    <w:rsid w:val="00E266F4"/>
    <w:rsid w:val="00E26DDC"/>
    <w:rsid w:val="00E26E90"/>
    <w:rsid w:val="00E27DA4"/>
    <w:rsid w:val="00E30718"/>
    <w:rsid w:val="00E30B8F"/>
    <w:rsid w:val="00E30CDA"/>
    <w:rsid w:val="00E30D24"/>
    <w:rsid w:val="00E30E2C"/>
    <w:rsid w:val="00E3152E"/>
    <w:rsid w:val="00E31CE7"/>
    <w:rsid w:val="00E31DCF"/>
    <w:rsid w:val="00E322B7"/>
    <w:rsid w:val="00E322DC"/>
    <w:rsid w:val="00E32421"/>
    <w:rsid w:val="00E32437"/>
    <w:rsid w:val="00E329B0"/>
    <w:rsid w:val="00E32A21"/>
    <w:rsid w:val="00E32AC3"/>
    <w:rsid w:val="00E32C6F"/>
    <w:rsid w:val="00E332CF"/>
    <w:rsid w:val="00E3408F"/>
    <w:rsid w:val="00E34115"/>
    <w:rsid w:val="00E341C5"/>
    <w:rsid w:val="00E345DE"/>
    <w:rsid w:val="00E3466E"/>
    <w:rsid w:val="00E347A9"/>
    <w:rsid w:val="00E34A11"/>
    <w:rsid w:val="00E350C6"/>
    <w:rsid w:val="00E35364"/>
    <w:rsid w:val="00E36076"/>
    <w:rsid w:val="00E3628F"/>
    <w:rsid w:val="00E3645A"/>
    <w:rsid w:val="00E367CD"/>
    <w:rsid w:val="00E36C1D"/>
    <w:rsid w:val="00E3792E"/>
    <w:rsid w:val="00E379A2"/>
    <w:rsid w:val="00E37A3A"/>
    <w:rsid w:val="00E400F5"/>
    <w:rsid w:val="00E40CBA"/>
    <w:rsid w:val="00E40E5D"/>
    <w:rsid w:val="00E40F48"/>
    <w:rsid w:val="00E41248"/>
    <w:rsid w:val="00E417DE"/>
    <w:rsid w:val="00E4254C"/>
    <w:rsid w:val="00E428E1"/>
    <w:rsid w:val="00E42BEF"/>
    <w:rsid w:val="00E42FEC"/>
    <w:rsid w:val="00E432B2"/>
    <w:rsid w:val="00E4360C"/>
    <w:rsid w:val="00E437DD"/>
    <w:rsid w:val="00E43BE2"/>
    <w:rsid w:val="00E43CAF"/>
    <w:rsid w:val="00E43D1D"/>
    <w:rsid w:val="00E4476C"/>
    <w:rsid w:val="00E44891"/>
    <w:rsid w:val="00E44A55"/>
    <w:rsid w:val="00E44B17"/>
    <w:rsid w:val="00E461A3"/>
    <w:rsid w:val="00E462CD"/>
    <w:rsid w:val="00E462F5"/>
    <w:rsid w:val="00E46536"/>
    <w:rsid w:val="00E466E8"/>
    <w:rsid w:val="00E468A0"/>
    <w:rsid w:val="00E46A14"/>
    <w:rsid w:val="00E46BE0"/>
    <w:rsid w:val="00E46E3E"/>
    <w:rsid w:val="00E506EF"/>
    <w:rsid w:val="00E5135A"/>
    <w:rsid w:val="00E5163A"/>
    <w:rsid w:val="00E51901"/>
    <w:rsid w:val="00E5207C"/>
    <w:rsid w:val="00E521BA"/>
    <w:rsid w:val="00E52E19"/>
    <w:rsid w:val="00E5340B"/>
    <w:rsid w:val="00E5420A"/>
    <w:rsid w:val="00E54315"/>
    <w:rsid w:val="00E544E8"/>
    <w:rsid w:val="00E54551"/>
    <w:rsid w:val="00E5469E"/>
    <w:rsid w:val="00E55183"/>
    <w:rsid w:val="00E55458"/>
    <w:rsid w:val="00E5559A"/>
    <w:rsid w:val="00E5567A"/>
    <w:rsid w:val="00E55803"/>
    <w:rsid w:val="00E5584E"/>
    <w:rsid w:val="00E562BF"/>
    <w:rsid w:val="00E5635B"/>
    <w:rsid w:val="00E5654D"/>
    <w:rsid w:val="00E5665F"/>
    <w:rsid w:val="00E567D8"/>
    <w:rsid w:val="00E5687C"/>
    <w:rsid w:val="00E5692C"/>
    <w:rsid w:val="00E56C88"/>
    <w:rsid w:val="00E57448"/>
    <w:rsid w:val="00E57930"/>
    <w:rsid w:val="00E602D3"/>
    <w:rsid w:val="00E6074F"/>
    <w:rsid w:val="00E60D26"/>
    <w:rsid w:val="00E60E4C"/>
    <w:rsid w:val="00E6116D"/>
    <w:rsid w:val="00E61220"/>
    <w:rsid w:val="00E6131C"/>
    <w:rsid w:val="00E615E5"/>
    <w:rsid w:val="00E61731"/>
    <w:rsid w:val="00E61FBF"/>
    <w:rsid w:val="00E62247"/>
    <w:rsid w:val="00E623CA"/>
    <w:rsid w:val="00E623F8"/>
    <w:rsid w:val="00E625C6"/>
    <w:rsid w:val="00E62616"/>
    <w:rsid w:val="00E62650"/>
    <w:rsid w:val="00E62A0F"/>
    <w:rsid w:val="00E62B15"/>
    <w:rsid w:val="00E6352E"/>
    <w:rsid w:val="00E636DD"/>
    <w:rsid w:val="00E63974"/>
    <w:rsid w:val="00E6399D"/>
    <w:rsid w:val="00E63A7C"/>
    <w:rsid w:val="00E63B0A"/>
    <w:rsid w:val="00E6469C"/>
    <w:rsid w:val="00E646A0"/>
    <w:rsid w:val="00E652FC"/>
    <w:rsid w:val="00E65BB9"/>
    <w:rsid w:val="00E664DE"/>
    <w:rsid w:val="00E66F94"/>
    <w:rsid w:val="00E674F4"/>
    <w:rsid w:val="00E67BF4"/>
    <w:rsid w:val="00E70263"/>
    <w:rsid w:val="00E70603"/>
    <w:rsid w:val="00E7065A"/>
    <w:rsid w:val="00E70D00"/>
    <w:rsid w:val="00E7157C"/>
    <w:rsid w:val="00E71639"/>
    <w:rsid w:val="00E71710"/>
    <w:rsid w:val="00E729E1"/>
    <w:rsid w:val="00E72CE2"/>
    <w:rsid w:val="00E72F4A"/>
    <w:rsid w:val="00E73265"/>
    <w:rsid w:val="00E7432E"/>
    <w:rsid w:val="00E74422"/>
    <w:rsid w:val="00E7484E"/>
    <w:rsid w:val="00E748AD"/>
    <w:rsid w:val="00E755D7"/>
    <w:rsid w:val="00E75DEE"/>
    <w:rsid w:val="00E76834"/>
    <w:rsid w:val="00E76985"/>
    <w:rsid w:val="00E77199"/>
    <w:rsid w:val="00E77AE9"/>
    <w:rsid w:val="00E77B0A"/>
    <w:rsid w:val="00E80510"/>
    <w:rsid w:val="00E80700"/>
    <w:rsid w:val="00E8167E"/>
    <w:rsid w:val="00E816B7"/>
    <w:rsid w:val="00E81921"/>
    <w:rsid w:val="00E81FEC"/>
    <w:rsid w:val="00E826F6"/>
    <w:rsid w:val="00E82921"/>
    <w:rsid w:val="00E82C10"/>
    <w:rsid w:val="00E82DF7"/>
    <w:rsid w:val="00E83C62"/>
    <w:rsid w:val="00E84816"/>
    <w:rsid w:val="00E84CFE"/>
    <w:rsid w:val="00E853CD"/>
    <w:rsid w:val="00E85431"/>
    <w:rsid w:val="00E86015"/>
    <w:rsid w:val="00E8640C"/>
    <w:rsid w:val="00E86479"/>
    <w:rsid w:val="00E865CD"/>
    <w:rsid w:val="00E86744"/>
    <w:rsid w:val="00E86D0F"/>
    <w:rsid w:val="00E8743F"/>
    <w:rsid w:val="00E87930"/>
    <w:rsid w:val="00E87CF6"/>
    <w:rsid w:val="00E87EA2"/>
    <w:rsid w:val="00E906F1"/>
    <w:rsid w:val="00E90947"/>
    <w:rsid w:val="00E909AD"/>
    <w:rsid w:val="00E90EB7"/>
    <w:rsid w:val="00E90F17"/>
    <w:rsid w:val="00E91182"/>
    <w:rsid w:val="00E912DB"/>
    <w:rsid w:val="00E9145F"/>
    <w:rsid w:val="00E914A8"/>
    <w:rsid w:val="00E9176A"/>
    <w:rsid w:val="00E92135"/>
    <w:rsid w:val="00E92693"/>
    <w:rsid w:val="00E92B09"/>
    <w:rsid w:val="00E92BE7"/>
    <w:rsid w:val="00E931D5"/>
    <w:rsid w:val="00E933A0"/>
    <w:rsid w:val="00E935F2"/>
    <w:rsid w:val="00E93A03"/>
    <w:rsid w:val="00E93F85"/>
    <w:rsid w:val="00E9421A"/>
    <w:rsid w:val="00E9426A"/>
    <w:rsid w:val="00E94465"/>
    <w:rsid w:val="00E9447F"/>
    <w:rsid w:val="00E947BE"/>
    <w:rsid w:val="00E94805"/>
    <w:rsid w:val="00E95365"/>
    <w:rsid w:val="00E956B5"/>
    <w:rsid w:val="00E95C6C"/>
    <w:rsid w:val="00E95E36"/>
    <w:rsid w:val="00E95E97"/>
    <w:rsid w:val="00E96310"/>
    <w:rsid w:val="00E9682B"/>
    <w:rsid w:val="00E96C93"/>
    <w:rsid w:val="00E971F2"/>
    <w:rsid w:val="00E9761B"/>
    <w:rsid w:val="00E976A2"/>
    <w:rsid w:val="00E9782D"/>
    <w:rsid w:val="00E978B7"/>
    <w:rsid w:val="00E97B57"/>
    <w:rsid w:val="00E97D40"/>
    <w:rsid w:val="00EA0246"/>
    <w:rsid w:val="00EA0459"/>
    <w:rsid w:val="00EA0933"/>
    <w:rsid w:val="00EA0ABA"/>
    <w:rsid w:val="00EA0B7D"/>
    <w:rsid w:val="00EA0C50"/>
    <w:rsid w:val="00EA139A"/>
    <w:rsid w:val="00EA1571"/>
    <w:rsid w:val="00EA1835"/>
    <w:rsid w:val="00EA1DB5"/>
    <w:rsid w:val="00EA1F33"/>
    <w:rsid w:val="00EA2979"/>
    <w:rsid w:val="00EA2FFA"/>
    <w:rsid w:val="00EA31BC"/>
    <w:rsid w:val="00EA3440"/>
    <w:rsid w:val="00EA3E47"/>
    <w:rsid w:val="00EA3E9C"/>
    <w:rsid w:val="00EA412D"/>
    <w:rsid w:val="00EA4389"/>
    <w:rsid w:val="00EA4463"/>
    <w:rsid w:val="00EA4D57"/>
    <w:rsid w:val="00EA4ED7"/>
    <w:rsid w:val="00EA5751"/>
    <w:rsid w:val="00EA57F1"/>
    <w:rsid w:val="00EA59BA"/>
    <w:rsid w:val="00EA5A93"/>
    <w:rsid w:val="00EA5EDF"/>
    <w:rsid w:val="00EA65B5"/>
    <w:rsid w:val="00EA6883"/>
    <w:rsid w:val="00EA6ED6"/>
    <w:rsid w:val="00EA6F71"/>
    <w:rsid w:val="00EA7BCD"/>
    <w:rsid w:val="00EA7E61"/>
    <w:rsid w:val="00EB050A"/>
    <w:rsid w:val="00EB0B6B"/>
    <w:rsid w:val="00EB1165"/>
    <w:rsid w:val="00EB14D1"/>
    <w:rsid w:val="00EB1922"/>
    <w:rsid w:val="00EB1AFA"/>
    <w:rsid w:val="00EB1B48"/>
    <w:rsid w:val="00EB1B8F"/>
    <w:rsid w:val="00EB1E48"/>
    <w:rsid w:val="00EB1FEE"/>
    <w:rsid w:val="00EB2015"/>
    <w:rsid w:val="00EB2095"/>
    <w:rsid w:val="00EB2398"/>
    <w:rsid w:val="00EB2A38"/>
    <w:rsid w:val="00EB2B6B"/>
    <w:rsid w:val="00EB2DA9"/>
    <w:rsid w:val="00EB2EF2"/>
    <w:rsid w:val="00EB386B"/>
    <w:rsid w:val="00EB39D0"/>
    <w:rsid w:val="00EB45E2"/>
    <w:rsid w:val="00EB4C95"/>
    <w:rsid w:val="00EB5167"/>
    <w:rsid w:val="00EB594F"/>
    <w:rsid w:val="00EB5A3C"/>
    <w:rsid w:val="00EB5EBC"/>
    <w:rsid w:val="00EB5FFA"/>
    <w:rsid w:val="00EB60B9"/>
    <w:rsid w:val="00EB6445"/>
    <w:rsid w:val="00EB6B6A"/>
    <w:rsid w:val="00EB6DB4"/>
    <w:rsid w:val="00EB7275"/>
    <w:rsid w:val="00EB7432"/>
    <w:rsid w:val="00EB75EA"/>
    <w:rsid w:val="00EB7C67"/>
    <w:rsid w:val="00EB7E0D"/>
    <w:rsid w:val="00EB7F42"/>
    <w:rsid w:val="00EC08C4"/>
    <w:rsid w:val="00EC0B13"/>
    <w:rsid w:val="00EC10BB"/>
    <w:rsid w:val="00EC12FB"/>
    <w:rsid w:val="00EC1529"/>
    <w:rsid w:val="00EC1960"/>
    <w:rsid w:val="00EC1DA4"/>
    <w:rsid w:val="00EC1F8E"/>
    <w:rsid w:val="00EC2280"/>
    <w:rsid w:val="00EC239F"/>
    <w:rsid w:val="00EC27B9"/>
    <w:rsid w:val="00EC2927"/>
    <w:rsid w:val="00EC2957"/>
    <w:rsid w:val="00EC2FB4"/>
    <w:rsid w:val="00EC2FB8"/>
    <w:rsid w:val="00EC31D4"/>
    <w:rsid w:val="00EC3394"/>
    <w:rsid w:val="00EC3CE6"/>
    <w:rsid w:val="00EC3E53"/>
    <w:rsid w:val="00EC40B1"/>
    <w:rsid w:val="00EC4331"/>
    <w:rsid w:val="00EC4644"/>
    <w:rsid w:val="00EC4843"/>
    <w:rsid w:val="00EC5075"/>
    <w:rsid w:val="00EC58D9"/>
    <w:rsid w:val="00EC5E1A"/>
    <w:rsid w:val="00EC5EB3"/>
    <w:rsid w:val="00EC5F0F"/>
    <w:rsid w:val="00EC5FD8"/>
    <w:rsid w:val="00EC60EB"/>
    <w:rsid w:val="00EC613B"/>
    <w:rsid w:val="00EC63CE"/>
    <w:rsid w:val="00EC67EE"/>
    <w:rsid w:val="00EC6E4E"/>
    <w:rsid w:val="00EC6F3A"/>
    <w:rsid w:val="00EC72F7"/>
    <w:rsid w:val="00EC761A"/>
    <w:rsid w:val="00EC7B34"/>
    <w:rsid w:val="00EC7CC3"/>
    <w:rsid w:val="00ED09B0"/>
    <w:rsid w:val="00ED0E26"/>
    <w:rsid w:val="00ED0E76"/>
    <w:rsid w:val="00ED13F7"/>
    <w:rsid w:val="00ED1932"/>
    <w:rsid w:val="00ED2104"/>
    <w:rsid w:val="00ED26AD"/>
    <w:rsid w:val="00ED2820"/>
    <w:rsid w:val="00ED2E15"/>
    <w:rsid w:val="00ED2F00"/>
    <w:rsid w:val="00ED31D2"/>
    <w:rsid w:val="00ED33D2"/>
    <w:rsid w:val="00ED3653"/>
    <w:rsid w:val="00ED38DE"/>
    <w:rsid w:val="00ED3A13"/>
    <w:rsid w:val="00ED3AF5"/>
    <w:rsid w:val="00ED3C6E"/>
    <w:rsid w:val="00ED3CB6"/>
    <w:rsid w:val="00ED40C3"/>
    <w:rsid w:val="00ED4843"/>
    <w:rsid w:val="00ED4CF7"/>
    <w:rsid w:val="00ED4E1D"/>
    <w:rsid w:val="00ED4F23"/>
    <w:rsid w:val="00ED5324"/>
    <w:rsid w:val="00ED57DE"/>
    <w:rsid w:val="00ED58F6"/>
    <w:rsid w:val="00ED5D26"/>
    <w:rsid w:val="00ED6C36"/>
    <w:rsid w:val="00ED7F0A"/>
    <w:rsid w:val="00ED7F34"/>
    <w:rsid w:val="00EE0324"/>
    <w:rsid w:val="00EE071F"/>
    <w:rsid w:val="00EE0A7D"/>
    <w:rsid w:val="00EE0C97"/>
    <w:rsid w:val="00EE0EBA"/>
    <w:rsid w:val="00EE10FC"/>
    <w:rsid w:val="00EE129B"/>
    <w:rsid w:val="00EE1A05"/>
    <w:rsid w:val="00EE1CBF"/>
    <w:rsid w:val="00EE238C"/>
    <w:rsid w:val="00EE3130"/>
    <w:rsid w:val="00EE3D9F"/>
    <w:rsid w:val="00EE41E8"/>
    <w:rsid w:val="00EE443B"/>
    <w:rsid w:val="00EE469E"/>
    <w:rsid w:val="00EE487E"/>
    <w:rsid w:val="00EE4D13"/>
    <w:rsid w:val="00EE50D5"/>
    <w:rsid w:val="00EE550E"/>
    <w:rsid w:val="00EE56B0"/>
    <w:rsid w:val="00EE58C2"/>
    <w:rsid w:val="00EE5E74"/>
    <w:rsid w:val="00EE5EB8"/>
    <w:rsid w:val="00EE5FA3"/>
    <w:rsid w:val="00EE6B57"/>
    <w:rsid w:val="00EE6E1F"/>
    <w:rsid w:val="00EE7094"/>
    <w:rsid w:val="00EE7198"/>
    <w:rsid w:val="00EE72AB"/>
    <w:rsid w:val="00EE7458"/>
    <w:rsid w:val="00EE7AB1"/>
    <w:rsid w:val="00EE7F60"/>
    <w:rsid w:val="00EF0246"/>
    <w:rsid w:val="00EF0900"/>
    <w:rsid w:val="00EF0F4D"/>
    <w:rsid w:val="00EF170B"/>
    <w:rsid w:val="00EF1B0A"/>
    <w:rsid w:val="00EF22BC"/>
    <w:rsid w:val="00EF2526"/>
    <w:rsid w:val="00EF2712"/>
    <w:rsid w:val="00EF2B89"/>
    <w:rsid w:val="00EF2ECF"/>
    <w:rsid w:val="00EF35F4"/>
    <w:rsid w:val="00EF42DE"/>
    <w:rsid w:val="00EF4915"/>
    <w:rsid w:val="00EF544F"/>
    <w:rsid w:val="00EF56CE"/>
    <w:rsid w:val="00EF588E"/>
    <w:rsid w:val="00EF5C55"/>
    <w:rsid w:val="00EF5DC7"/>
    <w:rsid w:val="00EF5F60"/>
    <w:rsid w:val="00EF602E"/>
    <w:rsid w:val="00EF6D20"/>
    <w:rsid w:val="00EF6F0E"/>
    <w:rsid w:val="00EF7583"/>
    <w:rsid w:val="00F0089F"/>
    <w:rsid w:val="00F00FAF"/>
    <w:rsid w:val="00F01200"/>
    <w:rsid w:val="00F01237"/>
    <w:rsid w:val="00F016E9"/>
    <w:rsid w:val="00F02365"/>
    <w:rsid w:val="00F02650"/>
    <w:rsid w:val="00F02814"/>
    <w:rsid w:val="00F028DE"/>
    <w:rsid w:val="00F02928"/>
    <w:rsid w:val="00F02981"/>
    <w:rsid w:val="00F02CDC"/>
    <w:rsid w:val="00F03884"/>
    <w:rsid w:val="00F03C39"/>
    <w:rsid w:val="00F03DCB"/>
    <w:rsid w:val="00F03E97"/>
    <w:rsid w:val="00F03F22"/>
    <w:rsid w:val="00F03F55"/>
    <w:rsid w:val="00F04C29"/>
    <w:rsid w:val="00F06079"/>
    <w:rsid w:val="00F0644F"/>
    <w:rsid w:val="00F06582"/>
    <w:rsid w:val="00F06ABE"/>
    <w:rsid w:val="00F071E8"/>
    <w:rsid w:val="00F07554"/>
    <w:rsid w:val="00F07A08"/>
    <w:rsid w:val="00F07B90"/>
    <w:rsid w:val="00F107C6"/>
    <w:rsid w:val="00F10A21"/>
    <w:rsid w:val="00F10B1B"/>
    <w:rsid w:val="00F10E25"/>
    <w:rsid w:val="00F10EFB"/>
    <w:rsid w:val="00F1190B"/>
    <w:rsid w:val="00F119BB"/>
    <w:rsid w:val="00F11ED3"/>
    <w:rsid w:val="00F11F42"/>
    <w:rsid w:val="00F12891"/>
    <w:rsid w:val="00F12A58"/>
    <w:rsid w:val="00F12DD4"/>
    <w:rsid w:val="00F12FAF"/>
    <w:rsid w:val="00F13190"/>
    <w:rsid w:val="00F13810"/>
    <w:rsid w:val="00F139C9"/>
    <w:rsid w:val="00F14234"/>
    <w:rsid w:val="00F1454D"/>
    <w:rsid w:val="00F14755"/>
    <w:rsid w:val="00F1569B"/>
    <w:rsid w:val="00F15903"/>
    <w:rsid w:val="00F1630A"/>
    <w:rsid w:val="00F16440"/>
    <w:rsid w:val="00F166DC"/>
    <w:rsid w:val="00F16CDB"/>
    <w:rsid w:val="00F1705B"/>
    <w:rsid w:val="00F173C8"/>
    <w:rsid w:val="00F175F4"/>
    <w:rsid w:val="00F17BA1"/>
    <w:rsid w:val="00F2011B"/>
    <w:rsid w:val="00F204B2"/>
    <w:rsid w:val="00F20B2F"/>
    <w:rsid w:val="00F20CF2"/>
    <w:rsid w:val="00F20E83"/>
    <w:rsid w:val="00F21057"/>
    <w:rsid w:val="00F215AC"/>
    <w:rsid w:val="00F2188D"/>
    <w:rsid w:val="00F21B1D"/>
    <w:rsid w:val="00F21F02"/>
    <w:rsid w:val="00F222EF"/>
    <w:rsid w:val="00F22608"/>
    <w:rsid w:val="00F22CCA"/>
    <w:rsid w:val="00F23009"/>
    <w:rsid w:val="00F23366"/>
    <w:rsid w:val="00F235F6"/>
    <w:rsid w:val="00F236F4"/>
    <w:rsid w:val="00F23C60"/>
    <w:rsid w:val="00F2400C"/>
    <w:rsid w:val="00F240B1"/>
    <w:rsid w:val="00F24474"/>
    <w:rsid w:val="00F245E7"/>
    <w:rsid w:val="00F252A4"/>
    <w:rsid w:val="00F25341"/>
    <w:rsid w:val="00F253B6"/>
    <w:rsid w:val="00F253CF"/>
    <w:rsid w:val="00F25644"/>
    <w:rsid w:val="00F257BB"/>
    <w:rsid w:val="00F25950"/>
    <w:rsid w:val="00F259F4"/>
    <w:rsid w:val="00F25A2C"/>
    <w:rsid w:val="00F25B98"/>
    <w:rsid w:val="00F263AF"/>
    <w:rsid w:val="00F26587"/>
    <w:rsid w:val="00F26690"/>
    <w:rsid w:val="00F268C3"/>
    <w:rsid w:val="00F26999"/>
    <w:rsid w:val="00F26C17"/>
    <w:rsid w:val="00F26C5A"/>
    <w:rsid w:val="00F26F08"/>
    <w:rsid w:val="00F26F9C"/>
    <w:rsid w:val="00F2721D"/>
    <w:rsid w:val="00F27594"/>
    <w:rsid w:val="00F3001F"/>
    <w:rsid w:val="00F30296"/>
    <w:rsid w:val="00F302BF"/>
    <w:rsid w:val="00F30CCD"/>
    <w:rsid w:val="00F30CD1"/>
    <w:rsid w:val="00F30D60"/>
    <w:rsid w:val="00F310C2"/>
    <w:rsid w:val="00F3198F"/>
    <w:rsid w:val="00F3226A"/>
    <w:rsid w:val="00F32644"/>
    <w:rsid w:val="00F3271B"/>
    <w:rsid w:val="00F32B82"/>
    <w:rsid w:val="00F32E3A"/>
    <w:rsid w:val="00F32F66"/>
    <w:rsid w:val="00F33342"/>
    <w:rsid w:val="00F3385A"/>
    <w:rsid w:val="00F33A30"/>
    <w:rsid w:val="00F340F4"/>
    <w:rsid w:val="00F341DB"/>
    <w:rsid w:val="00F34372"/>
    <w:rsid w:val="00F346BD"/>
    <w:rsid w:val="00F347D2"/>
    <w:rsid w:val="00F34899"/>
    <w:rsid w:val="00F34A70"/>
    <w:rsid w:val="00F3544D"/>
    <w:rsid w:val="00F355F6"/>
    <w:rsid w:val="00F35661"/>
    <w:rsid w:val="00F35C7B"/>
    <w:rsid w:val="00F35D8B"/>
    <w:rsid w:val="00F36048"/>
    <w:rsid w:val="00F36269"/>
    <w:rsid w:val="00F3678E"/>
    <w:rsid w:val="00F36F92"/>
    <w:rsid w:val="00F3789B"/>
    <w:rsid w:val="00F37D5E"/>
    <w:rsid w:val="00F40003"/>
    <w:rsid w:val="00F40B27"/>
    <w:rsid w:val="00F40B31"/>
    <w:rsid w:val="00F40C16"/>
    <w:rsid w:val="00F40C5B"/>
    <w:rsid w:val="00F411B1"/>
    <w:rsid w:val="00F412CF"/>
    <w:rsid w:val="00F41A01"/>
    <w:rsid w:val="00F41A21"/>
    <w:rsid w:val="00F41A6E"/>
    <w:rsid w:val="00F41D94"/>
    <w:rsid w:val="00F41E84"/>
    <w:rsid w:val="00F42AF7"/>
    <w:rsid w:val="00F42C42"/>
    <w:rsid w:val="00F439B6"/>
    <w:rsid w:val="00F43D6C"/>
    <w:rsid w:val="00F43EB6"/>
    <w:rsid w:val="00F43F8D"/>
    <w:rsid w:val="00F44699"/>
    <w:rsid w:val="00F44924"/>
    <w:rsid w:val="00F44930"/>
    <w:rsid w:val="00F4504C"/>
    <w:rsid w:val="00F45332"/>
    <w:rsid w:val="00F4543E"/>
    <w:rsid w:val="00F45979"/>
    <w:rsid w:val="00F459D9"/>
    <w:rsid w:val="00F45A01"/>
    <w:rsid w:val="00F467DB"/>
    <w:rsid w:val="00F46E96"/>
    <w:rsid w:val="00F470DF"/>
    <w:rsid w:val="00F4797A"/>
    <w:rsid w:val="00F501F2"/>
    <w:rsid w:val="00F506F5"/>
    <w:rsid w:val="00F50A1E"/>
    <w:rsid w:val="00F51072"/>
    <w:rsid w:val="00F512A5"/>
    <w:rsid w:val="00F51759"/>
    <w:rsid w:val="00F5197A"/>
    <w:rsid w:val="00F51EBA"/>
    <w:rsid w:val="00F51F7F"/>
    <w:rsid w:val="00F52FCC"/>
    <w:rsid w:val="00F532EA"/>
    <w:rsid w:val="00F5330D"/>
    <w:rsid w:val="00F53B4B"/>
    <w:rsid w:val="00F542E3"/>
    <w:rsid w:val="00F547AD"/>
    <w:rsid w:val="00F554DA"/>
    <w:rsid w:val="00F557FE"/>
    <w:rsid w:val="00F558E7"/>
    <w:rsid w:val="00F55A87"/>
    <w:rsid w:val="00F55BF9"/>
    <w:rsid w:val="00F55F00"/>
    <w:rsid w:val="00F563BF"/>
    <w:rsid w:val="00F564D2"/>
    <w:rsid w:val="00F5681E"/>
    <w:rsid w:val="00F56C89"/>
    <w:rsid w:val="00F57092"/>
    <w:rsid w:val="00F573CD"/>
    <w:rsid w:val="00F573D0"/>
    <w:rsid w:val="00F578EB"/>
    <w:rsid w:val="00F57B1C"/>
    <w:rsid w:val="00F57FD7"/>
    <w:rsid w:val="00F6016A"/>
    <w:rsid w:val="00F60174"/>
    <w:rsid w:val="00F6051B"/>
    <w:rsid w:val="00F6102A"/>
    <w:rsid w:val="00F61547"/>
    <w:rsid w:val="00F619A6"/>
    <w:rsid w:val="00F61CC4"/>
    <w:rsid w:val="00F62595"/>
    <w:rsid w:val="00F626A6"/>
    <w:rsid w:val="00F627FC"/>
    <w:rsid w:val="00F62BC5"/>
    <w:rsid w:val="00F62F08"/>
    <w:rsid w:val="00F63356"/>
    <w:rsid w:val="00F637E3"/>
    <w:rsid w:val="00F63B9D"/>
    <w:rsid w:val="00F63FD1"/>
    <w:rsid w:val="00F640D7"/>
    <w:rsid w:val="00F64A78"/>
    <w:rsid w:val="00F64C3D"/>
    <w:rsid w:val="00F665D1"/>
    <w:rsid w:val="00F665D4"/>
    <w:rsid w:val="00F666C3"/>
    <w:rsid w:val="00F66A9E"/>
    <w:rsid w:val="00F66ABC"/>
    <w:rsid w:val="00F6766D"/>
    <w:rsid w:val="00F677F3"/>
    <w:rsid w:val="00F67863"/>
    <w:rsid w:val="00F70EE0"/>
    <w:rsid w:val="00F71628"/>
    <w:rsid w:val="00F71820"/>
    <w:rsid w:val="00F71A5A"/>
    <w:rsid w:val="00F721EF"/>
    <w:rsid w:val="00F7282D"/>
    <w:rsid w:val="00F7307E"/>
    <w:rsid w:val="00F73876"/>
    <w:rsid w:val="00F73B09"/>
    <w:rsid w:val="00F7464D"/>
    <w:rsid w:val="00F7493A"/>
    <w:rsid w:val="00F74B63"/>
    <w:rsid w:val="00F74C89"/>
    <w:rsid w:val="00F752EA"/>
    <w:rsid w:val="00F7578D"/>
    <w:rsid w:val="00F75D2D"/>
    <w:rsid w:val="00F7601A"/>
    <w:rsid w:val="00F76142"/>
    <w:rsid w:val="00F76783"/>
    <w:rsid w:val="00F7698D"/>
    <w:rsid w:val="00F77157"/>
    <w:rsid w:val="00F77237"/>
    <w:rsid w:val="00F775BA"/>
    <w:rsid w:val="00F7772E"/>
    <w:rsid w:val="00F77B18"/>
    <w:rsid w:val="00F77DD2"/>
    <w:rsid w:val="00F80580"/>
    <w:rsid w:val="00F806C2"/>
    <w:rsid w:val="00F8134E"/>
    <w:rsid w:val="00F81710"/>
    <w:rsid w:val="00F8189F"/>
    <w:rsid w:val="00F81AF8"/>
    <w:rsid w:val="00F81D14"/>
    <w:rsid w:val="00F81E17"/>
    <w:rsid w:val="00F823D8"/>
    <w:rsid w:val="00F82480"/>
    <w:rsid w:val="00F82B0C"/>
    <w:rsid w:val="00F82FE4"/>
    <w:rsid w:val="00F83483"/>
    <w:rsid w:val="00F83544"/>
    <w:rsid w:val="00F83BBC"/>
    <w:rsid w:val="00F84044"/>
    <w:rsid w:val="00F851FC"/>
    <w:rsid w:val="00F85479"/>
    <w:rsid w:val="00F857E2"/>
    <w:rsid w:val="00F8583B"/>
    <w:rsid w:val="00F858EC"/>
    <w:rsid w:val="00F85C00"/>
    <w:rsid w:val="00F864B0"/>
    <w:rsid w:val="00F86A02"/>
    <w:rsid w:val="00F86CF2"/>
    <w:rsid w:val="00F86D16"/>
    <w:rsid w:val="00F87758"/>
    <w:rsid w:val="00F87F0F"/>
    <w:rsid w:val="00F9084E"/>
    <w:rsid w:val="00F90A14"/>
    <w:rsid w:val="00F923B4"/>
    <w:rsid w:val="00F92491"/>
    <w:rsid w:val="00F92648"/>
    <w:rsid w:val="00F929AB"/>
    <w:rsid w:val="00F92A22"/>
    <w:rsid w:val="00F931EB"/>
    <w:rsid w:val="00F93483"/>
    <w:rsid w:val="00F935BB"/>
    <w:rsid w:val="00F9360F"/>
    <w:rsid w:val="00F93B77"/>
    <w:rsid w:val="00F93D07"/>
    <w:rsid w:val="00F93FC8"/>
    <w:rsid w:val="00F941BB"/>
    <w:rsid w:val="00F942E3"/>
    <w:rsid w:val="00F9431D"/>
    <w:rsid w:val="00F94496"/>
    <w:rsid w:val="00F944D0"/>
    <w:rsid w:val="00F945F2"/>
    <w:rsid w:val="00F94A01"/>
    <w:rsid w:val="00F94A6E"/>
    <w:rsid w:val="00F95452"/>
    <w:rsid w:val="00F95B7E"/>
    <w:rsid w:val="00F95BFA"/>
    <w:rsid w:val="00F95C67"/>
    <w:rsid w:val="00F95D4F"/>
    <w:rsid w:val="00F95F48"/>
    <w:rsid w:val="00F9619E"/>
    <w:rsid w:val="00F96EEE"/>
    <w:rsid w:val="00F9719D"/>
    <w:rsid w:val="00F97534"/>
    <w:rsid w:val="00F97A6E"/>
    <w:rsid w:val="00F97C47"/>
    <w:rsid w:val="00F97D84"/>
    <w:rsid w:val="00F97FBB"/>
    <w:rsid w:val="00FA0532"/>
    <w:rsid w:val="00FA06C4"/>
    <w:rsid w:val="00FA0751"/>
    <w:rsid w:val="00FA0F64"/>
    <w:rsid w:val="00FA1436"/>
    <w:rsid w:val="00FA1479"/>
    <w:rsid w:val="00FA1961"/>
    <w:rsid w:val="00FA1C22"/>
    <w:rsid w:val="00FA1F8C"/>
    <w:rsid w:val="00FA22F1"/>
    <w:rsid w:val="00FA24B5"/>
    <w:rsid w:val="00FA2B33"/>
    <w:rsid w:val="00FA326D"/>
    <w:rsid w:val="00FA3495"/>
    <w:rsid w:val="00FA36FB"/>
    <w:rsid w:val="00FA396B"/>
    <w:rsid w:val="00FA4040"/>
    <w:rsid w:val="00FA41A0"/>
    <w:rsid w:val="00FA4C8C"/>
    <w:rsid w:val="00FA4D2A"/>
    <w:rsid w:val="00FA4DFF"/>
    <w:rsid w:val="00FA5006"/>
    <w:rsid w:val="00FA52E1"/>
    <w:rsid w:val="00FA5A7B"/>
    <w:rsid w:val="00FA5B62"/>
    <w:rsid w:val="00FA5C53"/>
    <w:rsid w:val="00FA60D4"/>
    <w:rsid w:val="00FA6412"/>
    <w:rsid w:val="00FA656F"/>
    <w:rsid w:val="00FA6653"/>
    <w:rsid w:val="00FA6BCB"/>
    <w:rsid w:val="00FA6DE0"/>
    <w:rsid w:val="00FA6E50"/>
    <w:rsid w:val="00FA6E66"/>
    <w:rsid w:val="00FA6EF7"/>
    <w:rsid w:val="00FA73F8"/>
    <w:rsid w:val="00FA7790"/>
    <w:rsid w:val="00FA7800"/>
    <w:rsid w:val="00FA7B2B"/>
    <w:rsid w:val="00FB010E"/>
    <w:rsid w:val="00FB0263"/>
    <w:rsid w:val="00FB0980"/>
    <w:rsid w:val="00FB0B6E"/>
    <w:rsid w:val="00FB0B79"/>
    <w:rsid w:val="00FB0B95"/>
    <w:rsid w:val="00FB0CCE"/>
    <w:rsid w:val="00FB0D32"/>
    <w:rsid w:val="00FB1EDE"/>
    <w:rsid w:val="00FB21F6"/>
    <w:rsid w:val="00FB267B"/>
    <w:rsid w:val="00FB2D31"/>
    <w:rsid w:val="00FB3A14"/>
    <w:rsid w:val="00FB3B72"/>
    <w:rsid w:val="00FB3DDE"/>
    <w:rsid w:val="00FB425B"/>
    <w:rsid w:val="00FB432D"/>
    <w:rsid w:val="00FB48C6"/>
    <w:rsid w:val="00FB4917"/>
    <w:rsid w:val="00FB49AF"/>
    <w:rsid w:val="00FB4F8B"/>
    <w:rsid w:val="00FB4FAC"/>
    <w:rsid w:val="00FB5650"/>
    <w:rsid w:val="00FB58C0"/>
    <w:rsid w:val="00FB5EA2"/>
    <w:rsid w:val="00FB64D6"/>
    <w:rsid w:val="00FB659E"/>
    <w:rsid w:val="00FB7267"/>
    <w:rsid w:val="00FB74C0"/>
    <w:rsid w:val="00FB78C3"/>
    <w:rsid w:val="00FB7F82"/>
    <w:rsid w:val="00FB7FAC"/>
    <w:rsid w:val="00FC03C7"/>
    <w:rsid w:val="00FC0616"/>
    <w:rsid w:val="00FC1100"/>
    <w:rsid w:val="00FC1B55"/>
    <w:rsid w:val="00FC2322"/>
    <w:rsid w:val="00FC2538"/>
    <w:rsid w:val="00FC2991"/>
    <w:rsid w:val="00FC2AE8"/>
    <w:rsid w:val="00FC2F87"/>
    <w:rsid w:val="00FC30A7"/>
    <w:rsid w:val="00FC355B"/>
    <w:rsid w:val="00FC3B51"/>
    <w:rsid w:val="00FC4017"/>
    <w:rsid w:val="00FC450D"/>
    <w:rsid w:val="00FC4E97"/>
    <w:rsid w:val="00FC5BB0"/>
    <w:rsid w:val="00FC5C97"/>
    <w:rsid w:val="00FC5E7E"/>
    <w:rsid w:val="00FC6B89"/>
    <w:rsid w:val="00FC6D4B"/>
    <w:rsid w:val="00FC6DDA"/>
    <w:rsid w:val="00FC7178"/>
    <w:rsid w:val="00FC771E"/>
    <w:rsid w:val="00FC7743"/>
    <w:rsid w:val="00FC7A37"/>
    <w:rsid w:val="00FC7AFE"/>
    <w:rsid w:val="00FD03E3"/>
    <w:rsid w:val="00FD0545"/>
    <w:rsid w:val="00FD0D26"/>
    <w:rsid w:val="00FD10ED"/>
    <w:rsid w:val="00FD1F2C"/>
    <w:rsid w:val="00FD2069"/>
    <w:rsid w:val="00FD2333"/>
    <w:rsid w:val="00FD266D"/>
    <w:rsid w:val="00FD2C48"/>
    <w:rsid w:val="00FD3156"/>
    <w:rsid w:val="00FD3825"/>
    <w:rsid w:val="00FD3AD5"/>
    <w:rsid w:val="00FD4377"/>
    <w:rsid w:val="00FD44C5"/>
    <w:rsid w:val="00FD4F6F"/>
    <w:rsid w:val="00FD51CB"/>
    <w:rsid w:val="00FD52AB"/>
    <w:rsid w:val="00FD5381"/>
    <w:rsid w:val="00FD5DA4"/>
    <w:rsid w:val="00FD61F7"/>
    <w:rsid w:val="00FD6718"/>
    <w:rsid w:val="00FD6B59"/>
    <w:rsid w:val="00FD6B6E"/>
    <w:rsid w:val="00FD6BBA"/>
    <w:rsid w:val="00FD6F37"/>
    <w:rsid w:val="00FD71FA"/>
    <w:rsid w:val="00FD75F0"/>
    <w:rsid w:val="00FD76D7"/>
    <w:rsid w:val="00FD7E77"/>
    <w:rsid w:val="00FD7F2D"/>
    <w:rsid w:val="00FE0AF8"/>
    <w:rsid w:val="00FE0F79"/>
    <w:rsid w:val="00FE0F81"/>
    <w:rsid w:val="00FE1750"/>
    <w:rsid w:val="00FE176C"/>
    <w:rsid w:val="00FE1903"/>
    <w:rsid w:val="00FE25AA"/>
    <w:rsid w:val="00FE2892"/>
    <w:rsid w:val="00FE325D"/>
    <w:rsid w:val="00FE357F"/>
    <w:rsid w:val="00FE376D"/>
    <w:rsid w:val="00FE43AF"/>
    <w:rsid w:val="00FE458C"/>
    <w:rsid w:val="00FE48C5"/>
    <w:rsid w:val="00FE500B"/>
    <w:rsid w:val="00FE52C0"/>
    <w:rsid w:val="00FE55EB"/>
    <w:rsid w:val="00FE6129"/>
    <w:rsid w:val="00FE695C"/>
    <w:rsid w:val="00FE69AB"/>
    <w:rsid w:val="00FE6CDC"/>
    <w:rsid w:val="00FE6CF5"/>
    <w:rsid w:val="00FE6F8E"/>
    <w:rsid w:val="00FE7247"/>
    <w:rsid w:val="00FF02E7"/>
    <w:rsid w:val="00FF0666"/>
    <w:rsid w:val="00FF0F3F"/>
    <w:rsid w:val="00FF1386"/>
    <w:rsid w:val="00FF152A"/>
    <w:rsid w:val="00FF1D36"/>
    <w:rsid w:val="00FF2524"/>
    <w:rsid w:val="00FF253D"/>
    <w:rsid w:val="00FF25A6"/>
    <w:rsid w:val="00FF265A"/>
    <w:rsid w:val="00FF2A20"/>
    <w:rsid w:val="00FF2AAB"/>
    <w:rsid w:val="00FF2C6C"/>
    <w:rsid w:val="00FF2FA2"/>
    <w:rsid w:val="00FF398E"/>
    <w:rsid w:val="00FF3CFF"/>
    <w:rsid w:val="00FF3E13"/>
    <w:rsid w:val="00FF3EAA"/>
    <w:rsid w:val="00FF3F47"/>
    <w:rsid w:val="00FF4CE1"/>
    <w:rsid w:val="00FF4F9D"/>
    <w:rsid w:val="00FF5104"/>
    <w:rsid w:val="00FF5744"/>
    <w:rsid w:val="00FF58B0"/>
    <w:rsid w:val="00FF5EDB"/>
    <w:rsid w:val="00FF62B9"/>
    <w:rsid w:val="00FF63C0"/>
    <w:rsid w:val="00FF71FD"/>
    <w:rsid w:val="00FF73CA"/>
    <w:rsid w:val="00FF7580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052"/>
    <w:pPr>
      <w:widowControl w:val="0"/>
      <w:jc w:val="both"/>
    </w:pPr>
    <w:rPr>
      <w:rFonts w:ascii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4052"/>
    <w:pPr>
      <w:keepNext/>
      <w:tabs>
        <w:tab w:val="left" w:pos="0"/>
      </w:tabs>
      <w:suppressAutoHyphens/>
      <w:jc w:val="right"/>
      <w:outlineLvl w:val="1"/>
    </w:pPr>
    <w:rPr>
      <w:b/>
      <w:bCs/>
      <w:kern w:val="1"/>
      <w:sz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74052"/>
    <w:rPr>
      <w:rFonts w:ascii="Times New Roman" w:eastAsia="宋体" w:hAnsi="Times New Roman" w:cs="Times New Roman"/>
      <w:b/>
      <w:bCs/>
      <w:kern w:val="1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57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405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7405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4052"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57405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74052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CommentText">
    <w:name w:val="annotation text"/>
    <w:basedOn w:val="Normal"/>
    <w:link w:val="CommentTextChar"/>
    <w:uiPriority w:val="99"/>
    <w:rsid w:val="00574052"/>
    <w:pPr>
      <w:suppressAutoHyphens/>
      <w:jc w:val="left"/>
    </w:pPr>
    <w:rPr>
      <w:rFonts w:ascii="Calibri" w:hAnsi="Calibri"/>
      <w:kern w:val="1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74052"/>
    <w:rPr>
      <w:rFonts w:ascii="Calibri" w:eastAsia="宋体" w:hAnsi="Calibri" w:cs="Times New Roman"/>
      <w:kern w:val="1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574052"/>
    <w:pPr>
      <w:spacing w:after="120"/>
    </w:pPr>
    <w:rPr>
      <w:rFonts w:eastAsia="仿宋_GB2312"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74052"/>
    <w:rPr>
      <w:rFonts w:ascii="Times New Roman" w:eastAsia="仿宋_GB2312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74052"/>
    <w:pPr>
      <w:ind w:firstLineChars="200" w:firstLine="640"/>
    </w:pPr>
    <w:rPr>
      <w:rFonts w:ascii="仿宋_GB2312" w:eastAsia="仿宋_GB2312" w:hAnsi="宋体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4052"/>
    <w:rPr>
      <w:rFonts w:ascii="仿宋_GB2312" w:eastAsia="仿宋_GB2312" w:hAnsi="宋体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574052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74052"/>
    <w:rPr>
      <w:rFonts w:ascii="宋体" w:eastAsia="宋体" w:hAnsi="Courier New" w:cs="Courier New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57405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574052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740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052"/>
    <w:rPr>
      <w:rFonts w:ascii="Times New Roman" w:eastAsia="宋体" w:hAnsi="Times New Roman" w:cs="Times New Roman"/>
      <w:sz w:val="18"/>
      <w:szCs w:val="18"/>
    </w:rPr>
  </w:style>
  <w:style w:type="paragraph" w:styleId="List">
    <w:name w:val="List"/>
    <w:basedOn w:val="BodyText"/>
    <w:uiPriority w:val="99"/>
    <w:rsid w:val="00574052"/>
    <w:pPr>
      <w:suppressAutoHyphens/>
      <w:spacing w:after="0"/>
    </w:pPr>
    <w:rPr>
      <w:rFonts w:eastAsia="宋体"/>
      <w:kern w:val="1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rsid w:val="00574052"/>
    <w:pPr>
      <w:spacing w:line="560" w:lineRule="exact"/>
      <w:ind w:firstLine="680"/>
    </w:pPr>
    <w:rPr>
      <w:rFonts w:ascii="楷体_GB2312" w:eastAsia="楷体_GB2312"/>
      <w:sz w:val="3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74052"/>
    <w:rPr>
      <w:rFonts w:ascii="楷体_GB2312" w:eastAsia="楷体_GB2312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740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74052"/>
    <w:rPr>
      <w:rFonts w:ascii="Times New Roman" w:eastAsia="宋体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740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7405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74052"/>
    <w:rPr>
      <w:b/>
    </w:rPr>
  </w:style>
  <w:style w:type="character" w:customStyle="1" w:styleId="CommentTextChar1">
    <w:name w:val="Comment Text Char1"/>
    <w:basedOn w:val="DefaultParagraphFont"/>
    <w:uiPriority w:val="99"/>
    <w:locked/>
    <w:rsid w:val="00574052"/>
    <w:rPr>
      <w:rFonts w:ascii="Calibri" w:eastAsia="宋体" w:hAnsi="Calibri" w:cs="Times New Roman"/>
      <w:kern w:val="1"/>
      <w:sz w:val="20"/>
      <w:szCs w:val="20"/>
      <w:lang w:eastAsia="ar-SA" w:bidi="ar-SA"/>
    </w:rPr>
  </w:style>
  <w:style w:type="table" w:styleId="TableGrid">
    <w:name w:val="Table Grid"/>
    <w:basedOn w:val="TableNormal"/>
    <w:uiPriority w:val="99"/>
    <w:rsid w:val="00574052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rsid w:val="0057405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574052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574052"/>
    <w:rPr>
      <w:rFonts w:cs="Times New Roman"/>
    </w:rPr>
  </w:style>
  <w:style w:type="character" w:styleId="Hyperlink">
    <w:name w:val="Hyperlink"/>
    <w:basedOn w:val="DefaultParagraphFont"/>
    <w:uiPriority w:val="99"/>
    <w:rsid w:val="0057405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574052"/>
    <w:rPr>
      <w:rFonts w:cs="Times New Roman"/>
      <w:sz w:val="21"/>
      <w:szCs w:val="21"/>
    </w:rPr>
  </w:style>
  <w:style w:type="character" w:customStyle="1" w:styleId="Char1">
    <w:name w:val="正文文本 Char1"/>
    <w:basedOn w:val="DefaultParagraphFont"/>
    <w:uiPriority w:val="99"/>
    <w:locked/>
    <w:rsid w:val="00574052"/>
    <w:rPr>
      <w:rFonts w:ascii="Times New Roman" w:eastAsia="仿宋_GB2312" w:hAnsi="Times New Roman" w:cs="Times New Roman"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locked/>
    <w:rsid w:val="00574052"/>
    <w:rPr>
      <w:b/>
    </w:rPr>
  </w:style>
  <w:style w:type="paragraph" w:customStyle="1" w:styleId="5CharCharCharChar">
    <w:name w:val="5 Char Char Char Char"/>
    <w:basedOn w:val="Normal"/>
    <w:uiPriority w:val="99"/>
    <w:rsid w:val="00574052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DocumentMap"/>
    <w:uiPriority w:val="99"/>
    <w:rsid w:val="00574052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Style0">
    <w:name w:val="_Style 0"/>
    <w:uiPriority w:val="99"/>
    <w:rsid w:val="00574052"/>
    <w:pPr>
      <w:widowControl w:val="0"/>
      <w:jc w:val="both"/>
    </w:pPr>
    <w:rPr>
      <w:rFonts w:eastAsia="微软雅黑"/>
      <w:szCs w:val="24"/>
    </w:rPr>
  </w:style>
  <w:style w:type="paragraph" w:customStyle="1" w:styleId="1">
    <w:name w:val="列出段落1"/>
    <w:basedOn w:val="Normal"/>
    <w:uiPriority w:val="99"/>
    <w:rsid w:val="00574052"/>
    <w:pPr>
      <w:ind w:firstLineChars="200" w:firstLine="420"/>
    </w:pPr>
    <w:rPr>
      <w:szCs w:val="22"/>
    </w:rPr>
  </w:style>
  <w:style w:type="character" w:customStyle="1" w:styleId="a">
    <w:name w:val="正文文本 字符"/>
    <w:uiPriority w:val="99"/>
    <w:rsid w:val="00574052"/>
    <w:rPr>
      <w:rFonts w:ascii="宋体" w:eastAsia="宋体" w:hAnsi="宋体"/>
      <w:sz w:val="32"/>
      <w:lang w:val="zh-CN" w:eastAsia="zh-CN"/>
    </w:rPr>
  </w:style>
  <w:style w:type="paragraph" w:customStyle="1" w:styleId="2">
    <w:name w:val="列出段落2"/>
    <w:basedOn w:val="Normal"/>
    <w:uiPriority w:val="99"/>
    <w:rsid w:val="00574052"/>
    <w:pPr>
      <w:ind w:firstLineChars="200" w:firstLine="420"/>
    </w:pPr>
    <w:rPr>
      <w:rFonts w:eastAsia="仿宋_GB2312"/>
      <w:sz w:val="32"/>
      <w:szCs w:val="32"/>
    </w:rPr>
  </w:style>
  <w:style w:type="character" w:customStyle="1" w:styleId="WW8Num2z0">
    <w:name w:val="WW8Num2z0"/>
    <w:uiPriority w:val="99"/>
    <w:rsid w:val="00574052"/>
    <w:rPr>
      <w:rFonts w:ascii="OpenSymbol" w:eastAsia="Times New Roman"/>
    </w:rPr>
  </w:style>
  <w:style w:type="character" w:customStyle="1" w:styleId="Absatz-Standardschriftart">
    <w:name w:val="Absatz-Standardschriftart"/>
    <w:uiPriority w:val="99"/>
    <w:rsid w:val="00574052"/>
  </w:style>
  <w:style w:type="character" w:customStyle="1" w:styleId="WW8Num4z0">
    <w:name w:val="WW8Num4z0"/>
    <w:uiPriority w:val="99"/>
    <w:rsid w:val="00574052"/>
    <w:rPr>
      <w:color w:val="FF0000"/>
    </w:rPr>
  </w:style>
  <w:style w:type="character" w:customStyle="1" w:styleId="WW8Num6z0">
    <w:name w:val="WW8Num6z0"/>
    <w:uiPriority w:val="99"/>
    <w:rsid w:val="00574052"/>
    <w:rPr>
      <w:sz w:val="24"/>
    </w:rPr>
  </w:style>
  <w:style w:type="character" w:customStyle="1" w:styleId="WW8Num7z0">
    <w:name w:val="WW8Num7z0"/>
    <w:uiPriority w:val="99"/>
    <w:rsid w:val="00574052"/>
    <w:rPr>
      <w:sz w:val="28"/>
    </w:rPr>
  </w:style>
  <w:style w:type="character" w:customStyle="1" w:styleId="WW8Num9z0">
    <w:name w:val="WW8Num9z0"/>
    <w:uiPriority w:val="99"/>
    <w:rsid w:val="00574052"/>
  </w:style>
  <w:style w:type="character" w:customStyle="1" w:styleId="WW8Num10z0">
    <w:name w:val="WW8Num10z0"/>
    <w:uiPriority w:val="99"/>
    <w:rsid w:val="00574052"/>
    <w:rPr>
      <w:rFonts w:ascii="宋体" w:eastAsia="宋体" w:hAnsi="宋体"/>
    </w:rPr>
  </w:style>
  <w:style w:type="character" w:customStyle="1" w:styleId="WW8Num10z1">
    <w:name w:val="WW8Num10z1"/>
    <w:uiPriority w:val="99"/>
    <w:rsid w:val="00574052"/>
    <w:rPr>
      <w:rFonts w:ascii="Wingdings" w:hAnsi="Wingdings"/>
    </w:rPr>
  </w:style>
  <w:style w:type="character" w:customStyle="1" w:styleId="WW8Num13z0">
    <w:name w:val="WW8Num13z0"/>
    <w:uiPriority w:val="99"/>
    <w:rsid w:val="00574052"/>
    <w:rPr>
      <w:color w:val="FF0000"/>
    </w:rPr>
  </w:style>
  <w:style w:type="character" w:customStyle="1" w:styleId="WW8Num14z0">
    <w:name w:val="WW8Num14z0"/>
    <w:uiPriority w:val="99"/>
    <w:rsid w:val="00574052"/>
    <w:rPr>
      <w:color w:val="FF0000"/>
    </w:rPr>
  </w:style>
  <w:style w:type="character" w:customStyle="1" w:styleId="WW8Num22z0">
    <w:name w:val="WW8Num22z0"/>
    <w:uiPriority w:val="99"/>
    <w:rsid w:val="00574052"/>
    <w:rPr>
      <w:rFonts w:ascii="Wingdings" w:hAnsi="Wingdings"/>
      <w:sz w:val="20"/>
    </w:rPr>
  </w:style>
  <w:style w:type="character" w:customStyle="1" w:styleId="WW8Num29z0">
    <w:name w:val="WW8Num29z0"/>
    <w:uiPriority w:val="99"/>
    <w:rsid w:val="00574052"/>
    <w:rPr>
      <w:rFonts w:ascii="黑体" w:eastAsia="黑体" w:hAnsi="黑体"/>
      <w:sz w:val="36"/>
    </w:rPr>
  </w:style>
  <w:style w:type="character" w:customStyle="1" w:styleId="10">
    <w:name w:val="默认段落字体1"/>
    <w:uiPriority w:val="99"/>
    <w:rsid w:val="00574052"/>
  </w:style>
  <w:style w:type="paragraph" w:customStyle="1" w:styleId="11">
    <w:name w:val="标题1"/>
    <w:basedOn w:val="Normal"/>
    <w:next w:val="BodyText"/>
    <w:uiPriority w:val="99"/>
    <w:rsid w:val="00574052"/>
    <w:pPr>
      <w:keepNext/>
      <w:suppressAutoHyphens/>
      <w:spacing w:before="240" w:after="120"/>
    </w:pPr>
    <w:rPr>
      <w:kern w:val="1"/>
      <w:sz w:val="28"/>
      <w:szCs w:val="28"/>
      <w:lang w:eastAsia="ar-SA"/>
    </w:rPr>
  </w:style>
  <w:style w:type="paragraph" w:customStyle="1" w:styleId="a0">
    <w:name w:val="标签"/>
    <w:basedOn w:val="Normal"/>
    <w:uiPriority w:val="99"/>
    <w:rsid w:val="00574052"/>
    <w:pPr>
      <w:suppressLineNumbers/>
      <w:suppressAutoHyphens/>
      <w:spacing w:before="120" w:after="120"/>
    </w:pPr>
    <w:rPr>
      <w:i/>
      <w:iCs/>
      <w:kern w:val="1"/>
      <w:szCs w:val="21"/>
      <w:lang w:eastAsia="ar-SA"/>
    </w:rPr>
  </w:style>
  <w:style w:type="paragraph" w:customStyle="1" w:styleId="a1">
    <w:name w:val="目录"/>
    <w:basedOn w:val="Normal"/>
    <w:uiPriority w:val="99"/>
    <w:rsid w:val="00574052"/>
    <w:pPr>
      <w:suppressLineNumbers/>
      <w:suppressAutoHyphens/>
    </w:pPr>
    <w:rPr>
      <w:kern w:val="1"/>
      <w:szCs w:val="21"/>
      <w:lang w:eastAsia="ar-SA"/>
    </w:rPr>
  </w:style>
  <w:style w:type="paragraph" w:customStyle="1" w:styleId="21">
    <w:name w:val="正文文本缩进 21"/>
    <w:basedOn w:val="Normal"/>
    <w:uiPriority w:val="99"/>
    <w:rsid w:val="00574052"/>
    <w:pPr>
      <w:suppressAutoHyphens/>
      <w:ind w:firstLine="210"/>
    </w:pPr>
    <w:rPr>
      <w:rFonts w:ascii="宋体" w:hAnsi="宋体" w:cs="宋体"/>
      <w:kern w:val="1"/>
      <w:szCs w:val="21"/>
      <w:lang w:eastAsia="ar-SA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uiPriority w:val="99"/>
    <w:rsid w:val="00574052"/>
    <w:pPr>
      <w:suppressAutoHyphens/>
      <w:spacing w:line="360" w:lineRule="auto"/>
    </w:pPr>
    <w:rPr>
      <w:rFonts w:ascii="Tahoma" w:hAnsi="Tahoma" w:cs="Tahoma"/>
      <w:kern w:val="1"/>
      <w:sz w:val="24"/>
      <w:lang w:eastAsia="ar-SA"/>
    </w:rPr>
  </w:style>
  <w:style w:type="paragraph" w:customStyle="1" w:styleId="CharCharChar">
    <w:name w:val="Char Char Char"/>
    <w:basedOn w:val="Normal"/>
    <w:uiPriority w:val="99"/>
    <w:rsid w:val="00574052"/>
    <w:pPr>
      <w:suppressAutoHyphens/>
      <w:spacing w:line="360" w:lineRule="auto"/>
    </w:pPr>
    <w:rPr>
      <w:rFonts w:ascii="Tahoma" w:hAnsi="Tahoma" w:cs="Tahoma"/>
      <w:kern w:val="1"/>
      <w:sz w:val="24"/>
      <w:lang w:eastAsia="ar-SA"/>
    </w:rPr>
  </w:style>
  <w:style w:type="paragraph" w:customStyle="1" w:styleId="CharChar1CharCharCharCharCharCharCharCharCharChar">
    <w:name w:val="Char Char1 Char Char Char Char Char Char Char Char Char Char"/>
    <w:basedOn w:val="Normal"/>
    <w:uiPriority w:val="99"/>
    <w:rsid w:val="00574052"/>
    <w:pPr>
      <w:suppressAutoHyphens/>
      <w:spacing w:line="360" w:lineRule="auto"/>
    </w:pPr>
    <w:rPr>
      <w:rFonts w:ascii="Tahoma" w:hAnsi="Tahoma" w:cs="Tahoma"/>
      <w:kern w:val="1"/>
      <w:sz w:val="24"/>
      <w:lang w:eastAsia="ar-SA"/>
    </w:rPr>
  </w:style>
  <w:style w:type="paragraph" w:customStyle="1" w:styleId="Web">
    <w:name w:val="普通 (Web)"/>
    <w:basedOn w:val="Normal"/>
    <w:uiPriority w:val="99"/>
    <w:rsid w:val="00574052"/>
    <w:pPr>
      <w:widowControl/>
      <w:suppressAutoHyphens/>
      <w:spacing w:before="100" w:after="100" w:line="432" w:lineRule="atLeast"/>
      <w:ind w:firstLine="810"/>
      <w:jc w:val="left"/>
    </w:pPr>
    <w:rPr>
      <w:rFonts w:ascii="仿宋_GB2312" w:eastAsia="仿宋_GB2312" w:hAnsi="仿宋_GB2312" w:cs="仿宋_GB2312"/>
      <w:spacing w:val="30"/>
      <w:kern w:val="1"/>
      <w:sz w:val="28"/>
      <w:szCs w:val="28"/>
      <w:lang w:eastAsia="ar-SA"/>
    </w:rPr>
  </w:style>
  <w:style w:type="paragraph" w:customStyle="1" w:styleId="a2">
    <w:name w:val="表格内容"/>
    <w:basedOn w:val="Normal"/>
    <w:uiPriority w:val="99"/>
    <w:rsid w:val="00574052"/>
    <w:pPr>
      <w:suppressLineNumbers/>
      <w:suppressAutoHyphens/>
    </w:pPr>
    <w:rPr>
      <w:kern w:val="1"/>
      <w:szCs w:val="21"/>
      <w:lang w:eastAsia="ar-SA"/>
    </w:rPr>
  </w:style>
  <w:style w:type="paragraph" w:customStyle="1" w:styleId="a3">
    <w:name w:val="表格标题"/>
    <w:basedOn w:val="a2"/>
    <w:uiPriority w:val="99"/>
    <w:rsid w:val="00574052"/>
    <w:pPr>
      <w:jc w:val="center"/>
    </w:pPr>
    <w:rPr>
      <w:b/>
      <w:bCs/>
    </w:rPr>
  </w:style>
  <w:style w:type="paragraph" w:customStyle="1" w:styleId="a4">
    <w:name w:val="框内容"/>
    <w:basedOn w:val="BodyText"/>
    <w:uiPriority w:val="99"/>
    <w:rsid w:val="00574052"/>
    <w:pPr>
      <w:suppressAutoHyphens/>
      <w:spacing w:after="0"/>
    </w:pPr>
    <w:rPr>
      <w:rFonts w:eastAsia="宋体"/>
      <w:kern w:val="1"/>
      <w:sz w:val="24"/>
      <w:szCs w:val="24"/>
      <w:lang w:eastAsia="ar-SA"/>
    </w:rPr>
  </w:style>
  <w:style w:type="paragraph" w:customStyle="1" w:styleId="CharCharChar1">
    <w:name w:val="Char Char Char1"/>
    <w:basedOn w:val="Normal"/>
    <w:uiPriority w:val="99"/>
    <w:rsid w:val="00574052"/>
    <w:pPr>
      <w:spacing w:line="360" w:lineRule="auto"/>
    </w:pPr>
    <w:rPr>
      <w:rFonts w:ascii="Tahoma" w:hAnsi="Tahoma" w:cs="Tahoma"/>
      <w:sz w:val="24"/>
    </w:rPr>
  </w:style>
  <w:style w:type="paragraph" w:customStyle="1" w:styleId="CharCharCharCharCharChar">
    <w:name w:val="Char Char Char Char Char Char"/>
    <w:basedOn w:val="Normal"/>
    <w:uiPriority w:val="99"/>
    <w:rsid w:val="00574052"/>
    <w:pPr>
      <w:tabs>
        <w:tab w:val="left" w:pos="360"/>
      </w:tabs>
      <w:ind w:left="360" w:hanging="360"/>
    </w:pPr>
    <w:rPr>
      <w:sz w:val="24"/>
    </w:rPr>
  </w:style>
  <w:style w:type="paragraph" w:customStyle="1" w:styleId="Char">
    <w:name w:val="Char"/>
    <w:basedOn w:val="Normal"/>
    <w:uiPriority w:val="99"/>
    <w:rsid w:val="00574052"/>
    <w:rPr>
      <w:szCs w:val="21"/>
    </w:rPr>
  </w:style>
  <w:style w:type="character" w:customStyle="1" w:styleId="CharChar3">
    <w:name w:val="Char Char3"/>
    <w:uiPriority w:val="99"/>
    <w:rsid w:val="00574052"/>
    <w:rPr>
      <w:kern w:val="1"/>
      <w:sz w:val="18"/>
      <w:lang w:eastAsia="ar-SA" w:bidi="ar-SA"/>
    </w:rPr>
  </w:style>
  <w:style w:type="paragraph" w:customStyle="1" w:styleId="ListParagraph1">
    <w:name w:val="List Paragraph1"/>
    <w:basedOn w:val="Normal"/>
    <w:uiPriority w:val="99"/>
    <w:rsid w:val="00574052"/>
    <w:pPr>
      <w:ind w:firstLineChars="200" w:firstLine="420"/>
    </w:pPr>
    <w:rPr>
      <w:rFonts w:ascii="Calibri" w:hAnsi="Calibri"/>
      <w:szCs w:val="22"/>
    </w:rPr>
  </w:style>
  <w:style w:type="paragraph" w:customStyle="1" w:styleId="p3Char">
    <w:name w:val="p3 Char"/>
    <w:basedOn w:val="Normal"/>
    <w:uiPriority w:val="99"/>
    <w:rsid w:val="00574052"/>
    <w:pPr>
      <w:widowControl/>
      <w:spacing w:before="100" w:beforeAutospacing="1" w:after="100" w:afterAutospacing="1" w:line="600" w:lineRule="atLeast"/>
      <w:ind w:firstLine="480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style10">
    <w:name w:val="style10"/>
    <w:basedOn w:val="Normal"/>
    <w:uiPriority w:val="99"/>
    <w:rsid w:val="005740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7"/>
      <w:szCs w:val="27"/>
    </w:rPr>
  </w:style>
  <w:style w:type="character" w:customStyle="1" w:styleId="19">
    <w:name w:val="19"/>
    <w:basedOn w:val="DefaultParagraphFont"/>
    <w:uiPriority w:val="99"/>
    <w:rsid w:val="00574052"/>
    <w:rPr>
      <w:rFonts w:ascii="Times New Roman" w:hAnsi="Times New Roman" w:cs="Times New Roman"/>
      <w:b/>
      <w:bCs/>
    </w:rPr>
  </w:style>
  <w:style w:type="character" w:customStyle="1" w:styleId="font01">
    <w:name w:val="font01"/>
    <w:basedOn w:val="DefaultParagraphFont"/>
    <w:uiPriority w:val="99"/>
    <w:rsid w:val="00574052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574052"/>
    <w:rPr>
      <w:rFonts w:ascii="宋体" w:eastAsia="宋体" w:hAnsi="宋体" w:cs="Times New Roman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19</Pages>
  <Words>773</Words>
  <Characters>4407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范尼</dc:creator>
  <cp:keywords/>
  <dc:description/>
  <cp:lastModifiedBy>Orang</cp:lastModifiedBy>
  <cp:revision>3</cp:revision>
  <dcterms:created xsi:type="dcterms:W3CDTF">2022-04-28T06:55:00Z</dcterms:created>
  <dcterms:modified xsi:type="dcterms:W3CDTF">2022-04-28T07:08:00Z</dcterms:modified>
</cp:coreProperties>
</file>