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5C" w:rsidRPr="00BF2D04" w:rsidRDefault="007B725C" w:rsidP="00BF2D04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7B725C" w:rsidRDefault="007B725C" w:rsidP="007E05A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B725C" w:rsidRDefault="007B725C" w:rsidP="007E05A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领航企业申报</w:t>
      </w:r>
      <w:r w:rsidRPr="00943A13">
        <w:rPr>
          <w:rFonts w:ascii="方正小标宋_GBK" w:eastAsia="方正小标宋_GBK" w:hint="eastAsia"/>
          <w:sz w:val="44"/>
          <w:szCs w:val="44"/>
        </w:rPr>
        <w:t>材料清单</w:t>
      </w:r>
    </w:p>
    <w:p w:rsidR="007B725C" w:rsidRDefault="007B725C" w:rsidP="007E05A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（一）企业详细情况</w:t>
      </w:r>
      <w:r>
        <w:rPr>
          <w:rFonts w:ascii="楷体_GB2312" w:eastAsia="楷体_GB2312" w:hint="eastAsia"/>
          <w:sz w:val="32"/>
          <w:szCs w:val="32"/>
        </w:rPr>
        <w:t>介绍</w:t>
      </w:r>
      <w:r w:rsidRPr="00A910E8">
        <w:rPr>
          <w:rFonts w:ascii="楷体_GB2312" w:eastAsia="楷体_GB2312" w:hint="eastAsia"/>
          <w:sz w:val="32"/>
          <w:szCs w:val="32"/>
        </w:rPr>
        <w:t>说明</w:t>
      </w:r>
    </w:p>
    <w:p w:rsidR="007B725C" w:rsidRPr="00A910E8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（二）营业执照</w:t>
      </w:r>
    </w:p>
    <w:p w:rsidR="007B725C" w:rsidRPr="00A910E8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（三）</w:t>
      </w:r>
      <w:r w:rsidRPr="00A910E8">
        <w:rPr>
          <w:rFonts w:ascii="楷体_GB2312" w:eastAsia="楷体_GB2312"/>
          <w:sz w:val="32"/>
          <w:szCs w:val="32"/>
        </w:rPr>
        <w:t>XX</w:t>
      </w:r>
      <w:r w:rsidRPr="00A910E8">
        <w:rPr>
          <w:rFonts w:ascii="楷体_GB2312" w:eastAsia="楷体_GB2312" w:hint="eastAsia"/>
          <w:sz w:val="32"/>
          <w:szCs w:val="32"/>
        </w:rPr>
        <w:t>公司相关数据情况说明</w:t>
      </w:r>
      <w:r>
        <w:rPr>
          <w:rFonts w:ascii="楷体_GB2312" w:eastAsia="楷体_GB2312" w:hint="eastAsia"/>
          <w:sz w:val="32"/>
          <w:szCs w:val="32"/>
        </w:rPr>
        <w:t>（见附件</w:t>
      </w:r>
      <w:r>
        <w:rPr>
          <w:rFonts w:ascii="楷体_GB2312" w:eastAsia="楷体_GB2312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7B725C" w:rsidRPr="00A910E8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（四）市场占有率、营业收入（利润）排名证明材料</w:t>
      </w:r>
    </w:p>
    <w:p w:rsidR="007B725C" w:rsidRPr="00CA753D" w:rsidRDefault="007B725C" w:rsidP="003426A6">
      <w:pPr>
        <w:spacing w:line="56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CA753D">
        <w:rPr>
          <w:rFonts w:ascii="仿宋_GB2312" w:eastAsia="仿宋_GB2312" w:hint="eastAsia"/>
          <w:sz w:val="32"/>
          <w:szCs w:val="32"/>
        </w:rPr>
        <w:t>例如权威第三方机构报告、已刊发新闻报道、国家级行业协会认证等材料。</w:t>
      </w: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（五）</w:t>
      </w:r>
      <w:r>
        <w:rPr>
          <w:rFonts w:ascii="楷体_GB2312" w:eastAsia="楷体_GB2312" w:hint="eastAsia"/>
          <w:sz w:val="32"/>
          <w:szCs w:val="32"/>
        </w:rPr>
        <w:t>近三年企业负债表、利润表、现金流量表</w:t>
      </w:r>
    </w:p>
    <w:p w:rsidR="007B725C" w:rsidRPr="00A910E8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</w:p>
    <w:p w:rsidR="007B725C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A910E8">
        <w:rPr>
          <w:rFonts w:ascii="楷体_GB2312" w:eastAsia="楷体_GB2312" w:hint="eastAsia"/>
          <w:sz w:val="32"/>
          <w:szCs w:val="32"/>
        </w:rPr>
        <w:t>（六）其他证明材料</w:t>
      </w:r>
    </w:p>
    <w:p w:rsidR="007B725C" w:rsidRPr="00A910E8" w:rsidRDefault="007B725C" w:rsidP="00A910E8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</w:p>
    <w:sectPr w:rsidR="007B725C" w:rsidRPr="00A910E8" w:rsidSect="00E82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A13"/>
    <w:rsid w:val="00000810"/>
    <w:rsid w:val="000008E8"/>
    <w:rsid w:val="00001F26"/>
    <w:rsid w:val="00002176"/>
    <w:rsid w:val="00002211"/>
    <w:rsid w:val="00002887"/>
    <w:rsid w:val="00002B7C"/>
    <w:rsid w:val="00004CA1"/>
    <w:rsid w:val="00005A7E"/>
    <w:rsid w:val="0000655D"/>
    <w:rsid w:val="0000665F"/>
    <w:rsid w:val="00006B17"/>
    <w:rsid w:val="000077CA"/>
    <w:rsid w:val="00007FB5"/>
    <w:rsid w:val="000104FC"/>
    <w:rsid w:val="00011794"/>
    <w:rsid w:val="00011B4D"/>
    <w:rsid w:val="00012358"/>
    <w:rsid w:val="000125AE"/>
    <w:rsid w:val="00012774"/>
    <w:rsid w:val="00012D2A"/>
    <w:rsid w:val="00015055"/>
    <w:rsid w:val="000166DA"/>
    <w:rsid w:val="00017E87"/>
    <w:rsid w:val="00021165"/>
    <w:rsid w:val="000215FF"/>
    <w:rsid w:val="00023134"/>
    <w:rsid w:val="0002489A"/>
    <w:rsid w:val="0002570A"/>
    <w:rsid w:val="00025900"/>
    <w:rsid w:val="0002669A"/>
    <w:rsid w:val="00026C9C"/>
    <w:rsid w:val="0002730A"/>
    <w:rsid w:val="00030688"/>
    <w:rsid w:val="00030CBA"/>
    <w:rsid w:val="00030E17"/>
    <w:rsid w:val="0003208A"/>
    <w:rsid w:val="00032D90"/>
    <w:rsid w:val="0003356A"/>
    <w:rsid w:val="00033A4C"/>
    <w:rsid w:val="000347EB"/>
    <w:rsid w:val="000408FE"/>
    <w:rsid w:val="00044F34"/>
    <w:rsid w:val="000455ED"/>
    <w:rsid w:val="00045AC7"/>
    <w:rsid w:val="00046AF6"/>
    <w:rsid w:val="00047557"/>
    <w:rsid w:val="00047C99"/>
    <w:rsid w:val="00047E8B"/>
    <w:rsid w:val="000520A8"/>
    <w:rsid w:val="000522C0"/>
    <w:rsid w:val="000539F4"/>
    <w:rsid w:val="00053CF4"/>
    <w:rsid w:val="00054628"/>
    <w:rsid w:val="0005481D"/>
    <w:rsid w:val="00055860"/>
    <w:rsid w:val="00056370"/>
    <w:rsid w:val="000569EC"/>
    <w:rsid w:val="00057C42"/>
    <w:rsid w:val="00060341"/>
    <w:rsid w:val="00060441"/>
    <w:rsid w:val="00062304"/>
    <w:rsid w:val="00062A73"/>
    <w:rsid w:val="00062B15"/>
    <w:rsid w:val="00062EBB"/>
    <w:rsid w:val="00065F15"/>
    <w:rsid w:val="00066D1E"/>
    <w:rsid w:val="00066DD0"/>
    <w:rsid w:val="00067289"/>
    <w:rsid w:val="000678BF"/>
    <w:rsid w:val="00067A77"/>
    <w:rsid w:val="00067E65"/>
    <w:rsid w:val="00070254"/>
    <w:rsid w:val="000703A6"/>
    <w:rsid w:val="000707F3"/>
    <w:rsid w:val="00070FD5"/>
    <w:rsid w:val="000740DB"/>
    <w:rsid w:val="00074AE6"/>
    <w:rsid w:val="000753EA"/>
    <w:rsid w:val="00075BC1"/>
    <w:rsid w:val="00075C0D"/>
    <w:rsid w:val="00075ED2"/>
    <w:rsid w:val="000763FB"/>
    <w:rsid w:val="00076605"/>
    <w:rsid w:val="0007785A"/>
    <w:rsid w:val="000811CB"/>
    <w:rsid w:val="00081B19"/>
    <w:rsid w:val="00081C21"/>
    <w:rsid w:val="00082D2B"/>
    <w:rsid w:val="0008312C"/>
    <w:rsid w:val="000844A1"/>
    <w:rsid w:val="00084840"/>
    <w:rsid w:val="00085D6F"/>
    <w:rsid w:val="000870C1"/>
    <w:rsid w:val="00087509"/>
    <w:rsid w:val="00090E6E"/>
    <w:rsid w:val="00091A17"/>
    <w:rsid w:val="00092307"/>
    <w:rsid w:val="0009396E"/>
    <w:rsid w:val="00094CB6"/>
    <w:rsid w:val="00096267"/>
    <w:rsid w:val="000964E3"/>
    <w:rsid w:val="000964F7"/>
    <w:rsid w:val="00096E6E"/>
    <w:rsid w:val="000975E3"/>
    <w:rsid w:val="00097932"/>
    <w:rsid w:val="000A0148"/>
    <w:rsid w:val="000A01DE"/>
    <w:rsid w:val="000A06A9"/>
    <w:rsid w:val="000A1F38"/>
    <w:rsid w:val="000A2347"/>
    <w:rsid w:val="000A2874"/>
    <w:rsid w:val="000A4859"/>
    <w:rsid w:val="000A5711"/>
    <w:rsid w:val="000B01D7"/>
    <w:rsid w:val="000B0A32"/>
    <w:rsid w:val="000B0A3A"/>
    <w:rsid w:val="000B1282"/>
    <w:rsid w:val="000B1522"/>
    <w:rsid w:val="000B1547"/>
    <w:rsid w:val="000B1B13"/>
    <w:rsid w:val="000B210E"/>
    <w:rsid w:val="000B26B2"/>
    <w:rsid w:val="000B2BA7"/>
    <w:rsid w:val="000B345C"/>
    <w:rsid w:val="000B3F0F"/>
    <w:rsid w:val="000B5919"/>
    <w:rsid w:val="000B5C26"/>
    <w:rsid w:val="000B633A"/>
    <w:rsid w:val="000B66B7"/>
    <w:rsid w:val="000B6C4E"/>
    <w:rsid w:val="000B7663"/>
    <w:rsid w:val="000B7991"/>
    <w:rsid w:val="000C1841"/>
    <w:rsid w:val="000C38AF"/>
    <w:rsid w:val="000C5027"/>
    <w:rsid w:val="000C6299"/>
    <w:rsid w:val="000C66EE"/>
    <w:rsid w:val="000C721D"/>
    <w:rsid w:val="000C7332"/>
    <w:rsid w:val="000D07E4"/>
    <w:rsid w:val="000D10E7"/>
    <w:rsid w:val="000D17F2"/>
    <w:rsid w:val="000D27FE"/>
    <w:rsid w:val="000D2947"/>
    <w:rsid w:val="000D312D"/>
    <w:rsid w:val="000D3CDB"/>
    <w:rsid w:val="000D65DB"/>
    <w:rsid w:val="000D6BC1"/>
    <w:rsid w:val="000E1BE0"/>
    <w:rsid w:val="000E263E"/>
    <w:rsid w:val="000E2793"/>
    <w:rsid w:val="000E390B"/>
    <w:rsid w:val="000E40A9"/>
    <w:rsid w:val="000E456B"/>
    <w:rsid w:val="000E4A59"/>
    <w:rsid w:val="000E524A"/>
    <w:rsid w:val="000E55C2"/>
    <w:rsid w:val="000E5A8C"/>
    <w:rsid w:val="000E5AB1"/>
    <w:rsid w:val="000E7659"/>
    <w:rsid w:val="000E7B44"/>
    <w:rsid w:val="000F075C"/>
    <w:rsid w:val="000F0797"/>
    <w:rsid w:val="000F0C7A"/>
    <w:rsid w:val="000F131A"/>
    <w:rsid w:val="000F1760"/>
    <w:rsid w:val="000F1C5C"/>
    <w:rsid w:val="000F2DF1"/>
    <w:rsid w:val="000F2F7C"/>
    <w:rsid w:val="000F419B"/>
    <w:rsid w:val="000F467A"/>
    <w:rsid w:val="000F5677"/>
    <w:rsid w:val="000F5AE4"/>
    <w:rsid w:val="000F6085"/>
    <w:rsid w:val="000F6557"/>
    <w:rsid w:val="000F676F"/>
    <w:rsid w:val="000F7003"/>
    <w:rsid w:val="000F7877"/>
    <w:rsid w:val="001001D9"/>
    <w:rsid w:val="00100B1F"/>
    <w:rsid w:val="00102136"/>
    <w:rsid w:val="00102656"/>
    <w:rsid w:val="001029FD"/>
    <w:rsid w:val="00102EE7"/>
    <w:rsid w:val="00103FEA"/>
    <w:rsid w:val="00105135"/>
    <w:rsid w:val="00105E7C"/>
    <w:rsid w:val="001060A8"/>
    <w:rsid w:val="001061D1"/>
    <w:rsid w:val="001114DB"/>
    <w:rsid w:val="0011177C"/>
    <w:rsid w:val="0011301E"/>
    <w:rsid w:val="001130BF"/>
    <w:rsid w:val="00113D9E"/>
    <w:rsid w:val="00113FBC"/>
    <w:rsid w:val="00114AB4"/>
    <w:rsid w:val="0011560C"/>
    <w:rsid w:val="001160C7"/>
    <w:rsid w:val="001164B0"/>
    <w:rsid w:val="0011750F"/>
    <w:rsid w:val="00117D16"/>
    <w:rsid w:val="0012155C"/>
    <w:rsid w:val="00121A69"/>
    <w:rsid w:val="00121DE4"/>
    <w:rsid w:val="00122CC6"/>
    <w:rsid w:val="00123702"/>
    <w:rsid w:val="0012395F"/>
    <w:rsid w:val="00123E53"/>
    <w:rsid w:val="00123FA6"/>
    <w:rsid w:val="00124014"/>
    <w:rsid w:val="0012409E"/>
    <w:rsid w:val="0012515B"/>
    <w:rsid w:val="001273A1"/>
    <w:rsid w:val="00127DA2"/>
    <w:rsid w:val="00130027"/>
    <w:rsid w:val="00130164"/>
    <w:rsid w:val="0013017D"/>
    <w:rsid w:val="00130CD5"/>
    <w:rsid w:val="0013200D"/>
    <w:rsid w:val="00135128"/>
    <w:rsid w:val="00135732"/>
    <w:rsid w:val="00135F71"/>
    <w:rsid w:val="00135FFA"/>
    <w:rsid w:val="001366F7"/>
    <w:rsid w:val="001373AE"/>
    <w:rsid w:val="0013752C"/>
    <w:rsid w:val="00140535"/>
    <w:rsid w:val="00140E7C"/>
    <w:rsid w:val="00141A74"/>
    <w:rsid w:val="00142D91"/>
    <w:rsid w:val="0014540A"/>
    <w:rsid w:val="00145564"/>
    <w:rsid w:val="00145908"/>
    <w:rsid w:val="00147025"/>
    <w:rsid w:val="001472C7"/>
    <w:rsid w:val="0014757A"/>
    <w:rsid w:val="00150F8F"/>
    <w:rsid w:val="00151139"/>
    <w:rsid w:val="00151FA9"/>
    <w:rsid w:val="001524BD"/>
    <w:rsid w:val="00152DF2"/>
    <w:rsid w:val="00152E9C"/>
    <w:rsid w:val="0015467C"/>
    <w:rsid w:val="001557A1"/>
    <w:rsid w:val="001561B8"/>
    <w:rsid w:val="001562CC"/>
    <w:rsid w:val="00156DD4"/>
    <w:rsid w:val="00157321"/>
    <w:rsid w:val="00157793"/>
    <w:rsid w:val="00160566"/>
    <w:rsid w:val="00161035"/>
    <w:rsid w:val="00161462"/>
    <w:rsid w:val="00161663"/>
    <w:rsid w:val="00162994"/>
    <w:rsid w:val="00163B88"/>
    <w:rsid w:val="00164523"/>
    <w:rsid w:val="00165279"/>
    <w:rsid w:val="00165A7F"/>
    <w:rsid w:val="00165F75"/>
    <w:rsid w:val="00166268"/>
    <w:rsid w:val="001663BB"/>
    <w:rsid w:val="001672FA"/>
    <w:rsid w:val="00167F28"/>
    <w:rsid w:val="00170D9B"/>
    <w:rsid w:val="001714F7"/>
    <w:rsid w:val="001718D4"/>
    <w:rsid w:val="00171A5A"/>
    <w:rsid w:val="00171B9D"/>
    <w:rsid w:val="00172105"/>
    <w:rsid w:val="00172259"/>
    <w:rsid w:val="001744C0"/>
    <w:rsid w:val="00175573"/>
    <w:rsid w:val="00175681"/>
    <w:rsid w:val="00175BCA"/>
    <w:rsid w:val="00176DF7"/>
    <w:rsid w:val="00180328"/>
    <w:rsid w:val="001825A5"/>
    <w:rsid w:val="00183D9A"/>
    <w:rsid w:val="00185060"/>
    <w:rsid w:val="0018559A"/>
    <w:rsid w:val="001860F7"/>
    <w:rsid w:val="00186B1B"/>
    <w:rsid w:val="00186F91"/>
    <w:rsid w:val="001871C0"/>
    <w:rsid w:val="00187445"/>
    <w:rsid w:val="0019103A"/>
    <w:rsid w:val="00191324"/>
    <w:rsid w:val="0019143E"/>
    <w:rsid w:val="00191652"/>
    <w:rsid w:val="00194B45"/>
    <w:rsid w:val="00194F36"/>
    <w:rsid w:val="001A18A7"/>
    <w:rsid w:val="001A1ECA"/>
    <w:rsid w:val="001A2380"/>
    <w:rsid w:val="001A2597"/>
    <w:rsid w:val="001A28B9"/>
    <w:rsid w:val="001A2B75"/>
    <w:rsid w:val="001A33A7"/>
    <w:rsid w:val="001A3458"/>
    <w:rsid w:val="001A3CE8"/>
    <w:rsid w:val="001A4828"/>
    <w:rsid w:val="001A4938"/>
    <w:rsid w:val="001A5F3E"/>
    <w:rsid w:val="001A7020"/>
    <w:rsid w:val="001A75D0"/>
    <w:rsid w:val="001A7FE0"/>
    <w:rsid w:val="001B040F"/>
    <w:rsid w:val="001B064B"/>
    <w:rsid w:val="001B0746"/>
    <w:rsid w:val="001B096F"/>
    <w:rsid w:val="001B0BA2"/>
    <w:rsid w:val="001B0BD5"/>
    <w:rsid w:val="001B1176"/>
    <w:rsid w:val="001B2082"/>
    <w:rsid w:val="001B2A63"/>
    <w:rsid w:val="001B2DD8"/>
    <w:rsid w:val="001B3883"/>
    <w:rsid w:val="001B396A"/>
    <w:rsid w:val="001B4074"/>
    <w:rsid w:val="001B4AA2"/>
    <w:rsid w:val="001B5124"/>
    <w:rsid w:val="001B5F4D"/>
    <w:rsid w:val="001B6250"/>
    <w:rsid w:val="001B78A2"/>
    <w:rsid w:val="001C044A"/>
    <w:rsid w:val="001C06D2"/>
    <w:rsid w:val="001C1BFE"/>
    <w:rsid w:val="001C1E9C"/>
    <w:rsid w:val="001C2CD8"/>
    <w:rsid w:val="001C2EE4"/>
    <w:rsid w:val="001C3A2A"/>
    <w:rsid w:val="001C42CF"/>
    <w:rsid w:val="001C5D6B"/>
    <w:rsid w:val="001C648D"/>
    <w:rsid w:val="001C6F60"/>
    <w:rsid w:val="001C7107"/>
    <w:rsid w:val="001C7276"/>
    <w:rsid w:val="001C7B0F"/>
    <w:rsid w:val="001D09CD"/>
    <w:rsid w:val="001D1629"/>
    <w:rsid w:val="001D1ABF"/>
    <w:rsid w:val="001D1ACB"/>
    <w:rsid w:val="001D1EA1"/>
    <w:rsid w:val="001D25E9"/>
    <w:rsid w:val="001D2639"/>
    <w:rsid w:val="001D2CF5"/>
    <w:rsid w:val="001D3FB3"/>
    <w:rsid w:val="001D470E"/>
    <w:rsid w:val="001D474E"/>
    <w:rsid w:val="001D47B3"/>
    <w:rsid w:val="001D4FF5"/>
    <w:rsid w:val="001D5E9B"/>
    <w:rsid w:val="001D63DD"/>
    <w:rsid w:val="001D69DC"/>
    <w:rsid w:val="001D7FF3"/>
    <w:rsid w:val="001E01F1"/>
    <w:rsid w:val="001E11D2"/>
    <w:rsid w:val="001E1687"/>
    <w:rsid w:val="001E1BA6"/>
    <w:rsid w:val="001E26BB"/>
    <w:rsid w:val="001E2E79"/>
    <w:rsid w:val="001E3228"/>
    <w:rsid w:val="001E3899"/>
    <w:rsid w:val="001E406D"/>
    <w:rsid w:val="001E4124"/>
    <w:rsid w:val="001E548C"/>
    <w:rsid w:val="001E712D"/>
    <w:rsid w:val="001E75E5"/>
    <w:rsid w:val="001E765D"/>
    <w:rsid w:val="001E7838"/>
    <w:rsid w:val="001E7EE1"/>
    <w:rsid w:val="001E7F36"/>
    <w:rsid w:val="001F0BBC"/>
    <w:rsid w:val="001F1131"/>
    <w:rsid w:val="001F19B3"/>
    <w:rsid w:val="001F2182"/>
    <w:rsid w:val="001F3BDA"/>
    <w:rsid w:val="001F3D52"/>
    <w:rsid w:val="001F43C4"/>
    <w:rsid w:val="001F45E2"/>
    <w:rsid w:val="001F466C"/>
    <w:rsid w:val="001F5398"/>
    <w:rsid w:val="001F5784"/>
    <w:rsid w:val="001F5F72"/>
    <w:rsid w:val="001F624F"/>
    <w:rsid w:val="001F6977"/>
    <w:rsid w:val="001F6F69"/>
    <w:rsid w:val="001F7287"/>
    <w:rsid w:val="001F75BC"/>
    <w:rsid w:val="002035E3"/>
    <w:rsid w:val="00203A8D"/>
    <w:rsid w:val="002048A1"/>
    <w:rsid w:val="002057C7"/>
    <w:rsid w:val="002065E5"/>
    <w:rsid w:val="00207774"/>
    <w:rsid w:val="00210864"/>
    <w:rsid w:val="00210AB7"/>
    <w:rsid w:val="002111C1"/>
    <w:rsid w:val="0021163D"/>
    <w:rsid w:val="00212F17"/>
    <w:rsid w:val="0021434F"/>
    <w:rsid w:val="00215157"/>
    <w:rsid w:val="00216D01"/>
    <w:rsid w:val="00216DF4"/>
    <w:rsid w:val="00216EDC"/>
    <w:rsid w:val="002179B2"/>
    <w:rsid w:val="00220049"/>
    <w:rsid w:val="00221484"/>
    <w:rsid w:val="00221815"/>
    <w:rsid w:val="0022211F"/>
    <w:rsid w:val="00222BCF"/>
    <w:rsid w:val="00224585"/>
    <w:rsid w:val="00225276"/>
    <w:rsid w:val="00225B89"/>
    <w:rsid w:val="0022613F"/>
    <w:rsid w:val="00226276"/>
    <w:rsid w:val="002274A3"/>
    <w:rsid w:val="00227507"/>
    <w:rsid w:val="00227A82"/>
    <w:rsid w:val="00232270"/>
    <w:rsid w:val="00232288"/>
    <w:rsid w:val="002327EA"/>
    <w:rsid w:val="0023314E"/>
    <w:rsid w:val="0023393C"/>
    <w:rsid w:val="002339BC"/>
    <w:rsid w:val="00233C63"/>
    <w:rsid w:val="00234683"/>
    <w:rsid w:val="0023508D"/>
    <w:rsid w:val="00235C5F"/>
    <w:rsid w:val="00235E82"/>
    <w:rsid w:val="00236AFF"/>
    <w:rsid w:val="00236DFA"/>
    <w:rsid w:val="00237833"/>
    <w:rsid w:val="00237A02"/>
    <w:rsid w:val="002415B8"/>
    <w:rsid w:val="002416A8"/>
    <w:rsid w:val="002416B5"/>
    <w:rsid w:val="0024223B"/>
    <w:rsid w:val="00242B5E"/>
    <w:rsid w:val="00242DE3"/>
    <w:rsid w:val="00242F2A"/>
    <w:rsid w:val="00247758"/>
    <w:rsid w:val="00247944"/>
    <w:rsid w:val="00247E97"/>
    <w:rsid w:val="00247F07"/>
    <w:rsid w:val="00251412"/>
    <w:rsid w:val="00251C8A"/>
    <w:rsid w:val="00252170"/>
    <w:rsid w:val="00252DF9"/>
    <w:rsid w:val="0025364B"/>
    <w:rsid w:val="00254155"/>
    <w:rsid w:val="0025547B"/>
    <w:rsid w:val="00256E77"/>
    <w:rsid w:val="00261F5B"/>
    <w:rsid w:val="0026327A"/>
    <w:rsid w:val="0026368E"/>
    <w:rsid w:val="00264639"/>
    <w:rsid w:val="00265084"/>
    <w:rsid w:val="002706F2"/>
    <w:rsid w:val="00270B26"/>
    <w:rsid w:val="002710C5"/>
    <w:rsid w:val="00272057"/>
    <w:rsid w:val="002724A2"/>
    <w:rsid w:val="0027367C"/>
    <w:rsid w:val="00273CA3"/>
    <w:rsid w:val="0027420F"/>
    <w:rsid w:val="002747D6"/>
    <w:rsid w:val="00275A9B"/>
    <w:rsid w:val="00275E40"/>
    <w:rsid w:val="0027627D"/>
    <w:rsid w:val="00276A3C"/>
    <w:rsid w:val="00276B6C"/>
    <w:rsid w:val="00277B31"/>
    <w:rsid w:val="00277C5D"/>
    <w:rsid w:val="002811C3"/>
    <w:rsid w:val="002815B2"/>
    <w:rsid w:val="00281D07"/>
    <w:rsid w:val="00282780"/>
    <w:rsid w:val="002829D9"/>
    <w:rsid w:val="00283955"/>
    <w:rsid w:val="00284B13"/>
    <w:rsid w:val="00284E24"/>
    <w:rsid w:val="0028577B"/>
    <w:rsid w:val="002868BE"/>
    <w:rsid w:val="00286D16"/>
    <w:rsid w:val="002878BA"/>
    <w:rsid w:val="00287F70"/>
    <w:rsid w:val="00290A21"/>
    <w:rsid w:val="00290DCC"/>
    <w:rsid w:val="00290E87"/>
    <w:rsid w:val="00291161"/>
    <w:rsid w:val="0029126E"/>
    <w:rsid w:val="00291B25"/>
    <w:rsid w:val="00291CC0"/>
    <w:rsid w:val="00292997"/>
    <w:rsid w:val="00292CB5"/>
    <w:rsid w:val="00293083"/>
    <w:rsid w:val="002934E7"/>
    <w:rsid w:val="002938BD"/>
    <w:rsid w:val="00295985"/>
    <w:rsid w:val="0029602D"/>
    <w:rsid w:val="00296FBB"/>
    <w:rsid w:val="00296FBE"/>
    <w:rsid w:val="002973F1"/>
    <w:rsid w:val="002978B8"/>
    <w:rsid w:val="00297FB1"/>
    <w:rsid w:val="002A0B71"/>
    <w:rsid w:val="002A200E"/>
    <w:rsid w:val="002A2C7C"/>
    <w:rsid w:val="002A332A"/>
    <w:rsid w:val="002A40E1"/>
    <w:rsid w:val="002A43F7"/>
    <w:rsid w:val="002A4FEE"/>
    <w:rsid w:val="002A5239"/>
    <w:rsid w:val="002A59C0"/>
    <w:rsid w:val="002A6334"/>
    <w:rsid w:val="002A71F3"/>
    <w:rsid w:val="002A754B"/>
    <w:rsid w:val="002A776D"/>
    <w:rsid w:val="002A7AD7"/>
    <w:rsid w:val="002B0C59"/>
    <w:rsid w:val="002B19BC"/>
    <w:rsid w:val="002B3342"/>
    <w:rsid w:val="002B36FA"/>
    <w:rsid w:val="002B376E"/>
    <w:rsid w:val="002B405D"/>
    <w:rsid w:val="002B49FD"/>
    <w:rsid w:val="002B6276"/>
    <w:rsid w:val="002B6394"/>
    <w:rsid w:val="002B63E7"/>
    <w:rsid w:val="002C0EC1"/>
    <w:rsid w:val="002C1057"/>
    <w:rsid w:val="002C10C2"/>
    <w:rsid w:val="002C125B"/>
    <w:rsid w:val="002C2129"/>
    <w:rsid w:val="002C230A"/>
    <w:rsid w:val="002C2BEA"/>
    <w:rsid w:val="002C2DB9"/>
    <w:rsid w:val="002C2FAD"/>
    <w:rsid w:val="002C4619"/>
    <w:rsid w:val="002C4844"/>
    <w:rsid w:val="002C5220"/>
    <w:rsid w:val="002C5244"/>
    <w:rsid w:val="002C569A"/>
    <w:rsid w:val="002C5D0F"/>
    <w:rsid w:val="002C5FB4"/>
    <w:rsid w:val="002C69D2"/>
    <w:rsid w:val="002C79C8"/>
    <w:rsid w:val="002C7A7E"/>
    <w:rsid w:val="002D1F42"/>
    <w:rsid w:val="002D26C1"/>
    <w:rsid w:val="002D272E"/>
    <w:rsid w:val="002D40BC"/>
    <w:rsid w:val="002D44AF"/>
    <w:rsid w:val="002D533E"/>
    <w:rsid w:val="002D54F3"/>
    <w:rsid w:val="002D55AF"/>
    <w:rsid w:val="002D5793"/>
    <w:rsid w:val="002D5DEF"/>
    <w:rsid w:val="002D6DC9"/>
    <w:rsid w:val="002D7117"/>
    <w:rsid w:val="002D7B85"/>
    <w:rsid w:val="002D7FCA"/>
    <w:rsid w:val="002E0168"/>
    <w:rsid w:val="002E119C"/>
    <w:rsid w:val="002E2B70"/>
    <w:rsid w:val="002E3183"/>
    <w:rsid w:val="002E3F3D"/>
    <w:rsid w:val="002E42AA"/>
    <w:rsid w:val="002E6599"/>
    <w:rsid w:val="002E70E4"/>
    <w:rsid w:val="002E7354"/>
    <w:rsid w:val="002E79B2"/>
    <w:rsid w:val="002E7E87"/>
    <w:rsid w:val="002F01C3"/>
    <w:rsid w:val="002F0CB9"/>
    <w:rsid w:val="002F13A2"/>
    <w:rsid w:val="002F182C"/>
    <w:rsid w:val="002F1CD8"/>
    <w:rsid w:val="002F20A3"/>
    <w:rsid w:val="002F21C2"/>
    <w:rsid w:val="002F28B1"/>
    <w:rsid w:val="002F3DE1"/>
    <w:rsid w:val="002F41E7"/>
    <w:rsid w:val="002F555B"/>
    <w:rsid w:val="002F595B"/>
    <w:rsid w:val="002F599A"/>
    <w:rsid w:val="002F5D94"/>
    <w:rsid w:val="002F6868"/>
    <w:rsid w:val="002F7D07"/>
    <w:rsid w:val="003009B3"/>
    <w:rsid w:val="00300C1B"/>
    <w:rsid w:val="0030112B"/>
    <w:rsid w:val="0030121A"/>
    <w:rsid w:val="0030269C"/>
    <w:rsid w:val="00302CEC"/>
    <w:rsid w:val="00302E17"/>
    <w:rsid w:val="00303E79"/>
    <w:rsid w:val="00303E89"/>
    <w:rsid w:val="00305712"/>
    <w:rsid w:val="00305977"/>
    <w:rsid w:val="00305C14"/>
    <w:rsid w:val="00306124"/>
    <w:rsid w:val="00306506"/>
    <w:rsid w:val="00306830"/>
    <w:rsid w:val="00310559"/>
    <w:rsid w:val="003116CF"/>
    <w:rsid w:val="00311AEC"/>
    <w:rsid w:val="00313E30"/>
    <w:rsid w:val="003156CA"/>
    <w:rsid w:val="003157E5"/>
    <w:rsid w:val="00315C5D"/>
    <w:rsid w:val="00315C61"/>
    <w:rsid w:val="00316DC1"/>
    <w:rsid w:val="00316E1A"/>
    <w:rsid w:val="0031775A"/>
    <w:rsid w:val="003177F4"/>
    <w:rsid w:val="00317D6C"/>
    <w:rsid w:val="003219D4"/>
    <w:rsid w:val="00321FA2"/>
    <w:rsid w:val="003221DF"/>
    <w:rsid w:val="0032275B"/>
    <w:rsid w:val="0032294A"/>
    <w:rsid w:val="00322A58"/>
    <w:rsid w:val="00323A14"/>
    <w:rsid w:val="00323FF6"/>
    <w:rsid w:val="00324147"/>
    <w:rsid w:val="00324496"/>
    <w:rsid w:val="00324A12"/>
    <w:rsid w:val="00324C97"/>
    <w:rsid w:val="00324F39"/>
    <w:rsid w:val="0032699D"/>
    <w:rsid w:val="0032751D"/>
    <w:rsid w:val="00327CCE"/>
    <w:rsid w:val="00327D63"/>
    <w:rsid w:val="0033044E"/>
    <w:rsid w:val="0033053B"/>
    <w:rsid w:val="003310B5"/>
    <w:rsid w:val="00332C8B"/>
    <w:rsid w:val="00333A5D"/>
    <w:rsid w:val="00333B6F"/>
    <w:rsid w:val="00333D1F"/>
    <w:rsid w:val="003343CD"/>
    <w:rsid w:val="0033490E"/>
    <w:rsid w:val="003349FF"/>
    <w:rsid w:val="00335AD3"/>
    <w:rsid w:val="00337302"/>
    <w:rsid w:val="00337D94"/>
    <w:rsid w:val="003426A6"/>
    <w:rsid w:val="00346D1F"/>
    <w:rsid w:val="0035095C"/>
    <w:rsid w:val="00350B3E"/>
    <w:rsid w:val="00351480"/>
    <w:rsid w:val="003526FB"/>
    <w:rsid w:val="00353135"/>
    <w:rsid w:val="00355212"/>
    <w:rsid w:val="003556F6"/>
    <w:rsid w:val="0035647E"/>
    <w:rsid w:val="00361193"/>
    <w:rsid w:val="00361448"/>
    <w:rsid w:val="003627A8"/>
    <w:rsid w:val="00363094"/>
    <w:rsid w:val="00363281"/>
    <w:rsid w:val="003635D4"/>
    <w:rsid w:val="00363CBB"/>
    <w:rsid w:val="00363E2C"/>
    <w:rsid w:val="00364CE8"/>
    <w:rsid w:val="003651F1"/>
    <w:rsid w:val="003663EA"/>
    <w:rsid w:val="0036689D"/>
    <w:rsid w:val="0037096E"/>
    <w:rsid w:val="00373AF6"/>
    <w:rsid w:val="00373F8A"/>
    <w:rsid w:val="003741F6"/>
    <w:rsid w:val="0037442B"/>
    <w:rsid w:val="00375C0D"/>
    <w:rsid w:val="0037642C"/>
    <w:rsid w:val="00376A82"/>
    <w:rsid w:val="00376AF9"/>
    <w:rsid w:val="00376DB3"/>
    <w:rsid w:val="003805F8"/>
    <w:rsid w:val="00382754"/>
    <w:rsid w:val="003829F9"/>
    <w:rsid w:val="00382B75"/>
    <w:rsid w:val="00382EBB"/>
    <w:rsid w:val="00383F67"/>
    <w:rsid w:val="00384769"/>
    <w:rsid w:val="00384F3F"/>
    <w:rsid w:val="00385BFC"/>
    <w:rsid w:val="0038672B"/>
    <w:rsid w:val="00387608"/>
    <w:rsid w:val="0038784E"/>
    <w:rsid w:val="00390581"/>
    <w:rsid w:val="00390741"/>
    <w:rsid w:val="003910AB"/>
    <w:rsid w:val="00391311"/>
    <w:rsid w:val="003919CA"/>
    <w:rsid w:val="00391BD8"/>
    <w:rsid w:val="00391CDE"/>
    <w:rsid w:val="00393193"/>
    <w:rsid w:val="00395A56"/>
    <w:rsid w:val="00396C82"/>
    <w:rsid w:val="00396F19"/>
    <w:rsid w:val="003A073F"/>
    <w:rsid w:val="003A224C"/>
    <w:rsid w:val="003A300A"/>
    <w:rsid w:val="003A43A1"/>
    <w:rsid w:val="003A6317"/>
    <w:rsid w:val="003A64FA"/>
    <w:rsid w:val="003A7DAD"/>
    <w:rsid w:val="003B11D5"/>
    <w:rsid w:val="003B218A"/>
    <w:rsid w:val="003B462E"/>
    <w:rsid w:val="003B5E0B"/>
    <w:rsid w:val="003B65C4"/>
    <w:rsid w:val="003B6828"/>
    <w:rsid w:val="003B6D8A"/>
    <w:rsid w:val="003C0032"/>
    <w:rsid w:val="003C0208"/>
    <w:rsid w:val="003C1C14"/>
    <w:rsid w:val="003C2538"/>
    <w:rsid w:val="003C26C2"/>
    <w:rsid w:val="003C3DCD"/>
    <w:rsid w:val="003C541F"/>
    <w:rsid w:val="003C5457"/>
    <w:rsid w:val="003C565B"/>
    <w:rsid w:val="003C6BD6"/>
    <w:rsid w:val="003C747A"/>
    <w:rsid w:val="003D07F3"/>
    <w:rsid w:val="003D0B93"/>
    <w:rsid w:val="003D0BD9"/>
    <w:rsid w:val="003D2889"/>
    <w:rsid w:val="003D2A89"/>
    <w:rsid w:val="003D33AA"/>
    <w:rsid w:val="003D55C2"/>
    <w:rsid w:val="003E0337"/>
    <w:rsid w:val="003E0554"/>
    <w:rsid w:val="003E0949"/>
    <w:rsid w:val="003E0C2C"/>
    <w:rsid w:val="003E15ED"/>
    <w:rsid w:val="003E18E3"/>
    <w:rsid w:val="003E2F2A"/>
    <w:rsid w:val="003E2F90"/>
    <w:rsid w:val="003E46C3"/>
    <w:rsid w:val="003E4BCD"/>
    <w:rsid w:val="003E5EB5"/>
    <w:rsid w:val="003E5EC3"/>
    <w:rsid w:val="003F025D"/>
    <w:rsid w:val="003F09E9"/>
    <w:rsid w:val="003F0CD5"/>
    <w:rsid w:val="003F0DF3"/>
    <w:rsid w:val="003F2C34"/>
    <w:rsid w:val="003F3E07"/>
    <w:rsid w:val="003F4E56"/>
    <w:rsid w:val="003F511A"/>
    <w:rsid w:val="003F58D4"/>
    <w:rsid w:val="003F64BA"/>
    <w:rsid w:val="003F6802"/>
    <w:rsid w:val="003F6947"/>
    <w:rsid w:val="003F6948"/>
    <w:rsid w:val="003F70BF"/>
    <w:rsid w:val="003F770F"/>
    <w:rsid w:val="00401BE8"/>
    <w:rsid w:val="00401C5A"/>
    <w:rsid w:val="004020A4"/>
    <w:rsid w:val="004029D2"/>
    <w:rsid w:val="00402D87"/>
    <w:rsid w:val="00402F1E"/>
    <w:rsid w:val="00404CF8"/>
    <w:rsid w:val="00404EF3"/>
    <w:rsid w:val="0040566D"/>
    <w:rsid w:val="00405821"/>
    <w:rsid w:val="00405FB3"/>
    <w:rsid w:val="00407770"/>
    <w:rsid w:val="00407FC5"/>
    <w:rsid w:val="0041040A"/>
    <w:rsid w:val="00411480"/>
    <w:rsid w:val="00411851"/>
    <w:rsid w:val="00411C4B"/>
    <w:rsid w:val="00412232"/>
    <w:rsid w:val="00412C89"/>
    <w:rsid w:val="00413D42"/>
    <w:rsid w:val="00414D33"/>
    <w:rsid w:val="00416F05"/>
    <w:rsid w:val="00417991"/>
    <w:rsid w:val="00417F7D"/>
    <w:rsid w:val="0042249C"/>
    <w:rsid w:val="0042278F"/>
    <w:rsid w:val="004241BF"/>
    <w:rsid w:val="00426086"/>
    <w:rsid w:val="00426621"/>
    <w:rsid w:val="00426EB7"/>
    <w:rsid w:val="00426F06"/>
    <w:rsid w:val="00427282"/>
    <w:rsid w:val="00427C60"/>
    <w:rsid w:val="00427D5B"/>
    <w:rsid w:val="00431DAE"/>
    <w:rsid w:val="00432C6C"/>
    <w:rsid w:val="0043342B"/>
    <w:rsid w:val="0043357B"/>
    <w:rsid w:val="004336BB"/>
    <w:rsid w:val="004346A6"/>
    <w:rsid w:val="00434D47"/>
    <w:rsid w:val="004351A2"/>
    <w:rsid w:val="00435CBB"/>
    <w:rsid w:val="0043620C"/>
    <w:rsid w:val="00436536"/>
    <w:rsid w:val="00436AF1"/>
    <w:rsid w:val="00436FCD"/>
    <w:rsid w:val="004402D1"/>
    <w:rsid w:val="004433AF"/>
    <w:rsid w:val="00443888"/>
    <w:rsid w:val="0044395A"/>
    <w:rsid w:val="0044453C"/>
    <w:rsid w:val="00444F25"/>
    <w:rsid w:val="00445666"/>
    <w:rsid w:val="004459F3"/>
    <w:rsid w:val="00445CEC"/>
    <w:rsid w:val="00446A80"/>
    <w:rsid w:val="00446A95"/>
    <w:rsid w:val="0044738C"/>
    <w:rsid w:val="00447792"/>
    <w:rsid w:val="004477FF"/>
    <w:rsid w:val="00447B26"/>
    <w:rsid w:val="0045103A"/>
    <w:rsid w:val="004513EE"/>
    <w:rsid w:val="00451AFC"/>
    <w:rsid w:val="00451C85"/>
    <w:rsid w:val="00451FD9"/>
    <w:rsid w:val="0045208E"/>
    <w:rsid w:val="004531DD"/>
    <w:rsid w:val="00453AFA"/>
    <w:rsid w:val="004542DF"/>
    <w:rsid w:val="00454C87"/>
    <w:rsid w:val="0045576E"/>
    <w:rsid w:val="004561BD"/>
    <w:rsid w:val="004565B5"/>
    <w:rsid w:val="004566AB"/>
    <w:rsid w:val="00456DE6"/>
    <w:rsid w:val="004607AD"/>
    <w:rsid w:val="00460DF8"/>
    <w:rsid w:val="0046105E"/>
    <w:rsid w:val="004617BC"/>
    <w:rsid w:val="00462B61"/>
    <w:rsid w:val="004631D6"/>
    <w:rsid w:val="004637CD"/>
    <w:rsid w:val="0046387F"/>
    <w:rsid w:val="00464BDD"/>
    <w:rsid w:val="0046509A"/>
    <w:rsid w:val="00465F46"/>
    <w:rsid w:val="004662D3"/>
    <w:rsid w:val="0046712C"/>
    <w:rsid w:val="004719C2"/>
    <w:rsid w:val="00471C4B"/>
    <w:rsid w:val="004724B3"/>
    <w:rsid w:val="00472501"/>
    <w:rsid w:val="0047397B"/>
    <w:rsid w:val="00473F1A"/>
    <w:rsid w:val="00474446"/>
    <w:rsid w:val="00474FB7"/>
    <w:rsid w:val="00476CCF"/>
    <w:rsid w:val="00481ACC"/>
    <w:rsid w:val="00481C9B"/>
    <w:rsid w:val="00481CF1"/>
    <w:rsid w:val="0048225F"/>
    <w:rsid w:val="00483514"/>
    <w:rsid w:val="004839DE"/>
    <w:rsid w:val="00483BA2"/>
    <w:rsid w:val="00485909"/>
    <w:rsid w:val="004866DE"/>
    <w:rsid w:val="00487D77"/>
    <w:rsid w:val="00487EFB"/>
    <w:rsid w:val="004906B6"/>
    <w:rsid w:val="00490A21"/>
    <w:rsid w:val="00491608"/>
    <w:rsid w:val="004919A8"/>
    <w:rsid w:val="00491FEC"/>
    <w:rsid w:val="004954B6"/>
    <w:rsid w:val="00497028"/>
    <w:rsid w:val="004A0CD0"/>
    <w:rsid w:val="004A0D63"/>
    <w:rsid w:val="004A0E38"/>
    <w:rsid w:val="004A12FF"/>
    <w:rsid w:val="004A21E2"/>
    <w:rsid w:val="004A2338"/>
    <w:rsid w:val="004A3942"/>
    <w:rsid w:val="004A3BAA"/>
    <w:rsid w:val="004A553E"/>
    <w:rsid w:val="004A5761"/>
    <w:rsid w:val="004A60DD"/>
    <w:rsid w:val="004A7241"/>
    <w:rsid w:val="004A779A"/>
    <w:rsid w:val="004A7904"/>
    <w:rsid w:val="004B05EA"/>
    <w:rsid w:val="004B08E5"/>
    <w:rsid w:val="004B0B11"/>
    <w:rsid w:val="004B0FBD"/>
    <w:rsid w:val="004B315B"/>
    <w:rsid w:val="004B3272"/>
    <w:rsid w:val="004B327E"/>
    <w:rsid w:val="004B51B2"/>
    <w:rsid w:val="004B592B"/>
    <w:rsid w:val="004B69C5"/>
    <w:rsid w:val="004B6D7A"/>
    <w:rsid w:val="004B7C29"/>
    <w:rsid w:val="004B7D65"/>
    <w:rsid w:val="004B7F13"/>
    <w:rsid w:val="004C056B"/>
    <w:rsid w:val="004C0A90"/>
    <w:rsid w:val="004C111F"/>
    <w:rsid w:val="004C16B7"/>
    <w:rsid w:val="004C18AE"/>
    <w:rsid w:val="004C3481"/>
    <w:rsid w:val="004C4557"/>
    <w:rsid w:val="004C4A15"/>
    <w:rsid w:val="004C5C2E"/>
    <w:rsid w:val="004C5FC6"/>
    <w:rsid w:val="004C6B08"/>
    <w:rsid w:val="004D02EC"/>
    <w:rsid w:val="004D07A3"/>
    <w:rsid w:val="004D0971"/>
    <w:rsid w:val="004D2B18"/>
    <w:rsid w:val="004D32D4"/>
    <w:rsid w:val="004D3909"/>
    <w:rsid w:val="004D63A1"/>
    <w:rsid w:val="004D70C4"/>
    <w:rsid w:val="004E00A5"/>
    <w:rsid w:val="004E0946"/>
    <w:rsid w:val="004E119C"/>
    <w:rsid w:val="004E1FA2"/>
    <w:rsid w:val="004E28D0"/>
    <w:rsid w:val="004E2A3E"/>
    <w:rsid w:val="004E2C99"/>
    <w:rsid w:val="004E342D"/>
    <w:rsid w:val="004E363F"/>
    <w:rsid w:val="004E3DCB"/>
    <w:rsid w:val="004E4505"/>
    <w:rsid w:val="004E46CB"/>
    <w:rsid w:val="004E486F"/>
    <w:rsid w:val="004E5145"/>
    <w:rsid w:val="004E55BD"/>
    <w:rsid w:val="004E79BF"/>
    <w:rsid w:val="004F047D"/>
    <w:rsid w:val="004F0EBD"/>
    <w:rsid w:val="004F1B7E"/>
    <w:rsid w:val="004F1FEE"/>
    <w:rsid w:val="004F23D1"/>
    <w:rsid w:val="004F3368"/>
    <w:rsid w:val="004F3C07"/>
    <w:rsid w:val="004F60D9"/>
    <w:rsid w:val="004F6171"/>
    <w:rsid w:val="004F774D"/>
    <w:rsid w:val="005002A4"/>
    <w:rsid w:val="005007BD"/>
    <w:rsid w:val="00501D39"/>
    <w:rsid w:val="0050288F"/>
    <w:rsid w:val="0050298F"/>
    <w:rsid w:val="00503474"/>
    <w:rsid w:val="00503538"/>
    <w:rsid w:val="00503BB4"/>
    <w:rsid w:val="00503C7C"/>
    <w:rsid w:val="00503FA0"/>
    <w:rsid w:val="00505D70"/>
    <w:rsid w:val="00506BE9"/>
    <w:rsid w:val="00507282"/>
    <w:rsid w:val="00507C7E"/>
    <w:rsid w:val="00507DC1"/>
    <w:rsid w:val="00507E77"/>
    <w:rsid w:val="005105C6"/>
    <w:rsid w:val="00511159"/>
    <w:rsid w:val="005111EF"/>
    <w:rsid w:val="00512359"/>
    <w:rsid w:val="00512716"/>
    <w:rsid w:val="00512D0F"/>
    <w:rsid w:val="005158B3"/>
    <w:rsid w:val="00515BEA"/>
    <w:rsid w:val="00516408"/>
    <w:rsid w:val="00516FE5"/>
    <w:rsid w:val="00517A4A"/>
    <w:rsid w:val="00517D0A"/>
    <w:rsid w:val="00517D90"/>
    <w:rsid w:val="00520351"/>
    <w:rsid w:val="00521009"/>
    <w:rsid w:val="00522AD1"/>
    <w:rsid w:val="00523D4F"/>
    <w:rsid w:val="00523D93"/>
    <w:rsid w:val="00524EF7"/>
    <w:rsid w:val="005252E7"/>
    <w:rsid w:val="0052615C"/>
    <w:rsid w:val="00526533"/>
    <w:rsid w:val="0052703F"/>
    <w:rsid w:val="00527341"/>
    <w:rsid w:val="0052771C"/>
    <w:rsid w:val="005279E0"/>
    <w:rsid w:val="005322E9"/>
    <w:rsid w:val="00533912"/>
    <w:rsid w:val="00533D65"/>
    <w:rsid w:val="00533E07"/>
    <w:rsid w:val="00534514"/>
    <w:rsid w:val="0053602F"/>
    <w:rsid w:val="005364C8"/>
    <w:rsid w:val="00536D3D"/>
    <w:rsid w:val="005377A5"/>
    <w:rsid w:val="00540E39"/>
    <w:rsid w:val="005413B2"/>
    <w:rsid w:val="005417D8"/>
    <w:rsid w:val="00542414"/>
    <w:rsid w:val="005424DA"/>
    <w:rsid w:val="00542FD8"/>
    <w:rsid w:val="0054395A"/>
    <w:rsid w:val="00544136"/>
    <w:rsid w:val="00544AFD"/>
    <w:rsid w:val="00544BE5"/>
    <w:rsid w:val="005468B9"/>
    <w:rsid w:val="00550175"/>
    <w:rsid w:val="005504AB"/>
    <w:rsid w:val="00550912"/>
    <w:rsid w:val="0055137A"/>
    <w:rsid w:val="00551888"/>
    <w:rsid w:val="00551C1B"/>
    <w:rsid w:val="00552E3C"/>
    <w:rsid w:val="005568D8"/>
    <w:rsid w:val="005573CD"/>
    <w:rsid w:val="0055776D"/>
    <w:rsid w:val="0056044E"/>
    <w:rsid w:val="00560721"/>
    <w:rsid w:val="00560B66"/>
    <w:rsid w:val="00561737"/>
    <w:rsid w:val="00562355"/>
    <w:rsid w:val="005626B8"/>
    <w:rsid w:val="00562E74"/>
    <w:rsid w:val="00563032"/>
    <w:rsid w:val="00563A1F"/>
    <w:rsid w:val="00564272"/>
    <w:rsid w:val="005650A9"/>
    <w:rsid w:val="0056595F"/>
    <w:rsid w:val="00565A26"/>
    <w:rsid w:val="00565C93"/>
    <w:rsid w:val="00565D6E"/>
    <w:rsid w:val="00566506"/>
    <w:rsid w:val="0056677F"/>
    <w:rsid w:val="005701D8"/>
    <w:rsid w:val="00570262"/>
    <w:rsid w:val="0057221D"/>
    <w:rsid w:val="00573F3B"/>
    <w:rsid w:val="005741DC"/>
    <w:rsid w:val="0057468C"/>
    <w:rsid w:val="00574BA4"/>
    <w:rsid w:val="00575262"/>
    <w:rsid w:val="005757A8"/>
    <w:rsid w:val="00575867"/>
    <w:rsid w:val="00575C1C"/>
    <w:rsid w:val="00575EE5"/>
    <w:rsid w:val="0057686B"/>
    <w:rsid w:val="005774EB"/>
    <w:rsid w:val="00580F78"/>
    <w:rsid w:val="00581BCD"/>
    <w:rsid w:val="005825DB"/>
    <w:rsid w:val="005845BF"/>
    <w:rsid w:val="00584BFE"/>
    <w:rsid w:val="00584C80"/>
    <w:rsid w:val="005850A4"/>
    <w:rsid w:val="00585301"/>
    <w:rsid w:val="00585B6B"/>
    <w:rsid w:val="0058683F"/>
    <w:rsid w:val="005879F2"/>
    <w:rsid w:val="00587DEA"/>
    <w:rsid w:val="00590988"/>
    <w:rsid w:val="00591C60"/>
    <w:rsid w:val="00591D50"/>
    <w:rsid w:val="00592DFF"/>
    <w:rsid w:val="005930E8"/>
    <w:rsid w:val="005940A7"/>
    <w:rsid w:val="00594217"/>
    <w:rsid w:val="00594461"/>
    <w:rsid w:val="00594882"/>
    <w:rsid w:val="005968DD"/>
    <w:rsid w:val="00597653"/>
    <w:rsid w:val="005A0123"/>
    <w:rsid w:val="005A09DB"/>
    <w:rsid w:val="005A1961"/>
    <w:rsid w:val="005A35C8"/>
    <w:rsid w:val="005A3902"/>
    <w:rsid w:val="005A3F37"/>
    <w:rsid w:val="005A48FC"/>
    <w:rsid w:val="005A5933"/>
    <w:rsid w:val="005A594A"/>
    <w:rsid w:val="005A5A82"/>
    <w:rsid w:val="005A5FC9"/>
    <w:rsid w:val="005A7AA7"/>
    <w:rsid w:val="005B2650"/>
    <w:rsid w:val="005B335F"/>
    <w:rsid w:val="005B391B"/>
    <w:rsid w:val="005B3A07"/>
    <w:rsid w:val="005B5618"/>
    <w:rsid w:val="005B562C"/>
    <w:rsid w:val="005B5957"/>
    <w:rsid w:val="005B5DAF"/>
    <w:rsid w:val="005B6349"/>
    <w:rsid w:val="005B681B"/>
    <w:rsid w:val="005B6C33"/>
    <w:rsid w:val="005C0313"/>
    <w:rsid w:val="005C2D0F"/>
    <w:rsid w:val="005C401D"/>
    <w:rsid w:val="005C416F"/>
    <w:rsid w:val="005C5B36"/>
    <w:rsid w:val="005C63C3"/>
    <w:rsid w:val="005C64FD"/>
    <w:rsid w:val="005C67FE"/>
    <w:rsid w:val="005C721F"/>
    <w:rsid w:val="005C76DB"/>
    <w:rsid w:val="005C7A2C"/>
    <w:rsid w:val="005C7C52"/>
    <w:rsid w:val="005C7C8F"/>
    <w:rsid w:val="005C7C9C"/>
    <w:rsid w:val="005D04BB"/>
    <w:rsid w:val="005D06D9"/>
    <w:rsid w:val="005D0F42"/>
    <w:rsid w:val="005D17D2"/>
    <w:rsid w:val="005D4BEA"/>
    <w:rsid w:val="005D50F0"/>
    <w:rsid w:val="005D5D67"/>
    <w:rsid w:val="005D6ABD"/>
    <w:rsid w:val="005D6C8B"/>
    <w:rsid w:val="005E1DB6"/>
    <w:rsid w:val="005E2068"/>
    <w:rsid w:val="005E2F9B"/>
    <w:rsid w:val="005E35B1"/>
    <w:rsid w:val="005E39A2"/>
    <w:rsid w:val="005E3A48"/>
    <w:rsid w:val="005E4E67"/>
    <w:rsid w:val="005E5CEA"/>
    <w:rsid w:val="005E6253"/>
    <w:rsid w:val="005E66BC"/>
    <w:rsid w:val="005E7871"/>
    <w:rsid w:val="005E7C83"/>
    <w:rsid w:val="005E7FE1"/>
    <w:rsid w:val="005F0140"/>
    <w:rsid w:val="005F0947"/>
    <w:rsid w:val="005F0FB3"/>
    <w:rsid w:val="005F13F8"/>
    <w:rsid w:val="005F24BB"/>
    <w:rsid w:val="005F365D"/>
    <w:rsid w:val="005F3D0A"/>
    <w:rsid w:val="005F42D0"/>
    <w:rsid w:val="005F47C0"/>
    <w:rsid w:val="005F4C91"/>
    <w:rsid w:val="005F4DC1"/>
    <w:rsid w:val="005F5C09"/>
    <w:rsid w:val="005F66C2"/>
    <w:rsid w:val="005F6A97"/>
    <w:rsid w:val="00600AE0"/>
    <w:rsid w:val="006011E1"/>
    <w:rsid w:val="00601662"/>
    <w:rsid w:val="00601869"/>
    <w:rsid w:val="00601E84"/>
    <w:rsid w:val="0060200F"/>
    <w:rsid w:val="00602B14"/>
    <w:rsid w:val="00602D9F"/>
    <w:rsid w:val="00602DFE"/>
    <w:rsid w:val="00603CA4"/>
    <w:rsid w:val="0060762B"/>
    <w:rsid w:val="00610336"/>
    <w:rsid w:val="006104F1"/>
    <w:rsid w:val="0061174A"/>
    <w:rsid w:val="006121F8"/>
    <w:rsid w:val="0061227D"/>
    <w:rsid w:val="00613BF4"/>
    <w:rsid w:val="00613FF3"/>
    <w:rsid w:val="006151FE"/>
    <w:rsid w:val="00616AE8"/>
    <w:rsid w:val="00616EA3"/>
    <w:rsid w:val="0062000B"/>
    <w:rsid w:val="00620048"/>
    <w:rsid w:val="0062067D"/>
    <w:rsid w:val="00621959"/>
    <w:rsid w:val="00622090"/>
    <w:rsid w:val="0062232B"/>
    <w:rsid w:val="00623C8D"/>
    <w:rsid w:val="00624C40"/>
    <w:rsid w:val="00626BAF"/>
    <w:rsid w:val="00627DC1"/>
    <w:rsid w:val="00630496"/>
    <w:rsid w:val="00631161"/>
    <w:rsid w:val="0063235D"/>
    <w:rsid w:val="00632603"/>
    <w:rsid w:val="00632CE9"/>
    <w:rsid w:val="00633DED"/>
    <w:rsid w:val="00633EDC"/>
    <w:rsid w:val="006341C7"/>
    <w:rsid w:val="00634592"/>
    <w:rsid w:val="00634FEE"/>
    <w:rsid w:val="00635D8C"/>
    <w:rsid w:val="00636276"/>
    <w:rsid w:val="00637ED8"/>
    <w:rsid w:val="00640860"/>
    <w:rsid w:val="00641E4C"/>
    <w:rsid w:val="00642DF0"/>
    <w:rsid w:val="00643560"/>
    <w:rsid w:val="0064463D"/>
    <w:rsid w:val="006461C2"/>
    <w:rsid w:val="00646C4B"/>
    <w:rsid w:val="00647712"/>
    <w:rsid w:val="00647730"/>
    <w:rsid w:val="006508F2"/>
    <w:rsid w:val="00650C73"/>
    <w:rsid w:val="00651383"/>
    <w:rsid w:val="00651406"/>
    <w:rsid w:val="00651D83"/>
    <w:rsid w:val="00651E3F"/>
    <w:rsid w:val="00652B99"/>
    <w:rsid w:val="006531D9"/>
    <w:rsid w:val="00653207"/>
    <w:rsid w:val="006537DB"/>
    <w:rsid w:val="006547A7"/>
    <w:rsid w:val="006547F5"/>
    <w:rsid w:val="00654F4B"/>
    <w:rsid w:val="00654F77"/>
    <w:rsid w:val="00656418"/>
    <w:rsid w:val="00657029"/>
    <w:rsid w:val="0065706A"/>
    <w:rsid w:val="006570BC"/>
    <w:rsid w:val="00657513"/>
    <w:rsid w:val="0065785C"/>
    <w:rsid w:val="00657DB9"/>
    <w:rsid w:val="006600D7"/>
    <w:rsid w:val="006616F1"/>
    <w:rsid w:val="00663339"/>
    <w:rsid w:val="00663F64"/>
    <w:rsid w:val="0066758C"/>
    <w:rsid w:val="00670551"/>
    <w:rsid w:val="00670BC6"/>
    <w:rsid w:val="00670C40"/>
    <w:rsid w:val="006714B1"/>
    <w:rsid w:val="006718DB"/>
    <w:rsid w:val="006733BF"/>
    <w:rsid w:val="00673BB7"/>
    <w:rsid w:val="0067425D"/>
    <w:rsid w:val="00676563"/>
    <w:rsid w:val="00676942"/>
    <w:rsid w:val="006772C3"/>
    <w:rsid w:val="006800FF"/>
    <w:rsid w:val="0068048A"/>
    <w:rsid w:val="006806C6"/>
    <w:rsid w:val="00680889"/>
    <w:rsid w:val="006823B2"/>
    <w:rsid w:val="00682A15"/>
    <w:rsid w:val="00682A7B"/>
    <w:rsid w:val="0068328F"/>
    <w:rsid w:val="006832CD"/>
    <w:rsid w:val="006832F2"/>
    <w:rsid w:val="00683327"/>
    <w:rsid w:val="00683FC6"/>
    <w:rsid w:val="00684405"/>
    <w:rsid w:val="006855D4"/>
    <w:rsid w:val="00685825"/>
    <w:rsid w:val="006864CD"/>
    <w:rsid w:val="00686BC2"/>
    <w:rsid w:val="006906BD"/>
    <w:rsid w:val="00690BAC"/>
    <w:rsid w:val="00691523"/>
    <w:rsid w:val="00691DFA"/>
    <w:rsid w:val="006925DB"/>
    <w:rsid w:val="006925F9"/>
    <w:rsid w:val="00692A30"/>
    <w:rsid w:val="00692FB1"/>
    <w:rsid w:val="006936BB"/>
    <w:rsid w:val="00693B98"/>
    <w:rsid w:val="006944F9"/>
    <w:rsid w:val="00696979"/>
    <w:rsid w:val="00697DDA"/>
    <w:rsid w:val="006A1809"/>
    <w:rsid w:val="006A1EF5"/>
    <w:rsid w:val="006A28B5"/>
    <w:rsid w:val="006A4F57"/>
    <w:rsid w:val="006A50FF"/>
    <w:rsid w:val="006A59EF"/>
    <w:rsid w:val="006A59F9"/>
    <w:rsid w:val="006A5A43"/>
    <w:rsid w:val="006A6BFA"/>
    <w:rsid w:val="006A7962"/>
    <w:rsid w:val="006B053E"/>
    <w:rsid w:val="006B0A9D"/>
    <w:rsid w:val="006B0DA5"/>
    <w:rsid w:val="006B1D37"/>
    <w:rsid w:val="006B1EF5"/>
    <w:rsid w:val="006B1F6B"/>
    <w:rsid w:val="006B22FC"/>
    <w:rsid w:val="006B2901"/>
    <w:rsid w:val="006B31EA"/>
    <w:rsid w:val="006B36AD"/>
    <w:rsid w:val="006B37DB"/>
    <w:rsid w:val="006B467B"/>
    <w:rsid w:val="006B4B81"/>
    <w:rsid w:val="006B52EF"/>
    <w:rsid w:val="006B5710"/>
    <w:rsid w:val="006C3725"/>
    <w:rsid w:val="006C42CC"/>
    <w:rsid w:val="006C4498"/>
    <w:rsid w:val="006C6254"/>
    <w:rsid w:val="006C6C75"/>
    <w:rsid w:val="006C73DF"/>
    <w:rsid w:val="006C7B65"/>
    <w:rsid w:val="006D0127"/>
    <w:rsid w:val="006D02F0"/>
    <w:rsid w:val="006D0310"/>
    <w:rsid w:val="006D1623"/>
    <w:rsid w:val="006D18AA"/>
    <w:rsid w:val="006D1AD8"/>
    <w:rsid w:val="006D1D97"/>
    <w:rsid w:val="006D2C91"/>
    <w:rsid w:val="006D3336"/>
    <w:rsid w:val="006D3606"/>
    <w:rsid w:val="006D37B2"/>
    <w:rsid w:val="006D4206"/>
    <w:rsid w:val="006D4D71"/>
    <w:rsid w:val="006D52FB"/>
    <w:rsid w:val="006D54D8"/>
    <w:rsid w:val="006D5AB0"/>
    <w:rsid w:val="006D7053"/>
    <w:rsid w:val="006D792F"/>
    <w:rsid w:val="006D7BB9"/>
    <w:rsid w:val="006E0395"/>
    <w:rsid w:val="006E1A63"/>
    <w:rsid w:val="006E2442"/>
    <w:rsid w:val="006E2B7C"/>
    <w:rsid w:val="006E2DC5"/>
    <w:rsid w:val="006E2F30"/>
    <w:rsid w:val="006E3FF4"/>
    <w:rsid w:val="006E4996"/>
    <w:rsid w:val="006E53E3"/>
    <w:rsid w:val="006E5655"/>
    <w:rsid w:val="006E6081"/>
    <w:rsid w:val="006E696C"/>
    <w:rsid w:val="006E78B0"/>
    <w:rsid w:val="006F0185"/>
    <w:rsid w:val="006F1C12"/>
    <w:rsid w:val="006F1C84"/>
    <w:rsid w:val="006F1D13"/>
    <w:rsid w:val="006F2A2C"/>
    <w:rsid w:val="006F2F25"/>
    <w:rsid w:val="006F3BEE"/>
    <w:rsid w:val="006F4FB7"/>
    <w:rsid w:val="006F5730"/>
    <w:rsid w:val="006F58CB"/>
    <w:rsid w:val="006F60D7"/>
    <w:rsid w:val="006F6DD1"/>
    <w:rsid w:val="006F743A"/>
    <w:rsid w:val="007004C2"/>
    <w:rsid w:val="007009B5"/>
    <w:rsid w:val="007011BA"/>
    <w:rsid w:val="00701D74"/>
    <w:rsid w:val="007026D4"/>
    <w:rsid w:val="00702EE5"/>
    <w:rsid w:val="0070385B"/>
    <w:rsid w:val="007048AA"/>
    <w:rsid w:val="007055D3"/>
    <w:rsid w:val="00707A72"/>
    <w:rsid w:val="00707CAD"/>
    <w:rsid w:val="00707F40"/>
    <w:rsid w:val="00712E1B"/>
    <w:rsid w:val="00713D6D"/>
    <w:rsid w:val="00714471"/>
    <w:rsid w:val="00714F5A"/>
    <w:rsid w:val="007154AD"/>
    <w:rsid w:val="00715B20"/>
    <w:rsid w:val="00716BB6"/>
    <w:rsid w:val="00716C13"/>
    <w:rsid w:val="007203E3"/>
    <w:rsid w:val="00720545"/>
    <w:rsid w:val="00720C77"/>
    <w:rsid w:val="00720E03"/>
    <w:rsid w:val="00720F9B"/>
    <w:rsid w:val="007210D7"/>
    <w:rsid w:val="00721376"/>
    <w:rsid w:val="00721AF5"/>
    <w:rsid w:val="00722FE4"/>
    <w:rsid w:val="007232AF"/>
    <w:rsid w:val="00723C5A"/>
    <w:rsid w:val="007245B3"/>
    <w:rsid w:val="00724D1A"/>
    <w:rsid w:val="00725DB4"/>
    <w:rsid w:val="007264A2"/>
    <w:rsid w:val="00726832"/>
    <w:rsid w:val="00726B6E"/>
    <w:rsid w:val="00727132"/>
    <w:rsid w:val="00727AE2"/>
    <w:rsid w:val="00727DAB"/>
    <w:rsid w:val="00727E0F"/>
    <w:rsid w:val="00727FEF"/>
    <w:rsid w:val="00730C54"/>
    <w:rsid w:val="0073266A"/>
    <w:rsid w:val="00732678"/>
    <w:rsid w:val="00733262"/>
    <w:rsid w:val="0073468D"/>
    <w:rsid w:val="007350F3"/>
    <w:rsid w:val="0073553B"/>
    <w:rsid w:val="0073571B"/>
    <w:rsid w:val="007369E3"/>
    <w:rsid w:val="00736BC2"/>
    <w:rsid w:val="00736E83"/>
    <w:rsid w:val="00736EA7"/>
    <w:rsid w:val="00737313"/>
    <w:rsid w:val="007375B7"/>
    <w:rsid w:val="007377AC"/>
    <w:rsid w:val="007412FC"/>
    <w:rsid w:val="00741430"/>
    <w:rsid w:val="00741982"/>
    <w:rsid w:val="0074497E"/>
    <w:rsid w:val="00745656"/>
    <w:rsid w:val="0074727F"/>
    <w:rsid w:val="007510AE"/>
    <w:rsid w:val="00752C37"/>
    <w:rsid w:val="00753015"/>
    <w:rsid w:val="00754E1C"/>
    <w:rsid w:val="0075547F"/>
    <w:rsid w:val="007562A5"/>
    <w:rsid w:val="00756525"/>
    <w:rsid w:val="00756CBE"/>
    <w:rsid w:val="00757777"/>
    <w:rsid w:val="00757C33"/>
    <w:rsid w:val="00760643"/>
    <w:rsid w:val="00760C5F"/>
    <w:rsid w:val="00760ECC"/>
    <w:rsid w:val="00760F4B"/>
    <w:rsid w:val="0076112B"/>
    <w:rsid w:val="00762088"/>
    <w:rsid w:val="0076246B"/>
    <w:rsid w:val="00762FC5"/>
    <w:rsid w:val="007638C3"/>
    <w:rsid w:val="00763938"/>
    <w:rsid w:val="00764C59"/>
    <w:rsid w:val="007651CE"/>
    <w:rsid w:val="007664A8"/>
    <w:rsid w:val="00766732"/>
    <w:rsid w:val="00766AB6"/>
    <w:rsid w:val="00767F1A"/>
    <w:rsid w:val="007706AF"/>
    <w:rsid w:val="00771A32"/>
    <w:rsid w:val="00771EF5"/>
    <w:rsid w:val="00772E71"/>
    <w:rsid w:val="00775B6D"/>
    <w:rsid w:val="00776736"/>
    <w:rsid w:val="007767E9"/>
    <w:rsid w:val="007769DF"/>
    <w:rsid w:val="00776C27"/>
    <w:rsid w:val="00777880"/>
    <w:rsid w:val="00777E12"/>
    <w:rsid w:val="0078148D"/>
    <w:rsid w:val="00781650"/>
    <w:rsid w:val="00781675"/>
    <w:rsid w:val="00781BAF"/>
    <w:rsid w:val="00781D28"/>
    <w:rsid w:val="0078216B"/>
    <w:rsid w:val="007821A9"/>
    <w:rsid w:val="007823C6"/>
    <w:rsid w:val="00782A8E"/>
    <w:rsid w:val="0078313A"/>
    <w:rsid w:val="00784BCD"/>
    <w:rsid w:val="00785006"/>
    <w:rsid w:val="0078581B"/>
    <w:rsid w:val="007860DB"/>
    <w:rsid w:val="007868B1"/>
    <w:rsid w:val="0079068D"/>
    <w:rsid w:val="00791076"/>
    <w:rsid w:val="007915CB"/>
    <w:rsid w:val="00791D40"/>
    <w:rsid w:val="00791F07"/>
    <w:rsid w:val="00791F3D"/>
    <w:rsid w:val="0079241E"/>
    <w:rsid w:val="00792D14"/>
    <w:rsid w:val="00793233"/>
    <w:rsid w:val="007940BF"/>
    <w:rsid w:val="00795291"/>
    <w:rsid w:val="00796977"/>
    <w:rsid w:val="0079799D"/>
    <w:rsid w:val="007A19EB"/>
    <w:rsid w:val="007A223F"/>
    <w:rsid w:val="007A2747"/>
    <w:rsid w:val="007A28D5"/>
    <w:rsid w:val="007A3632"/>
    <w:rsid w:val="007A57F9"/>
    <w:rsid w:val="007A5F15"/>
    <w:rsid w:val="007A6815"/>
    <w:rsid w:val="007A6A33"/>
    <w:rsid w:val="007A721E"/>
    <w:rsid w:val="007A7397"/>
    <w:rsid w:val="007B10EA"/>
    <w:rsid w:val="007B315D"/>
    <w:rsid w:val="007B45A9"/>
    <w:rsid w:val="007B47AD"/>
    <w:rsid w:val="007B489E"/>
    <w:rsid w:val="007B5A12"/>
    <w:rsid w:val="007B6BFE"/>
    <w:rsid w:val="007B6E16"/>
    <w:rsid w:val="007B6E55"/>
    <w:rsid w:val="007B7256"/>
    <w:rsid w:val="007B725C"/>
    <w:rsid w:val="007C0052"/>
    <w:rsid w:val="007C014A"/>
    <w:rsid w:val="007C1308"/>
    <w:rsid w:val="007C28B0"/>
    <w:rsid w:val="007C3553"/>
    <w:rsid w:val="007C46CF"/>
    <w:rsid w:val="007C49FF"/>
    <w:rsid w:val="007C5082"/>
    <w:rsid w:val="007C5EDF"/>
    <w:rsid w:val="007C66B3"/>
    <w:rsid w:val="007D0433"/>
    <w:rsid w:val="007D1457"/>
    <w:rsid w:val="007D1965"/>
    <w:rsid w:val="007D228F"/>
    <w:rsid w:val="007D2C4B"/>
    <w:rsid w:val="007D44E4"/>
    <w:rsid w:val="007D4E2C"/>
    <w:rsid w:val="007D51B2"/>
    <w:rsid w:val="007D57A6"/>
    <w:rsid w:val="007D5BE1"/>
    <w:rsid w:val="007D5E84"/>
    <w:rsid w:val="007E052D"/>
    <w:rsid w:val="007E05AB"/>
    <w:rsid w:val="007E2993"/>
    <w:rsid w:val="007E4951"/>
    <w:rsid w:val="007E59DD"/>
    <w:rsid w:val="007E62B2"/>
    <w:rsid w:val="007E6462"/>
    <w:rsid w:val="007E6D83"/>
    <w:rsid w:val="007F0839"/>
    <w:rsid w:val="007F0DBF"/>
    <w:rsid w:val="007F1658"/>
    <w:rsid w:val="007F18B1"/>
    <w:rsid w:val="007F1AEE"/>
    <w:rsid w:val="007F2F37"/>
    <w:rsid w:val="007F33F8"/>
    <w:rsid w:val="007F4C2B"/>
    <w:rsid w:val="007F6F90"/>
    <w:rsid w:val="00800471"/>
    <w:rsid w:val="008016D3"/>
    <w:rsid w:val="00802C09"/>
    <w:rsid w:val="008032E3"/>
    <w:rsid w:val="008056DB"/>
    <w:rsid w:val="00805B5E"/>
    <w:rsid w:val="00805FBC"/>
    <w:rsid w:val="00806287"/>
    <w:rsid w:val="00807440"/>
    <w:rsid w:val="00810225"/>
    <w:rsid w:val="0081053B"/>
    <w:rsid w:val="00810893"/>
    <w:rsid w:val="00810897"/>
    <w:rsid w:val="00811434"/>
    <w:rsid w:val="00812211"/>
    <w:rsid w:val="008128E2"/>
    <w:rsid w:val="00813D78"/>
    <w:rsid w:val="00815A6A"/>
    <w:rsid w:val="00816134"/>
    <w:rsid w:val="0081654A"/>
    <w:rsid w:val="008203FE"/>
    <w:rsid w:val="0082042F"/>
    <w:rsid w:val="008216E3"/>
    <w:rsid w:val="0082285D"/>
    <w:rsid w:val="00823A6A"/>
    <w:rsid w:val="008246FF"/>
    <w:rsid w:val="00824898"/>
    <w:rsid w:val="0082526B"/>
    <w:rsid w:val="008252D5"/>
    <w:rsid w:val="00825303"/>
    <w:rsid w:val="008260E3"/>
    <w:rsid w:val="0082676D"/>
    <w:rsid w:val="00827AE7"/>
    <w:rsid w:val="00827C81"/>
    <w:rsid w:val="00831D38"/>
    <w:rsid w:val="00831DC4"/>
    <w:rsid w:val="00832E97"/>
    <w:rsid w:val="008340AA"/>
    <w:rsid w:val="00834925"/>
    <w:rsid w:val="00834E39"/>
    <w:rsid w:val="00836BE8"/>
    <w:rsid w:val="00840BA6"/>
    <w:rsid w:val="00841227"/>
    <w:rsid w:val="00841952"/>
    <w:rsid w:val="00841D77"/>
    <w:rsid w:val="00841EC4"/>
    <w:rsid w:val="008420EC"/>
    <w:rsid w:val="00842387"/>
    <w:rsid w:val="00842B37"/>
    <w:rsid w:val="00842FB1"/>
    <w:rsid w:val="0084488E"/>
    <w:rsid w:val="00845DBE"/>
    <w:rsid w:val="00845F29"/>
    <w:rsid w:val="00846047"/>
    <w:rsid w:val="0084665C"/>
    <w:rsid w:val="008471B9"/>
    <w:rsid w:val="00851F9F"/>
    <w:rsid w:val="008521EE"/>
    <w:rsid w:val="00853356"/>
    <w:rsid w:val="00855038"/>
    <w:rsid w:val="00855F15"/>
    <w:rsid w:val="008570B6"/>
    <w:rsid w:val="008622A4"/>
    <w:rsid w:val="008625AA"/>
    <w:rsid w:val="00863124"/>
    <w:rsid w:val="00863384"/>
    <w:rsid w:val="008638A2"/>
    <w:rsid w:val="00863D4A"/>
    <w:rsid w:val="008644A3"/>
    <w:rsid w:val="00865C38"/>
    <w:rsid w:val="00867E46"/>
    <w:rsid w:val="0087069A"/>
    <w:rsid w:val="00873212"/>
    <w:rsid w:val="00874B1E"/>
    <w:rsid w:val="008750C2"/>
    <w:rsid w:val="00875918"/>
    <w:rsid w:val="00875CB4"/>
    <w:rsid w:val="008761FC"/>
    <w:rsid w:val="008764AE"/>
    <w:rsid w:val="00876713"/>
    <w:rsid w:val="008767FD"/>
    <w:rsid w:val="00876D0C"/>
    <w:rsid w:val="00876E10"/>
    <w:rsid w:val="008778D4"/>
    <w:rsid w:val="008779FE"/>
    <w:rsid w:val="00880D27"/>
    <w:rsid w:val="008818F2"/>
    <w:rsid w:val="00881A31"/>
    <w:rsid w:val="00882F19"/>
    <w:rsid w:val="00883953"/>
    <w:rsid w:val="0088451F"/>
    <w:rsid w:val="00884C01"/>
    <w:rsid w:val="008851FD"/>
    <w:rsid w:val="00885C25"/>
    <w:rsid w:val="00886082"/>
    <w:rsid w:val="00886446"/>
    <w:rsid w:val="00886C06"/>
    <w:rsid w:val="00886EA9"/>
    <w:rsid w:val="00890712"/>
    <w:rsid w:val="00890FD5"/>
    <w:rsid w:val="0089221F"/>
    <w:rsid w:val="00892530"/>
    <w:rsid w:val="008926E9"/>
    <w:rsid w:val="00892C6B"/>
    <w:rsid w:val="0089347A"/>
    <w:rsid w:val="00893F45"/>
    <w:rsid w:val="00895633"/>
    <w:rsid w:val="00895B6A"/>
    <w:rsid w:val="0089614D"/>
    <w:rsid w:val="008961B7"/>
    <w:rsid w:val="008979AE"/>
    <w:rsid w:val="008A0309"/>
    <w:rsid w:val="008A25B5"/>
    <w:rsid w:val="008A27A3"/>
    <w:rsid w:val="008A3207"/>
    <w:rsid w:val="008A3854"/>
    <w:rsid w:val="008A3E35"/>
    <w:rsid w:val="008A3EB5"/>
    <w:rsid w:val="008A50A9"/>
    <w:rsid w:val="008A53BE"/>
    <w:rsid w:val="008A6E5E"/>
    <w:rsid w:val="008B039E"/>
    <w:rsid w:val="008B08A7"/>
    <w:rsid w:val="008B1840"/>
    <w:rsid w:val="008B18A7"/>
    <w:rsid w:val="008B27F7"/>
    <w:rsid w:val="008B3D32"/>
    <w:rsid w:val="008B3F9C"/>
    <w:rsid w:val="008B4639"/>
    <w:rsid w:val="008B5396"/>
    <w:rsid w:val="008B5CF0"/>
    <w:rsid w:val="008B69FE"/>
    <w:rsid w:val="008B73DC"/>
    <w:rsid w:val="008B7E17"/>
    <w:rsid w:val="008C1C4F"/>
    <w:rsid w:val="008C27FB"/>
    <w:rsid w:val="008C3436"/>
    <w:rsid w:val="008C41D9"/>
    <w:rsid w:val="008C4253"/>
    <w:rsid w:val="008C4697"/>
    <w:rsid w:val="008C46E8"/>
    <w:rsid w:val="008C49AE"/>
    <w:rsid w:val="008C57A8"/>
    <w:rsid w:val="008C5BE3"/>
    <w:rsid w:val="008C744D"/>
    <w:rsid w:val="008C76A0"/>
    <w:rsid w:val="008D06A8"/>
    <w:rsid w:val="008D0CAA"/>
    <w:rsid w:val="008D15FD"/>
    <w:rsid w:val="008D176A"/>
    <w:rsid w:val="008D24F1"/>
    <w:rsid w:val="008D2A3C"/>
    <w:rsid w:val="008D3515"/>
    <w:rsid w:val="008D3A14"/>
    <w:rsid w:val="008D5718"/>
    <w:rsid w:val="008D5DB9"/>
    <w:rsid w:val="008D5E33"/>
    <w:rsid w:val="008D692C"/>
    <w:rsid w:val="008D6AB0"/>
    <w:rsid w:val="008D6CDA"/>
    <w:rsid w:val="008D6CF8"/>
    <w:rsid w:val="008D7088"/>
    <w:rsid w:val="008D7ABE"/>
    <w:rsid w:val="008D7F90"/>
    <w:rsid w:val="008E2D04"/>
    <w:rsid w:val="008E4609"/>
    <w:rsid w:val="008E5731"/>
    <w:rsid w:val="008E5E23"/>
    <w:rsid w:val="008E62F4"/>
    <w:rsid w:val="008E6538"/>
    <w:rsid w:val="008E67F7"/>
    <w:rsid w:val="008E6B52"/>
    <w:rsid w:val="008E7159"/>
    <w:rsid w:val="008E7906"/>
    <w:rsid w:val="008F0CF9"/>
    <w:rsid w:val="008F0E45"/>
    <w:rsid w:val="008F3A2F"/>
    <w:rsid w:val="008F4881"/>
    <w:rsid w:val="008F52AA"/>
    <w:rsid w:val="008F5560"/>
    <w:rsid w:val="008F5632"/>
    <w:rsid w:val="008F60BF"/>
    <w:rsid w:val="008F62A2"/>
    <w:rsid w:val="008F6649"/>
    <w:rsid w:val="008F6A17"/>
    <w:rsid w:val="008F726D"/>
    <w:rsid w:val="008F769D"/>
    <w:rsid w:val="008F7D19"/>
    <w:rsid w:val="00900417"/>
    <w:rsid w:val="00900667"/>
    <w:rsid w:val="00901CDC"/>
    <w:rsid w:val="009022E6"/>
    <w:rsid w:val="009031EE"/>
    <w:rsid w:val="00903AA9"/>
    <w:rsid w:val="00904CF5"/>
    <w:rsid w:val="00904D7F"/>
    <w:rsid w:val="00904D80"/>
    <w:rsid w:val="00905106"/>
    <w:rsid w:val="009056E3"/>
    <w:rsid w:val="00905A91"/>
    <w:rsid w:val="00905AC8"/>
    <w:rsid w:val="00906032"/>
    <w:rsid w:val="00912AF9"/>
    <w:rsid w:val="0091350E"/>
    <w:rsid w:val="009135C5"/>
    <w:rsid w:val="00913AE3"/>
    <w:rsid w:val="00914031"/>
    <w:rsid w:val="0091415B"/>
    <w:rsid w:val="0091573B"/>
    <w:rsid w:val="00915B24"/>
    <w:rsid w:val="00915C31"/>
    <w:rsid w:val="009206AF"/>
    <w:rsid w:val="00923186"/>
    <w:rsid w:val="009251E2"/>
    <w:rsid w:val="0092563D"/>
    <w:rsid w:val="00925B6B"/>
    <w:rsid w:val="00926244"/>
    <w:rsid w:val="009277DB"/>
    <w:rsid w:val="00930241"/>
    <w:rsid w:val="00931420"/>
    <w:rsid w:val="00931605"/>
    <w:rsid w:val="00931CF9"/>
    <w:rsid w:val="009320D6"/>
    <w:rsid w:val="00933A99"/>
    <w:rsid w:val="00933D92"/>
    <w:rsid w:val="00933FC2"/>
    <w:rsid w:val="009356F5"/>
    <w:rsid w:val="009362C5"/>
    <w:rsid w:val="00937903"/>
    <w:rsid w:val="00937CFD"/>
    <w:rsid w:val="00937D94"/>
    <w:rsid w:val="00937EE6"/>
    <w:rsid w:val="0094012A"/>
    <w:rsid w:val="0094108D"/>
    <w:rsid w:val="009421E2"/>
    <w:rsid w:val="00942E15"/>
    <w:rsid w:val="009430D9"/>
    <w:rsid w:val="009433CF"/>
    <w:rsid w:val="00943582"/>
    <w:rsid w:val="00943856"/>
    <w:rsid w:val="00943A13"/>
    <w:rsid w:val="009441CE"/>
    <w:rsid w:val="0094450A"/>
    <w:rsid w:val="009453BE"/>
    <w:rsid w:val="00945B2C"/>
    <w:rsid w:val="00946C33"/>
    <w:rsid w:val="009472A0"/>
    <w:rsid w:val="009472EE"/>
    <w:rsid w:val="009507AA"/>
    <w:rsid w:val="009507F1"/>
    <w:rsid w:val="00950E59"/>
    <w:rsid w:val="00952EB8"/>
    <w:rsid w:val="009535D1"/>
    <w:rsid w:val="00953E21"/>
    <w:rsid w:val="00955202"/>
    <w:rsid w:val="00955520"/>
    <w:rsid w:val="00955CFA"/>
    <w:rsid w:val="00956E45"/>
    <w:rsid w:val="00957183"/>
    <w:rsid w:val="009577D5"/>
    <w:rsid w:val="0096078E"/>
    <w:rsid w:val="00962B2C"/>
    <w:rsid w:val="00962BB8"/>
    <w:rsid w:val="00964DBA"/>
    <w:rsid w:val="00965B0E"/>
    <w:rsid w:val="0096694F"/>
    <w:rsid w:val="00966B99"/>
    <w:rsid w:val="00966CDE"/>
    <w:rsid w:val="00966FE4"/>
    <w:rsid w:val="00967CFE"/>
    <w:rsid w:val="00967F93"/>
    <w:rsid w:val="00970044"/>
    <w:rsid w:val="009700A8"/>
    <w:rsid w:val="00970167"/>
    <w:rsid w:val="0097029F"/>
    <w:rsid w:val="0097081D"/>
    <w:rsid w:val="00970E26"/>
    <w:rsid w:val="00971E3E"/>
    <w:rsid w:val="009724B3"/>
    <w:rsid w:val="00972D7D"/>
    <w:rsid w:val="00973122"/>
    <w:rsid w:val="00974B66"/>
    <w:rsid w:val="00975259"/>
    <w:rsid w:val="00975423"/>
    <w:rsid w:val="00975863"/>
    <w:rsid w:val="00976A09"/>
    <w:rsid w:val="00976CAC"/>
    <w:rsid w:val="0097718F"/>
    <w:rsid w:val="00977993"/>
    <w:rsid w:val="00977B98"/>
    <w:rsid w:val="00980886"/>
    <w:rsid w:val="00980FF1"/>
    <w:rsid w:val="00981EAC"/>
    <w:rsid w:val="00982171"/>
    <w:rsid w:val="00984600"/>
    <w:rsid w:val="00985245"/>
    <w:rsid w:val="00986688"/>
    <w:rsid w:val="009867D1"/>
    <w:rsid w:val="00986859"/>
    <w:rsid w:val="00986CFF"/>
    <w:rsid w:val="00987760"/>
    <w:rsid w:val="0099059B"/>
    <w:rsid w:val="0099167A"/>
    <w:rsid w:val="00991682"/>
    <w:rsid w:val="009916FB"/>
    <w:rsid w:val="0099310F"/>
    <w:rsid w:val="00993A5A"/>
    <w:rsid w:val="00993DCC"/>
    <w:rsid w:val="0099423F"/>
    <w:rsid w:val="00994267"/>
    <w:rsid w:val="009946FF"/>
    <w:rsid w:val="009951E2"/>
    <w:rsid w:val="00995FFD"/>
    <w:rsid w:val="009A033E"/>
    <w:rsid w:val="009A0C67"/>
    <w:rsid w:val="009A26AD"/>
    <w:rsid w:val="009A3A47"/>
    <w:rsid w:val="009A3E6F"/>
    <w:rsid w:val="009A41BA"/>
    <w:rsid w:val="009A43FF"/>
    <w:rsid w:val="009A4CC8"/>
    <w:rsid w:val="009A547D"/>
    <w:rsid w:val="009A60CB"/>
    <w:rsid w:val="009A6808"/>
    <w:rsid w:val="009A6F89"/>
    <w:rsid w:val="009A74EB"/>
    <w:rsid w:val="009A7703"/>
    <w:rsid w:val="009A7B48"/>
    <w:rsid w:val="009B023C"/>
    <w:rsid w:val="009B02A7"/>
    <w:rsid w:val="009B0AD6"/>
    <w:rsid w:val="009B11CC"/>
    <w:rsid w:val="009B1C82"/>
    <w:rsid w:val="009B2542"/>
    <w:rsid w:val="009B484C"/>
    <w:rsid w:val="009B4A23"/>
    <w:rsid w:val="009B61E5"/>
    <w:rsid w:val="009B65DF"/>
    <w:rsid w:val="009B6800"/>
    <w:rsid w:val="009B6945"/>
    <w:rsid w:val="009B6ED3"/>
    <w:rsid w:val="009B6FC1"/>
    <w:rsid w:val="009B7B12"/>
    <w:rsid w:val="009B7FDF"/>
    <w:rsid w:val="009C12EB"/>
    <w:rsid w:val="009C1E99"/>
    <w:rsid w:val="009C2CCE"/>
    <w:rsid w:val="009C2CE6"/>
    <w:rsid w:val="009C43A5"/>
    <w:rsid w:val="009C4C3B"/>
    <w:rsid w:val="009C591D"/>
    <w:rsid w:val="009C5BCC"/>
    <w:rsid w:val="009C67F9"/>
    <w:rsid w:val="009C68AD"/>
    <w:rsid w:val="009C6965"/>
    <w:rsid w:val="009C6B49"/>
    <w:rsid w:val="009C6B50"/>
    <w:rsid w:val="009C7663"/>
    <w:rsid w:val="009C76C4"/>
    <w:rsid w:val="009C776F"/>
    <w:rsid w:val="009C78EB"/>
    <w:rsid w:val="009D09A8"/>
    <w:rsid w:val="009D0AD4"/>
    <w:rsid w:val="009D0E01"/>
    <w:rsid w:val="009D3AF8"/>
    <w:rsid w:val="009D3CB6"/>
    <w:rsid w:val="009D4056"/>
    <w:rsid w:val="009D46AF"/>
    <w:rsid w:val="009D491E"/>
    <w:rsid w:val="009D5876"/>
    <w:rsid w:val="009D5CCE"/>
    <w:rsid w:val="009D6D8C"/>
    <w:rsid w:val="009D6F01"/>
    <w:rsid w:val="009D7492"/>
    <w:rsid w:val="009D7E1B"/>
    <w:rsid w:val="009E01A5"/>
    <w:rsid w:val="009E0675"/>
    <w:rsid w:val="009E140C"/>
    <w:rsid w:val="009E1681"/>
    <w:rsid w:val="009E1A5B"/>
    <w:rsid w:val="009E2ABE"/>
    <w:rsid w:val="009E2FCA"/>
    <w:rsid w:val="009E3027"/>
    <w:rsid w:val="009E35A1"/>
    <w:rsid w:val="009E3E23"/>
    <w:rsid w:val="009E41E2"/>
    <w:rsid w:val="009E5C54"/>
    <w:rsid w:val="009E5F4F"/>
    <w:rsid w:val="009E6533"/>
    <w:rsid w:val="009E66FC"/>
    <w:rsid w:val="009E6A33"/>
    <w:rsid w:val="009E7225"/>
    <w:rsid w:val="009E76E0"/>
    <w:rsid w:val="009F005C"/>
    <w:rsid w:val="009F01A9"/>
    <w:rsid w:val="009F21B1"/>
    <w:rsid w:val="009F2E89"/>
    <w:rsid w:val="009F4236"/>
    <w:rsid w:val="009F48CB"/>
    <w:rsid w:val="009F5403"/>
    <w:rsid w:val="009F5B4F"/>
    <w:rsid w:val="009F5F8B"/>
    <w:rsid w:val="009F680E"/>
    <w:rsid w:val="009F6EB2"/>
    <w:rsid w:val="009F761C"/>
    <w:rsid w:val="00A0137A"/>
    <w:rsid w:val="00A0138A"/>
    <w:rsid w:val="00A02540"/>
    <w:rsid w:val="00A02BD1"/>
    <w:rsid w:val="00A0332A"/>
    <w:rsid w:val="00A04235"/>
    <w:rsid w:val="00A055EA"/>
    <w:rsid w:val="00A06804"/>
    <w:rsid w:val="00A06FE4"/>
    <w:rsid w:val="00A10FA8"/>
    <w:rsid w:val="00A11368"/>
    <w:rsid w:val="00A12850"/>
    <w:rsid w:val="00A12E1E"/>
    <w:rsid w:val="00A1462D"/>
    <w:rsid w:val="00A14657"/>
    <w:rsid w:val="00A1488F"/>
    <w:rsid w:val="00A149D2"/>
    <w:rsid w:val="00A1796C"/>
    <w:rsid w:val="00A17F7E"/>
    <w:rsid w:val="00A17F91"/>
    <w:rsid w:val="00A206CD"/>
    <w:rsid w:val="00A213CC"/>
    <w:rsid w:val="00A216CB"/>
    <w:rsid w:val="00A23E94"/>
    <w:rsid w:val="00A25CD6"/>
    <w:rsid w:val="00A26583"/>
    <w:rsid w:val="00A26EDE"/>
    <w:rsid w:val="00A2716B"/>
    <w:rsid w:val="00A27A3D"/>
    <w:rsid w:val="00A307C4"/>
    <w:rsid w:val="00A32387"/>
    <w:rsid w:val="00A32670"/>
    <w:rsid w:val="00A32B3F"/>
    <w:rsid w:val="00A33B04"/>
    <w:rsid w:val="00A34D43"/>
    <w:rsid w:val="00A35E99"/>
    <w:rsid w:val="00A3620F"/>
    <w:rsid w:val="00A36937"/>
    <w:rsid w:val="00A36947"/>
    <w:rsid w:val="00A36B0B"/>
    <w:rsid w:val="00A377CC"/>
    <w:rsid w:val="00A403DF"/>
    <w:rsid w:val="00A42943"/>
    <w:rsid w:val="00A42F32"/>
    <w:rsid w:val="00A43548"/>
    <w:rsid w:val="00A44273"/>
    <w:rsid w:val="00A44E62"/>
    <w:rsid w:val="00A46348"/>
    <w:rsid w:val="00A47624"/>
    <w:rsid w:val="00A513BD"/>
    <w:rsid w:val="00A51F8C"/>
    <w:rsid w:val="00A5292B"/>
    <w:rsid w:val="00A5383B"/>
    <w:rsid w:val="00A5384F"/>
    <w:rsid w:val="00A541C4"/>
    <w:rsid w:val="00A54DF2"/>
    <w:rsid w:val="00A54F53"/>
    <w:rsid w:val="00A55051"/>
    <w:rsid w:val="00A554AC"/>
    <w:rsid w:val="00A57DF7"/>
    <w:rsid w:val="00A60397"/>
    <w:rsid w:val="00A603EE"/>
    <w:rsid w:val="00A60689"/>
    <w:rsid w:val="00A61123"/>
    <w:rsid w:val="00A6117A"/>
    <w:rsid w:val="00A62BF5"/>
    <w:rsid w:val="00A633A4"/>
    <w:rsid w:val="00A63FEC"/>
    <w:rsid w:val="00A641D4"/>
    <w:rsid w:val="00A643FF"/>
    <w:rsid w:val="00A6576F"/>
    <w:rsid w:val="00A65795"/>
    <w:rsid w:val="00A6590D"/>
    <w:rsid w:val="00A666A1"/>
    <w:rsid w:val="00A666D9"/>
    <w:rsid w:val="00A66926"/>
    <w:rsid w:val="00A70D66"/>
    <w:rsid w:val="00A71378"/>
    <w:rsid w:val="00A719C6"/>
    <w:rsid w:val="00A71D5E"/>
    <w:rsid w:val="00A7243B"/>
    <w:rsid w:val="00A730AB"/>
    <w:rsid w:val="00A735B5"/>
    <w:rsid w:val="00A73C6C"/>
    <w:rsid w:val="00A74145"/>
    <w:rsid w:val="00A748F9"/>
    <w:rsid w:val="00A75B4C"/>
    <w:rsid w:val="00A76C29"/>
    <w:rsid w:val="00A76F9A"/>
    <w:rsid w:val="00A818BD"/>
    <w:rsid w:val="00A818D7"/>
    <w:rsid w:val="00A81BC4"/>
    <w:rsid w:val="00A8236A"/>
    <w:rsid w:val="00A82858"/>
    <w:rsid w:val="00A82E32"/>
    <w:rsid w:val="00A83992"/>
    <w:rsid w:val="00A84A37"/>
    <w:rsid w:val="00A86054"/>
    <w:rsid w:val="00A86317"/>
    <w:rsid w:val="00A869B2"/>
    <w:rsid w:val="00A86A88"/>
    <w:rsid w:val="00A910E8"/>
    <w:rsid w:val="00A9164C"/>
    <w:rsid w:val="00A91EF4"/>
    <w:rsid w:val="00A92C76"/>
    <w:rsid w:val="00A92C82"/>
    <w:rsid w:val="00A934A8"/>
    <w:rsid w:val="00A9352B"/>
    <w:rsid w:val="00A938DD"/>
    <w:rsid w:val="00A93B74"/>
    <w:rsid w:val="00A945BD"/>
    <w:rsid w:val="00A94BE1"/>
    <w:rsid w:val="00A95926"/>
    <w:rsid w:val="00A97153"/>
    <w:rsid w:val="00AA0512"/>
    <w:rsid w:val="00AA1C65"/>
    <w:rsid w:val="00AA2255"/>
    <w:rsid w:val="00AA523C"/>
    <w:rsid w:val="00AA5A7E"/>
    <w:rsid w:val="00AA5C51"/>
    <w:rsid w:val="00AA62B1"/>
    <w:rsid w:val="00AA7B73"/>
    <w:rsid w:val="00AB003D"/>
    <w:rsid w:val="00AB04CB"/>
    <w:rsid w:val="00AB09EC"/>
    <w:rsid w:val="00AB1755"/>
    <w:rsid w:val="00AB222D"/>
    <w:rsid w:val="00AB255C"/>
    <w:rsid w:val="00AB2E49"/>
    <w:rsid w:val="00AB3211"/>
    <w:rsid w:val="00AB4061"/>
    <w:rsid w:val="00AB676B"/>
    <w:rsid w:val="00AB680D"/>
    <w:rsid w:val="00AB6B69"/>
    <w:rsid w:val="00AC0090"/>
    <w:rsid w:val="00AC023B"/>
    <w:rsid w:val="00AC2804"/>
    <w:rsid w:val="00AC3618"/>
    <w:rsid w:val="00AC4AB9"/>
    <w:rsid w:val="00AC5130"/>
    <w:rsid w:val="00AC644F"/>
    <w:rsid w:val="00AC64AA"/>
    <w:rsid w:val="00AC73FA"/>
    <w:rsid w:val="00AC7593"/>
    <w:rsid w:val="00AC7AE9"/>
    <w:rsid w:val="00AC7FC6"/>
    <w:rsid w:val="00AD05F4"/>
    <w:rsid w:val="00AD1D35"/>
    <w:rsid w:val="00AD2EBF"/>
    <w:rsid w:val="00AD38B6"/>
    <w:rsid w:val="00AD437F"/>
    <w:rsid w:val="00AD4751"/>
    <w:rsid w:val="00AD543C"/>
    <w:rsid w:val="00AD5A8C"/>
    <w:rsid w:val="00AD60E4"/>
    <w:rsid w:val="00AD644C"/>
    <w:rsid w:val="00AD66E2"/>
    <w:rsid w:val="00AD6F78"/>
    <w:rsid w:val="00AD7E6E"/>
    <w:rsid w:val="00AE05EE"/>
    <w:rsid w:val="00AE131D"/>
    <w:rsid w:val="00AE26C1"/>
    <w:rsid w:val="00AE347F"/>
    <w:rsid w:val="00AE36E3"/>
    <w:rsid w:val="00AE43B9"/>
    <w:rsid w:val="00AE4830"/>
    <w:rsid w:val="00AE4B47"/>
    <w:rsid w:val="00AE4BCF"/>
    <w:rsid w:val="00AE5482"/>
    <w:rsid w:val="00AE5C71"/>
    <w:rsid w:val="00AE5DD0"/>
    <w:rsid w:val="00AE670B"/>
    <w:rsid w:val="00AE746D"/>
    <w:rsid w:val="00AE7A03"/>
    <w:rsid w:val="00AE7C98"/>
    <w:rsid w:val="00AE7E93"/>
    <w:rsid w:val="00AF09A3"/>
    <w:rsid w:val="00AF1BAC"/>
    <w:rsid w:val="00AF20F5"/>
    <w:rsid w:val="00AF21E9"/>
    <w:rsid w:val="00AF2B6F"/>
    <w:rsid w:val="00AF2F2E"/>
    <w:rsid w:val="00AF352D"/>
    <w:rsid w:val="00AF3A45"/>
    <w:rsid w:val="00AF42F9"/>
    <w:rsid w:val="00AF4C52"/>
    <w:rsid w:val="00AF4E8D"/>
    <w:rsid w:val="00AF543B"/>
    <w:rsid w:val="00AF5F62"/>
    <w:rsid w:val="00AF661A"/>
    <w:rsid w:val="00AF6CAA"/>
    <w:rsid w:val="00AF6CCF"/>
    <w:rsid w:val="00AF7E9A"/>
    <w:rsid w:val="00B00147"/>
    <w:rsid w:val="00B00E23"/>
    <w:rsid w:val="00B010C5"/>
    <w:rsid w:val="00B01382"/>
    <w:rsid w:val="00B01F5D"/>
    <w:rsid w:val="00B026AB"/>
    <w:rsid w:val="00B027E6"/>
    <w:rsid w:val="00B02E04"/>
    <w:rsid w:val="00B0367B"/>
    <w:rsid w:val="00B039C8"/>
    <w:rsid w:val="00B04292"/>
    <w:rsid w:val="00B0504C"/>
    <w:rsid w:val="00B05655"/>
    <w:rsid w:val="00B056E9"/>
    <w:rsid w:val="00B062B4"/>
    <w:rsid w:val="00B072DA"/>
    <w:rsid w:val="00B110D1"/>
    <w:rsid w:val="00B1150C"/>
    <w:rsid w:val="00B11E7B"/>
    <w:rsid w:val="00B12ED3"/>
    <w:rsid w:val="00B144B1"/>
    <w:rsid w:val="00B151D6"/>
    <w:rsid w:val="00B15837"/>
    <w:rsid w:val="00B1613F"/>
    <w:rsid w:val="00B16F02"/>
    <w:rsid w:val="00B16F1C"/>
    <w:rsid w:val="00B2183E"/>
    <w:rsid w:val="00B21CA1"/>
    <w:rsid w:val="00B2360B"/>
    <w:rsid w:val="00B23EF1"/>
    <w:rsid w:val="00B24A6E"/>
    <w:rsid w:val="00B2571F"/>
    <w:rsid w:val="00B257D0"/>
    <w:rsid w:val="00B25DDB"/>
    <w:rsid w:val="00B265F0"/>
    <w:rsid w:val="00B268D3"/>
    <w:rsid w:val="00B26C4B"/>
    <w:rsid w:val="00B27224"/>
    <w:rsid w:val="00B27DC0"/>
    <w:rsid w:val="00B30B31"/>
    <w:rsid w:val="00B311D2"/>
    <w:rsid w:val="00B32706"/>
    <w:rsid w:val="00B3296E"/>
    <w:rsid w:val="00B335D9"/>
    <w:rsid w:val="00B34E69"/>
    <w:rsid w:val="00B360E2"/>
    <w:rsid w:val="00B362C1"/>
    <w:rsid w:val="00B36A30"/>
    <w:rsid w:val="00B3778E"/>
    <w:rsid w:val="00B377CB"/>
    <w:rsid w:val="00B40379"/>
    <w:rsid w:val="00B405E7"/>
    <w:rsid w:val="00B4061E"/>
    <w:rsid w:val="00B41531"/>
    <w:rsid w:val="00B42101"/>
    <w:rsid w:val="00B44941"/>
    <w:rsid w:val="00B47FD2"/>
    <w:rsid w:val="00B5098A"/>
    <w:rsid w:val="00B53110"/>
    <w:rsid w:val="00B538F7"/>
    <w:rsid w:val="00B54465"/>
    <w:rsid w:val="00B55734"/>
    <w:rsid w:val="00B56268"/>
    <w:rsid w:val="00B5638B"/>
    <w:rsid w:val="00B57792"/>
    <w:rsid w:val="00B60068"/>
    <w:rsid w:val="00B60195"/>
    <w:rsid w:val="00B604A8"/>
    <w:rsid w:val="00B6198E"/>
    <w:rsid w:val="00B646F9"/>
    <w:rsid w:val="00B64AAC"/>
    <w:rsid w:val="00B655E7"/>
    <w:rsid w:val="00B65C9E"/>
    <w:rsid w:val="00B65D4A"/>
    <w:rsid w:val="00B67088"/>
    <w:rsid w:val="00B70F0F"/>
    <w:rsid w:val="00B737F5"/>
    <w:rsid w:val="00B74A05"/>
    <w:rsid w:val="00B751A7"/>
    <w:rsid w:val="00B75653"/>
    <w:rsid w:val="00B75A8E"/>
    <w:rsid w:val="00B75C5A"/>
    <w:rsid w:val="00B7610B"/>
    <w:rsid w:val="00B76D6B"/>
    <w:rsid w:val="00B76E57"/>
    <w:rsid w:val="00B77023"/>
    <w:rsid w:val="00B774F2"/>
    <w:rsid w:val="00B77F4D"/>
    <w:rsid w:val="00B81A57"/>
    <w:rsid w:val="00B82E28"/>
    <w:rsid w:val="00B83D70"/>
    <w:rsid w:val="00B84794"/>
    <w:rsid w:val="00B84A4A"/>
    <w:rsid w:val="00B85377"/>
    <w:rsid w:val="00B9002A"/>
    <w:rsid w:val="00B91F2A"/>
    <w:rsid w:val="00B91F55"/>
    <w:rsid w:val="00B92D6C"/>
    <w:rsid w:val="00B934E3"/>
    <w:rsid w:val="00B94D32"/>
    <w:rsid w:val="00B9576E"/>
    <w:rsid w:val="00B962A5"/>
    <w:rsid w:val="00B96DCC"/>
    <w:rsid w:val="00B96EF4"/>
    <w:rsid w:val="00B9790E"/>
    <w:rsid w:val="00BA02AA"/>
    <w:rsid w:val="00BA0359"/>
    <w:rsid w:val="00BA064E"/>
    <w:rsid w:val="00BA14A8"/>
    <w:rsid w:val="00BA150F"/>
    <w:rsid w:val="00BA2B46"/>
    <w:rsid w:val="00BA3272"/>
    <w:rsid w:val="00BA3666"/>
    <w:rsid w:val="00BA369D"/>
    <w:rsid w:val="00BA3C73"/>
    <w:rsid w:val="00BA43CA"/>
    <w:rsid w:val="00BA4497"/>
    <w:rsid w:val="00BA4AB5"/>
    <w:rsid w:val="00BA6D8B"/>
    <w:rsid w:val="00BA6DA2"/>
    <w:rsid w:val="00BA7330"/>
    <w:rsid w:val="00BA795E"/>
    <w:rsid w:val="00BA7DBC"/>
    <w:rsid w:val="00BB0B36"/>
    <w:rsid w:val="00BB22FA"/>
    <w:rsid w:val="00BB2412"/>
    <w:rsid w:val="00BB664F"/>
    <w:rsid w:val="00BB6C78"/>
    <w:rsid w:val="00BC0589"/>
    <w:rsid w:val="00BC0E44"/>
    <w:rsid w:val="00BC387D"/>
    <w:rsid w:val="00BC4FF8"/>
    <w:rsid w:val="00BC516B"/>
    <w:rsid w:val="00BC52EB"/>
    <w:rsid w:val="00BC53F2"/>
    <w:rsid w:val="00BC5670"/>
    <w:rsid w:val="00BC5BD4"/>
    <w:rsid w:val="00BC79B6"/>
    <w:rsid w:val="00BD1BE1"/>
    <w:rsid w:val="00BD2572"/>
    <w:rsid w:val="00BD2CFB"/>
    <w:rsid w:val="00BD7A0F"/>
    <w:rsid w:val="00BE2A2F"/>
    <w:rsid w:val="00BE2F12"/>
    <w:rsid w:val="00BE64AF"/>
    <w:rsid w:val="00BE7306"/>
    <w:rsid w:val="00BE7635"/>
    <w:rsid w:val="00BE7702"/>
    <w:rsid w:val="00BF1FC1"/>
    <w:rsid w:val="00BF2D04"/>
    <w:rsid w:val="00BF2D19"/>
    <w:rsid w:val="00BF3322"/>
    <w:rsid w:val="00BF33F7"/>
    <w:rsid w:val="00BF38F7"/>
    <w:rsid w:val="00BF4D54"/>
    <w:rsid w:val="00BF5AC9"/>
    <w:rsid w:val="00BF61E2"/>
    <w:rsid w:val="00C0031F"/>
    <w:rsid w:val="00C008B2"/>
    <w:rsid w:val="00C01B63"/>
    <w:rsid w:val="00C02D06"/>
    <w:rsid w:val="00C05FE0"/>
    <w:rsid w:val="00C06A42"/>
    <w:rsid w:val="00C073E0"/>
    <w:rsid w:val="00C1121D"/>
    <w:rsid w:val="00C12E4F"/>
    <w:rsid w:val="00C16A9C"/>
    <w:rsid w:val="00C16D2E"/>
    <w:rsid w:val="00C17A9F"/>
    <w:rsid w:val="00C17B69"/>
    <w:rsid w:val="00C2083D"/>
    <w:rsid w:val="00C20CD6"/>
    <w:rsid w:val="00C21988"/>
    <w:rsid w:val="00C21E9B"/>
    <w:rsid w:val="00C2226E"/>
    <w:rsid w:val="00C22A37"/>
    <w:rsid w:val="00C234E5"/>
    <w:rsid w:val="00C24532"/>
    <w:rsid w:val="00C25BE0"/>
    <w:rsid w:val="00C25F47"/>
    <w:rsid w:val="00C25FA7"/>
    <w:rsid w:val="00C269A6"/>
    <w:rsid w:val="00C26EEA"/>
    <w:rsid w:val="00C2701A"/>
    <w:rsid w:val="00C270FD"/>
    <w:rsid w:val="00C27318"/>
    <w:rsid w:val="00C30081"/>
    <w:rsid w:val="00C30C77"/>
    <w:rsid w:val="00C321B5"/>
    <w:rsid w:val="00C33A40"/>
    <w:rsid w:val="00C3413E"/>
    <w:rsid w:val="00C34F13"/>
    <w:rsid w:val="00C4016D"/>
    <w:rsid w:val="00C4141F"/>
    <w:rsid w:val="00C41599"/>
    <w:rsid w:val="00C41B52"/>
    <w:rsid w:val="00C41E4E"/>
    <w:rsid w:val="00C422AF"/>
    <w:rsid w:val="00C42594"/>
    <w:rsid w:val="00C438D3"/>
    <w:rsid w:val="00C43C77"/>
    <w:rsid w:val="00C44482"/>
    <w:rsid w:val="00C44564"/>
    <w:rsid w:val="00C44DB1"/>
    <w:rsid w:val="00C45107"/>
    <w:rsid w:val="00C45B54"/>
    <w:rsid w:val="00C4654A"/>
    <w:rsid w:val="00C47378"/>
    <w:rsid w:val="00C47F82"/>
    <w:rsid w:val="00C51171"/>
    <w:rsid w:val="00C51490"/>
    <w:rsid w:val="00C51887"/>
    <w:rsid w:val="00C529AC"/>
    <w:rsid w:val="00C52C66"/>
    <w:rsid w:val="00C53576"/>
    <w:rsid w:val="00C539D2"/>
    <w:rsid w:val="00C54646"/>
    <w:rsid w:val="00C549DF"/>
    <w:rsid w:val="00C552EB"/>
    <w:rsid w:val="00C559BD"/>
    <w:rsid w:val="00C572CC"/>
    <w:rsid w:val="00C57671"/>
    <w:rsid w:val="00C57B68"/>
    <w:rsid w:val="00C62461"/>
    <w:rsid w:val="00C62630"/>
    <w:rsid w:val="00C631D9"/>
    <w:rsid w:val="00C63556"/>
    <w:rsid w:val="00C6374C"/>
    <w:rsid w:val="00C63D24"/>
    <w:rsid w:val="00C64E3D"/>
    <w:rsid w:val="00C66A93"/>
    <w:rsid w:val="00C670CE"/>
    <w:rsid w:val="00C72AB2"/>
    <w:rsid w:val="00C736A6"/>
    <w:rsid w:val="00C737E7"/>
    <w:rsid w:val="00C73861"/>
    <w:rsid w:val="00C74958"/>
    <w:rsid w:val="00C755F4"/>
    <w:rsid w:val="00C75CA7"/>
    <w:rsid w:val="00C75CB5"/>
    <w:rsid w:val="00C766BF"/>
    <w:rsid w:val="00C76C68"/>
    <w:rsid w:val="00C81A90"/>
    <w:rsid w:val="00C82807"/>
    <w:rsid w:val="00C82A66"/>
    <w:rsid w:val="00C82AC6"/>
    <w:rsid w:val="00C837AC"/>
    <w:rsid w:val="00C83BE8"/>
    <w:rsid w:val="00C84719"/>
    <w:rsid w:val="00C84D12"/>
    <w:rsid w:val="00C851EE"/>
    <w:rsid w:val="00C8701F"/>
    <w:rsid w:val="00C8773D"/>
    <w:rsid w:val="00C90711"/>
    <w:rsid w:val="00C91794"/>
    <w:rsid w:val="00C919A2"/>
    <w:rsid w:val="00C922CB"/>
    <w:rsid w:val="00C92679"/>
    <w:rsid w:val="00C92B3F"/>
    <w:rsid w:val="00C93AAB"/>
    <w:rsid w:val="00C93BBD"/>
    <w:rsid w:val="00C93CF6"/>
    <w:rsid w:val="00C93F71"/>
    <w:rsid w:val="00C94941"/>
    <w:rsid w:val="00C9536A"/>
    <w:rsid w:val="00C96507"/>
    <w:rsid w:val="00C96888"/>
    <w:rsid w:val="00C96CE7"/>
    <w:rsid w:val="00C97C68"/>
    <w:rsid w:val="00C97F96"/>
    <w:rsid w:val="00CA0454"/>
    <w:rsid w:val="00CA304A"/>
    <w:rsid w:val="00CA3388"/>
    <w:rsid w:val="00CA34EC"/>
    <w:rsid w:val="00CA37EB"/>
    <w:rsid w:val="00CA4D4D"/>
    <w:rsid w:val="00CA603B"/>
    <w:rsid w:val="00CA6386"/>
    <w:rsid w:val="00CA66C2"/>
    <w:rsid w:val="00CA6AE8"/>
    <w:rsid w:val="00CA6DDF"/>
    <w:rsid w:val="00CA753D"/>
    <w:rsid w:val="00CA7C27"/>
    <w:rsid w:val="00CB075A"/>
    <w:rsid w:val="00CB0AD3"/>
    <w:rsid w:val="00CB1695"/>
    <w:rsid w:val="00CB1D8C"/>
    <w:rsid w:val="00CB1FC6"/>
    <w:rsid w:val="00CB37E0"/>
    <w:rsid w:val="00CB37EF"/>
    <w:rsid w:val="00CB5C1F"/>
    <w:rsid w:val="00CB6C2F"/>
    <w:rsid w:val="00CB6E82"/>
    <w:rsid w:val="00CB77D1"/>
    <w:rsid w:val="00CB7F77"/>
    <w:rsid w:val="00CC0315"/>
    <w:rsid w:val="00CC1E2C"/>
    <w:rsid w:val="00CC23CA"/>
    <w:rsid w:val="00CC27A4"/>
    <w:rsid w:val="00CC37B4"/>
    <w:rsid w:val="00CC3C29"/>
    <w:rsid w:val="00CC3D5A"/>
    <w:rsid w:val="00CC3EB4"/>
    <w:rsid w:val="00CC4873"/>
    <w:rsid w:val="00CC4BA5"/>
    <w:rsid w:val="00CC4ED0"/>
    <w:rsid w:val="00CC5474"/>
    <w:rsid w:val="00CC5A18"/>
    <w:rsid w:val="00CC5B1F"/>
    <w:rsid w:val="00CC72E9"/>
    <w:rsid w:val="00CC7FC0"/>
    <w:rsid w:val="00CD0517"/>
    <w:rsid w:val="00CD1C59"/>
    <w:rsid w:val="00CD2AC6"/>
    <w:rsid w:val="00CD41D6"/>
    <w:rsid w:val="00CD47D3"/>
    <w:rsid w:val="00CD48A1"/>
    <w:rsid w:val="00CD6A2D"/>
    <w:rsid w:val="00CD7AE7"/>
    <w:rsid w:val="00CD7B2C"/>
    <w:rsid w:val="00CE055C"/>
    <w:rsid w:val="00CE0C2E"/>
    <w:rsid w:val="00CE0F50"/>
    <w:rsid w:val="00CE1B5A"/>
    <w:rsid w:val="00CE2179"/>
    <w:rsid w:val="00CE23E9"/>
    <w:rsid w:val="00CE2C5A"/>
    <w:rsid w:val="00CE3B10"/>
    <w:rsid w:val="00CE77BA"/>
    <w:rsid w:val="00CE7AE6"/>
    <w:rsid w:val="00CF03C9"/>
    <w:rsid w:val="00CF0546"/>
    <w:rsid w:val="00CF09DD"/>
    <w:rsid w:val="00CF0B92"/>
    <w:rsid w:val="00CF166D"/>
    <w:rsid w:val="00CF3DE7"/>
    <w:rsid w:val="00CF514A"/>
    <w:rsid w:val="00CF669D"/>
    <w:rsid w:val="00CF7274"/>
    <w:rsid w:val="00D00898"/>
    <w:rsid w:val="00D016F9"/>
    <w:rsid w:val="00D01F4C"/>
    <w:rsid w:val="00D02132"/>
    <w:rsid w:val="00D03642"/>
    <w:rsid w:val="00D03ADD"/>
    <w:rsid w:val="00D042BD"/>
    <w:rsid w:val="00D05829"/>
    <w:rsid w:val="00D068C9"/>
    <w:rsid w:val="00D07B6B"/>
    <w:rsid w:val="00D07FC4"/>
    <w:rsid w:val="00D1009D"/>
    <w:rsid w:val="00D1080B"/>
    <w:rsid w:val="00D10DAF"/>
    <w:rsid w:val="00D10F7F"/>
    <w:rsid w:val="00D117B6"/>
    <w:rsid w:val="00D11848"/>
    <w:rsid w:val="00D12E98"/>
    <w:rsid w:val="00D12F43"/>
    <w:rsid w:val="00D12FBA"/>
    <w:rsid w:val="00D13EC4"/>
    <w:rsid w:val="00D14F08"/>
    <w:rsid w:val="00D15463"/>
    <w:rsid w:val="00D154D0"/>
    <w:rsid w:val="00D15C4C"/>
    <w:rsid w:val="00D16535"/>
    <w:rsid w:val="00D1760C"/>
    <w:rsid w:val="00D20464"/>
    <w:rsid w:val="00D206C6"/>
    <w:rsid w:val="00D215A0"/>
    <w:rsid w:val="00D21719"/>
    <w:rsid w:val="00D217B1"/>
    <w:rsid w:val="00D220A8"/>
    <w:rsid w:val="00D23717"/>
    <w:rsid w:val="00D24891"/>
    <w:rsid w:val="00D25169"/>
    <w:rsid w:val="00D2562E"/>
    <w:rsid w:val="00D25973"/>
    <w:rsid w:val="00D27575"/>
    <w:rsid w:val="00D27C49"/>
    <w:rsid w:val="00D30A31"/>
    <w:rsid w:val="00D312B4"/>
    <w:rsid w:val="00D31341"/>
    <w:rsid w:val="00D31795"/>
    <w:rsid w:val="00D33757"/>
    <w:rsid w:val="00D33887"/>
    <w:rsid w:val="00D34A6E"/>
    <w:rsid w:val="00D35A7B"/>
    <w:rsid w:val="00D35C5A"/>
    <w:rsid w:val="00D36645"/>
    <w:rsid w:val="00D3764E"/>
    <w:rsid w:val="00D376C4"/>
    <w:rsid w:val="00D40237"/>
    <w:rsid w:val="00D405E9"/>
    <w:rsid w:val="00D40B23"/>
    <w:rsid w:val="00D415E8"/>
    <w:rsid w:val="00D4165C"/>
    <w:rsid w:val="00D41F4F"/>
    <w:rsid w:val="00D42DF4"/>
    <w:rsid w:val="00D43EB3"/>
    <w:rsid w:val="00D44FB6"/>
    <w:rsid w:val="00D46810"/>
    <w:rsid w:val="00D46878"/>
    <w:rsid w:val="00D469AB"/>
    <w:rsid w:val="00D46C1F"/>
    <w:rsid w:val="00D502D6"/>
    <w:rsid w:val="00D50541"/>
    <w:rsid w:val="00D508DC"/>
    <w:rsid w:val="00D50B86"/>
    <w:rsid w:val="00D519F3"/>
    <w:rsid w:val="00D51DA2"/>
    <w:rsid w:val="00D520DE"/>
    <w:rsid w:val="00D53BB5"/>
    <w:rsid w:val="00D544EE"/>
    <w:rsid w:val="00D54D9F"/>
    <w:rsid w:val="00D555A0"/>
    <w:rsid w:val="00D55EDB"/>
    <w:rsid w:val="00D565D9"/>
    <w:rsid w:val="00D56701"/>
    <w:rsid w:val="00D569B8"/>
    <w:rsid w:val="00D607F0"/>
    <w:rsid w:val="00D60962"/>
    <w:rsid w:val="00D60DC6"/>
    <w:rsid w:val="00D6325D"/>
    <w:rsid w:val="00D63887"/>
    <w:rsid w:val="00D63B47"/>
    <w:rsid w:val="00D645D1"/>
    <w:rsid w:val="00D646A3"/>
    <w:rsid w:val="00D64A17"/>
    <w:rsid w:val="00D65199"/>
    <w:rsid w:val="00D6557D"/>
    <w:rsid w:val="00D66F6A"/>
    <w:rsid w:val="00D67ADB"/>
    <w:rsid w:val="00D702E2"/>
    <w:rsid w:val="00D711C7"/>
    <w:rsid w:val="00D72F1B"/>
    <w:rsid w:val="00D73167"/>
    <w:rsid w:val="00D737F0"/>
    <w:rsid w:val="00D73CB3"/>
    <w:rsid w:val="00D75258"/>
    <w:rsid w:val="00D75E71"/>
    <w:rsid w:val="00D762E7"/>
    <w:rsid w:val="00D764E2"/>
    <w:rsid w:val="00D76C74"/>
    <w:rsid w:val="00D80778"/>
    <w:rsid w:val="00D81A90"/>
    <w:rsid w:val="00D81CC0"/>
    <w:rsid w:val="00D81CF0"/>
    <w:rsid w:val="00D82B6B"/>
    <w:rsid w:val="00D82B9C"/>
    <w:rsid w:val="00D83666"/>
    <w:rsid w:val="00D8371B"/>
    <w:rsid w:val="00D84699"/>
    <w:rsid w:val="00D84ABC"/>
    <w:rsid w:val="00D85EE6"/>
    <w:rsid w:val="00D86EE2"/>
    <w:rsid w:val="00D90214"/>
    <w:rsid w:val="00D90297"/>
    <w:rsid w:val="00D9045E"/>
    <w:rsid w:val="00D91942"/>
    <w:rsid w:val="00D9196C"/>
    <w:rsid w:val="00D925ED"/>
    <w:rsid w:val="00D95A64"/>
    <w:rsid w:val="00D95F86"/>
    <w:rsid w:val="00D963ED"/>
    <w:rsid w:val="00D96495"/>
    <w:rsid w:val="00D9672B"/>
    <w:rsid w:val="00D9757A"/>
    <w:rsid w:val="00D97705"/>
    <w:rsid w:val="00DA0E4D"/>
    <w:rsid w:val="00DA23C0"/>
    <w:rsid w:val="00DA2F8E"/>
    <w:rsid w:val="00DA345C"/>
    <w:rsid w:val="00DA377F"/>
    <w:rsid w:val="00DA3A2F"/>
    <w:rsid w:val="00DA452A"/>
    <w:rsid w:val="00DA47F9"/>
    <w:rsid w:val="00DA505D"/>
    <w:rsid w:val="00DA53B4"/>
    <w:rsid w:val="00DA59A1"/>
    <w:rsid w:val="00DA7439"/>
    <w:rsid w:val="00DA7A3A"/>
    <w:rsid w:val="00DA7F8A"/>
    <w:rsid w:val="00DB0636"/>
    <w:rsid w:val="00DB0ACA"/>
    <w:rsid w:val="00DB2FF7"/>
    <w:rsid w:val="00DB3145"/>
    <w:rsid w:val="00DB3257"/>
    <w:rsid w:val="00DB32F5"/>
    <w:rsid w:val="00DB4DD5"/>
    <w:rsid w:val="00DB5F33"/>
    <w:rsid w:val="00DB6B6C"/>
    <w:rsid w:val="00DB7034"/>
    <w:rsid w:val="00DB75A2"/>
    <w:rsid w:val="00DC0389"/>
    <w:rsid w:val="00DC0BE6"/>
    <w:rsid w:val="00DC0E28"/>
    <w:rsid w:val="00DC100D"/>
    <w:rsid w:val="00DC1338"/>
    <w:rsid w:val="00DC1C6E"/>
    <w:rsid w:val="00DC343C"/>
    <w:rsid w:val="00DC4E4A"/>
    <w:rsid w:val="00DC6ABB"/>
    <w:rsid w:val="00DD091F"/>
    <w:rsid w:val="00DD1521"/>
    <w:rsid w:val="00DD19B9"/>
    <w:rsid w:val="00DD3155"/>
    <w:rsid w:val="00DD3456"/>
    <w:rsid w:val="00DD3955"/>
    <w:rsid w:val="00DD4EB3"/>
    <w:rsid w:val="00DD5943"/>
    <w:rsid w:val="00DD5B8A"/>
    <w:rsid w:val="00DD6037"/>
    <w:rsid w:val="00DD6291"/>
    <w:rsid w:val="00DD659D"/>
    <w:rsid w:val="00DD6D02"/>
    <w:rsid w:val="00DD7043"/>
    <w:rsid w:val="00DE0856"/>
    <w:rsid w:val="00DE0D8D"/>
    <w:rsid w:val="00DE13E9"/>
    <w:rsid w:val="00DE19FE"/>
    <w:rsid w:val="00DE2264"/>
    <w:rsid w:val="00DE2461"/>
    <w:rsid w:val="00DE25C3"/>
    <w:rsid w:val="00DE32C0"/>
    <w:rsid w:val="00DE4BA7"/>
    <w:rsid w:val="00DE54D2"/>
    <w:rsid w:val="00DE5D23"/>
    <w:rsid w:val="00DE5F59"/>
    <w:rsid w:val="00DE6619"/>
    <w:rsid w:val="00DE6EEB"/>
    <w:rsid w:val="00DE7A65"/>
    <w:rsid w:val="00DF203F"/>
    <w:rsid w:val="00DF22A0"/>
    <w:rsid w:val="00DF2A78"/>
    <w:rsid w:val="00DF30E3"/>
    <w:rsid w:val="00DF4E26"/>
    <w:rsid w:val="00DF4ED7"/>
    <w:rsid w:val="00DF52B4"/>
    <w:rsid w:val="00DF637B"/>
    <w:rsid w:val="00E00244"/>
    <w:rsid w:val="00E010F7"/>
    <w:rsid w:val="00E013F1"/>
    <w:rsid w:val="00E02A29"/>
    <w:rsid w:val="00E02D96"/>
    <w:rsid w:val="00E032ED"/>
    <w:rsid w:val="00E03B8F"/>
    <w:rsid w:val="00E03EDD"/>
    <w:rsid w:val="00E03FDF"/>
    <w:rsid w:val="00E04822"/>
    <w:rsid w:val="00E049B3"/>
    <w:rsid w:val="00E053D5"/>
    <w:rsid w:val="00E07FDA"/>
    <w:rsid w:val="00E1038E"/>
    <w:rsid w:val="00E10F08"/>
    <w:rsid w:val="00E11086"/>
    <w:rsid w:val="00E115A5"/>
    <w:rsid w:val="00E129DF"/>
    <w:rsid w:val="00E134E0"/>
    <w:rsid w:val="00E13982"/>
    <w:rsid w:val="00E1398A"/>
    <w:rsid w:val="00E140BF"/>
    <w:rsid w:val="00E1411D"/>
    <w:rsid w:val="00E14532"/>
    <w:rsid w:val="00E15C8D"/>
    <w:rsid w:val="00E162E4"/>
    <w:rsid w:val="00E16929"/>
    <w:rsid w:val="00E16CFD"/>
    <w:rsid w:val="00E176D9"/>
    <w:rsid w:val="00E20B9A"/>
    <w:rsid w:val="00E21279"/>
    <w:rsid w:val="00E215F5"/>
    <w:rsid w:val="00E21E94"/>
    <w:rsid w:val="00E21EE5"/>
    <w:rsid w:val="00E22B1D"/>
    <w:rsid w:val="00E24471"/>
    <w:rsid w:val="00E24621"/>
    <w:rsid w:val="00E246F0"/>
    <w:rsid w:val="00E25523"/>
    <w:rsid w:val="00E25A30"/>
    <w:rsid w:val="00E25A53"/>
    <w:rsid w:val="00E26A9C"/>
    <w:rsid w:val="00E26C71"/>
    <w:rsid w:val="00E27549"/>
    <w:rsid w:val="00E31789"/>
    <w:rsid w:val="00E31D45"/>
    <w:rsid w:val="00E321A5"/>
    <w:rsid w:val="00E323D4"/>
    <w:rsid w:val="00E32CB8"/>
    <w:rsid w:val="00E331AA"/>
    <w:rsid w:val="00E33645"/>
    <w:rsid w:val="00E33CDA"/>
    <w:rsid w:val="00E34CFC"/>
    <w:rsid w:val="00E3506D"/>
    <w:rsid w:val="00E36002"/>
    <w:rsid w:val="00E361AD"/>
    <w:rsid w:val="00E3633F"/>
    <w:rsid w:val="00E3634F"/>
    <w:rsid w:val="00E36578"/>
    <w:rsid w:val="00E36988"/>
    <w:rsid w:val="00E402EE"/>
    <w:rsid w:val="00E40567"/>
    <w:rsid w:val="00E406FD"/>
    <w:rsid w:val="00E41097"/>
    <w:rsid w:val="00E41D2E"/>
    <w:rsid w:val="00E41EDA"/>
    <w:rsid w:val="00E43E1A"/>
    <w:rsid w:val="00E4452B"/>
    <w:rsid w:val="00E45C78"/>
    <w:rsid w:val="00E46096"/>
    <w:rsid w:val="00E46826"/>
    <w:rsid w:val="00E469E4"/>
    <w:rsid w:val="00E47045"/>
    <w:rsid w:val="00E476C8"/>
    <w:rsid w:val="00E47B84"/>
    <w:rsid w:val="00E50062"/>
    <w:rsid w:val="00E51391"/>
    <w:rsid w:val="00E517BC"/>
    <w:rsid w:val="00E51FAB"/>
    <w:rsid w:val="00E52E0E"/>
    <w:rsid w:val="00E53F5E"/>
    <w:rsid w:val="00E53FCE"/>
    <w:rsid w:val="00E5435A"/>
    <w:rsid w:val="00E552A4"/>
    <w:rsid w:val="00E55C1E"/>
    <w:rsid w:val="00E56822"/>
    <w:rsid w:val="00E5691F"/>
    <w:rsid w:val="00E6097B"/>
    <w:rsid w:val="00E62542"/>
    <w:rsid w:val="00E62EBF"/>
    <w:rsid w:val="00E62F24"/>
    <w:rsid w:val="00E6345B"/>
    <w:rsid w:val="00E637F5"/>
    <w:rsid w:val="00E63892"/>
    <w:rsid w:val="00E63EC3"/>
    <w:rsid w:val="00E64C2A"/>
    <w:rsid w:val="00E70E5E"/>
    <w:rsid w:val="00E71D47"/>
    <w:rsid w:val="00E735C9"/>
    <w:rsid w:val="00E74CA0"/>
    <w:rsid w:val="00E76A09"/>
    <w:rsid w:val="00E81945"/>
    <w:rsid w:val="00E819FC"/>
    <w:rsid w:val="00E81A65"/>
    <w:rsid w:val="00E820D0"/>
    <w:rsid w:val="00E8277E"/>
    <w:rsid w:val="00E82B20"/>
    <w:rsid w:val="00E82D22"/>
    <w:rsid w:val="00E8320B"/>
    <w:rsid w:val="00E832CC"/>
    <w:rsid w:val="00E84B16"/>
    <w:rsid w:val="00E859DE"/>
    <w:rsid w:val="00E864C6"/>
    <w:rsid w:val="00E86B79"/>
    <w:rsid w:val="00E86BF0"/>
    <w:rsid w:val="00E90A99"/>
    <w:rsid w:val="00E90BAE"/>
    <w:rsid w:val="00E92B86"/>
    <w:rsid w:val="00E95620"/>
    <w:rsid w:val="00E95A58"/>
    <w:rsid w:val="00E97A05"/>
    <w:rsid w:val="00E97CC7"/>
    <w:rsid w:val="00E97D8F"/>
    <w:rsid w:val="00E97FD1"/>
    <w:rsid w:val="00EA0200"/>
    <w:rsid w:val="00EA05C9"/>
    <w:rsid w:val="00EA1B12"/>
    <w:rsid w:val="00EA1CD1"/>
    <w:rsid w:val="00EA39B2"/>
    <w:rsid w:val="00EA4772"/>
    <w:rsid w:val="00EA4870"/>
    <w:rsid w:val="00EA4BD4"/>
    <w:rsid w:val="00EA5133"/>
    <w:rsid w:val="00EA5644"/>
    <w:rsid w:val="00EA569C"/>
    <w:rsid w:val="00EA57D6"/>
    <w:rsid w:val="00EA5A05"/>
    <w:rsid w:val="00EA5B2F"/>
    <w:rsid w:val="00EA5E14"/>
    <w:rsid w:val="00EA6618"/>
    <w:rsid w:val="00EB30CB"/>
    <w:rsid w:val="00EB354F"/>
    <w:rsid w:val="00EB382A"/>
    <w:rsid w:val="00EB4C78"/>
    <w:rsid w:val="00EB4EE3"/>
    <w:rsid w:val="00EB4F7C"/>
    <w:rsid w:val="00EB55F0"/>
    <w:rsid w:val="00EB5695"/>
    <w:rsid w:val="00EB6A7B"/>
    <w:rsid w:val="00EB6E79"/>
    <w:rsid w:val="00EB7E28"/>
    <w:rsid w:val="00EC00BD"/>
    <w:rsid w:val="00EC00CE"/>
    <w:rsid w:val="00EC0A27"/>
    <w:rsid w:val="00EC1BA8"/>
    <w:rsid w:val="00EC2361"/>
    <w:rsid w:val="00EC411F"/>
    <w:rsid w:val="00EC4D3B"/>
    <w:rsid w:val="00EC6EF0"/>
    <w:rsid w:val="00EC7683"/>
    <w:rsid w:val="00ED0BE8"/>
    <w:rsid w:val="00ED0D54"/>
    <w:rsid w:val="00ED0D9D"/>
    <w:rsid w:val="00ED110F"/>
    <w:rsid w:val="00ED16D9"/>
    <w:rsid w:val="00ED2214"/>
    <w:rsid w:val="00ED376D"/>
    <w:rsid w:val="00ED38D0"/>
    <w:rsid w:val="00ED3AD8"/>
    <w:rsid w:val="00ED3F92"/>
    <w:rsid w:val="00ED43C8"/>
    <w:rsid w:val="00ED5221"/>
    <w:rsid w:val="00ED5358"/>
    <w:rsid w:val="00ED564C"/>
    <w:rsid w:val="00ED571A"/>
    <w:rsid w:val="00ED651B"/>
    <w:rsid w:val="00ED6BB2"/>
    <w:rsid w:val="00ED6BD0"/>
    <w:rsid w:val="00ED786E"/>
    <w:rsid w:val="00EE07C1"/>
    <w:rsid w:val="00EE0BA7"/>
    <w:rsid w:val="00EE2013"/>
    <w:rsid w:val="00EE2D82"/>
    <w:rsid w:val="00EE2DCB"/>
    <w:rsid w:val="00EE3392"/>
    <w:rsid w:val="00EE46EE"/>
    <w:rsid w:val="00EE725C"/>
    <w:rsid w:val="00EE7DC8"/>
    <w:rsid w:val="00EE7DE1"/>
    <w:rsid w:val="00EF09DB"/>
    <w:rsid w:val="00EF17A0"/>
    <w:rsid w:val="00EF3243"/>
    <w:rsid w:val="00EF429C"/>
    <w:rsid w:val="00EF5366"/>
    <w:rsid w:val="00EF5C60"/>
    <w:rsid w:val="00F00848"/>
    <w:rsid w:val="00F01158"/>
    <w:rsid w:val="00F0167D"/>
    <w:rsid w:val="00F018F3"/>
    <w:rsid w:val="00F022C7"/>
    <w:rsid w:val="00F02CCB"/>
    <w:rsid w:val="00F034E3"/>
    <w:rsid w:val="00F042BE"/>
    <w:rsid w:val="00F04F96"/>
    <w:rsid w:val="00F07408"/>
    <w:rsid w:val="00F07720"/>
    <w:rsid w:val="00F07977"/>
    <w:rsid w:val="00F07A98"/>
    <w:rsid w:val="00F07FD6"/>
    <w:rsid w:val="00F10F96"/>
    <w:rsid w:val="00F1146D"/>
    <w:rsid w:val="00F129DE"/>
    <w:rsid w:val="00F135E9"/>
    <w:rsid w:val="00F14399"/>
    <w:rsid w:val="00F143E0"/>
    <w:rsid w:val="00F147D7"/>
    <w:rsid w:val="00F14905"/>
    <w:rsid w:val="00F14FFC"/>
    <w:rsid w:val="00F15733"/>
    <w:rsid w:val="00F16AF2"/>
    <w:rsid w:val="00F17215"/>
    <w:rsid w:val="00F2067F"/>
    <w:rsid w:val="00F21A44"/>
    <w:rsid w:val="00F22723"/>
    <w:rsid w:val="00F22E2D"/>
    <w:rsid w:val="00F22FF0"/>
    <w:rsid w:val="00F23631"/>
    <w:rsid w:val="00F246AF"/>
    <w:rsid w:val="00F24A1A"/>
    <w:rsid w:val="00F25873"/>
    <w:rsid w:val="00F25941"/>
    <w:rsid w:val="00F26FF9"/>
    <w:rsid w:val="00F274F7"/>
    <w:rsid w:val="00F30A73"/>
    <w:rsid w:val="00F30E72"/>
    <w:rsid w:val="00F3144E"/>
    <w:rsid w:val="00F31B23"/>
    <w:rsid w:val="00F32578"/>
    <w:rsid w:val="00F330E4"/>
    <w:rsid w:val="00F333A9"/>
    <w:rsid w:val="00F33C5A"/>
    <w:rsid w:val="00F3559A"/>
    <w:rsid w:val="00F35612"/>
    <w:rsid w:val="00F3632F"/>
    <w:rsid w:val="00F372EA"/>
    <w:rsid w:val="00F378EB"/>
    <w:rsid w:val="00F37C5F"/>
    <w:rsid w:val="00F40877"/>
    <w:rsid w:val="00F41958"/>
    <w:rsid w:val="00F41DA6"/>
    <w:rsid w:val="00F4381C"/>
    <w:rsid w:val="00F4389F"/>
    <w:rsid w:val="00F44AE7"/>
    <w:rsid w:val="00F45448"/>
    <w:rsid w:val="00F4570F"/>
    <w:rsid w:val="00F460B1"/>
    <w:rsid w:val="00F46ABB"/>
    <w:rsid w:val="00F51D3D"/>
    <w:rsid w:val="00F52AF2"/>
    <w:rsid w:val="00F52CAB"/>
    <w:rsid w:val="00F531D9"/>
    <w:rsid w:val="00F54F86"/>
    <w:rsid w:val="00F6040D"/>
    <w:rsid w:val="00F6115E"/>
    <w:rsid w:val="00F61651"/>
    <w:rsid w:val="00F62513"/>
    <w:rsid w:val="00F62A07"/>
    <w:rsid w:val="00F62DD9"/>
    <w:rsid w:val="00F63DFA"/>
    <w:rsid w:val="00F64418"/>
    <w:rsid w:val="00F65067"/>
    <w:rsid w:val="00F6573C"/>
    <w:rsid w:val="00F6648D"/>
    <w:rsid w:val="00F6720B"/>
    <w:rsid w:val="00F67305"/>
    <w:rsid w:val="00F673A7"/>
    <w:rsid w:val="00F675CA"/>
    <w:rsid w:val="00F67AE6"/>
    <w:rsid w:val="00F67B49"/>
    <w:rsid w:val="00F67EF1"/>
    <w:rsid w:val="00F70A9F"/>
    <w:rsid w:val="00F711F0"/>
    <w:rsid w:val="00F71F90"/>
    <w:rsid w:val="00F721A4"/>
    <w:rsid w:val="00F724DF"/>
    <w:rsid w:val="00F7291E"/>
    <w:rsid w:val="00F72F3E"/>
    <w:rsid w:val="00F73373"/>
    <w:rsid w:val="00F736E6"/>
    <w:rsid w:val="00F73AE4"/>
    <w:rsid w:val="00F74E04"/>
    <w:rsid w:val="00F750E4"/>
    <w:rsid w:val="00F7544A"/>
    <w:rsid w:val="00F75C67"/>
    <w:rsid w:val="00F770BF"/>
    <w:rsid w:val="00F8301D"/>
    <w:rsid w:val="00F83506"/>
    <w:rsid w:val="00F83684"/>
    <w:rsid w:val="00F84037"/>
    <w:rsid w:val="00F84C70"/>
    <w:rsid w:val="00F84C8A"/>
    <w:rsid w:val="00F855C0"/>
    <w:rsid w:val="00F86AAA"/>
    <w:rsid w:val="00F86BFB"/>
    <w:rsid w:val="00F87EAC"/>
    <w:rsid w:val="00F906A8"/>
    <w:rsid w:val="00F90F44"/>
    <w:rsid w:val="00F90FE8"/>
    <w:rsid w:val="00F91087"/>
    <w:rsid w:val="00F91984"/>
    <w:rsid w:val="00F91F52"/>
    <w:rsid w:val="00F93CDA"/>
    <w:rsid w:val="00F947D4"/>
    <w:rsid w:val="00F94CD3"/>
    <w:rsid w:val="00F95723"/>
    <w:rsid w:val="00F95AD7"/>
    <w:rsid w:val="00F95EAE"/>
    <w:rsid w:val="00F9766D"/>
    <w:rsid w:val="00FA0222"/>
    <w:rsid w:val="00FA09FD"/>
    <w:rsid w:val="00FA2FF9"/>
    <w:rsid w:val="00FA4267"/>
    <w:rsid w:val="00FA4B67"/>
    <w:rsid w:val="00FA4D9D"/>
    <w:rsid w:val="00FA6FDA"/>
    <w:rsid w:val="00FA74DD"/>
    <w:rsid w:val="00FA757E"/>
    <w:rsid w:val="00FB235A"/>
    <w:rsid w:val="00FB5A0C"/>
    <w:rsid w:val="00FB5B7E"/>
    <w:rsid w:val="00FB5F1E"/>
    <w:rsid w:val="00FB6E8C"/>
    <w:rsid w:val="00FB6FA6"/>
    <w:rsid w:val="00FB7B3F"/>
    <w:rsid w:val="00FC0F1B"/>
    <w:rsid w:val="00FC164D"/>
    <w:rsid w:val="00FC2CF3"/>
    <w:rsid w:val="00FC43D4"/>
    <w:rsid w:val="00FC4CE1"/>
    <w:rsid w:val="00FC57BB"/>
    <w:rsid w:val="00FC57C8"/>
    <w:rsid w:val="00FC625B"/>
    <w:rsid w:val="00FD0025"/>
    <w:rsid w:val="00FD08AA"/>
    <w:rsid w:val="00FD1013"/>
    <w:rsid w:val="00FD18E0"/>
    <w:rsid w:val="00FD20FC"/>
    <w:rsid w:val="00FD21CC"/>
    <w:rsid w:val="00FD3530"/>
    <w:rsid w:val="00FD3D2D"/>
    <w:rsid w:val="00FD43EE"/>
    <w:rsid w:val="00FD55C2"/>
    <w:rsid w:val="00FD5996"/>
    <w:rsid w:val="00FD60BD"/>
    <w:rsid w:val="00FD6AFC"/>
    <w:rsid w:val="00FD6F9C"/>
    <w:rsid w:val="00FD7022"/>
    <w:rsid w:val="00FD7625"/>
    <w:rsid w:val="00FE0280"/>
    <w:rsid w:val="00FE093C"/>
    <w:rsid w:val="00FE0DEA"/>
    <w:rsid w:val="00FE15DA"/>
    <w:rsid w:val="00FE2B00"/>
    <w:rsid w:val="00FE37AE"/>
    <w:rsid w:val="00FE3EA0"/>
    <w:rsid w:val="00FE4D17"/>
    <w:rsid w:val="00FE55D6"/>
    <w:rsid w:val="00FE5623"/>
    <w:rsid w:val="00FE5EA7"/>
    <w:rsid w:val="00FE6480"/>
    <w:rsid w:val="00FE68B6"/>
    <w:rsid w:val="00FE6D78"/>
    <w:rsid w:val="00FE7692"/>
    <w:rsid w:val="00FE7C35"/>
    <w:rsid w:val="00FE7DA8"/>
    <w:rsid w:val="00FF041B"/>
    <w:rsid w:val="00FF18BC"/>
    <w:rsid w:val="00FF18D5"/>
    <w:rsid w:val="00FF1E39"/>
    <w:rsid w:val="00FF2122"/>
    <w:rsid w:val="00FF21A9"/>
    <w:rsid w:val="00FF338B"/>
    <w:rsid w:val="00FF341B"/>
    <w:rsid w:val="00FF3CBD"/>
    <w:rsid w:val="00FF3F43"/>
    <w:rsid w:val="00FF4370"/>
    <w:rsid w:val="00FF5628"/>
    <w:rsid w:val="00FF63D9"/>
    <w:rsid w:val="00FF6799"/>
    <w:rsid w:val="00FF6814"/>
    <w:rsid w:val="00FF6FB9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7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3A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23</Words>
  <Characters>133</Characters>
  <Application>Microsoft Office Outlook</Application>
  <DocSecurity>0</DocSecurity>
  <Lines>0</Lines>
  <Paragraphs>0</Paragraphs>
  <ScaleCrop>false</ScaleCrop>
  <Company>HP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Orang</cp:lastModifiedBy>
  <cp:revision>10</cp:revision>
  <cp:lastPrinted>2023-03-21T08:07:00Z</cp:lastPrinted>
  <dcterms:created xsi:type="dcterms:W3CDTF">2023-03-21T07:38:00Z</dcterms:created>
  <dcterms:modified xsi:type="dcterms:W3CDTF">2023-03-21T08:57:00Z</dcterms:modified>
</cp:coreProperties>
</file>