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01" w:rsidRDefault="00252401" w:rsidP="006378ED">
      <w:pPr>
        <w:adjustRightInd w:val="0"/>
        <w:snapToGrid w:val="0"/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252401" w:rsidRDefault="00252401" w:rsidP="006378ED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山东省制造业领航培育企业遴选标准</w:t>
      </w:r>
    </w:p>
    <w:p w:rsidR="00252401" w:rsidRDefault="00252401" w:rsidP="006378ED">
      <w:pPr>
        <w:pStyle w:val="BodyText"/>
        <w:spacing w:line="620" w:lineRule="exact"/>
      </w:pP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一、基础条件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（一）在境内注册，具有独立法人资格，具有爱国情怀，未产生损害国家利益和人民利益的行为。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（二）遵纪守法、诚实守信，近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年未纳入企业失信名单、未出现债务违约、未发生重大产品服务质量事件和重大生产安全事故。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（三）长期专注于制造业，主营业务收入或主营利润进入国内行业前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二、通用指标（</w:t>
      </w:r>
      <w:r>
        <w:rPr>
          <w:rFonts w:ascii="黑体" w:eastAsia="黑体" w:hAnsi="黑体"/>
          <w:sz w:val="32"/>
          <w:szCs w:val="32"/>
        </w:rPr>
        <w:t>75</w:t>
      </w:r>
      <w:r>
        <w:rPr>
          <w:rFonts w:ascii="黑体" w:eastAsia="黑体" w:hAnsi="黑体" w:hint="eastAsia"/>
          <w:sz w:val="32"/>
          <w:szCs w:val="32"/>
        </w:rPr>
        <w:t>分）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（一）创新力指标（</w:t>
      </w:r>
      <w:r>
        <w:rPr>
          <w:rFonts w:ascii="楷体_GB2312" w:eastAsia="楷体_GB2312" w:hAnsi="Times New Roman"/>
          <w:sz w:val="32"/>
          <w:szCs w:val="32"/>
        </w:rPr>
        <w:t>15</w:t>
      </w:r>
      <w:r>
        <w:rPr>
          <w:rFonts w:ascii="楷体_GB2312" w:eastAsia="楷体_GB2312" w:hAnsi="Times New Roman" w:hint="eastAsia"/>
          <w:sz w:val="32"/>
          <w:szCs w:val="32"/>
        </w:rPr>
        <w:t>分）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研发投入强度高于行业平均水平。拥有国际国内发明专利等核心自主知识产权，主导相关领域国际国内标准制定。积极推进数字化转型、智能化升级。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（二）竞争力指标（</w:t>
      </w:r>
      <w:r>
        <w:rPr>
          <w:rFonts w:ascii="楷体_GB2312" w:eastAsia="楷体_GB2312" w:hAnsi="Times New Roman"/>
          <w:sz w:val="32"/>
          <w:szCs w:val="32"/>
        </w:rPr>
        <w:t>15</w:t>
      </w:r>
      <w:r>
        <w:rPr>
          <w:rFonts w:ascii="楷体_GB2312" w:eastAsia="楷体_GB2312" w:hAnsi="Times New Roman" w:hint="eastAsia"/>
          <w:sz w:val="32"/>
          <w:szCs w:val="32"/>
        </w:rPr>
        <w:t>分）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至少拥有一项市场占有率全球前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或国内前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的主导产品。产品质量标准与国际接轨。全员劳动生产率、净资产收益率、经济增加值率等达到国内行业领先。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（三）引领力指标（</w:t>
      </w:r>
      <w:r>
        <w:rPr>
          <w:rFonts w:ascii="楷体_GB2312" w:eastAsia="楷体_GB2312" w:hAnsi="Times New Roman"/>
          <w:sz w:val="32"/>
          <w:szCs w:val="32"/>
        </w:rPr>
        <w:t>15</w:t>
      </w:r>
      <w:r>
        <w:rPr>
          <w:rFonts w:ascii="楷体_GB2312" w:eastAsia="楷体_GB2312" w:hAnsi="Times New Roman" w:hint="eastAsia"/>
          <w:sz w:val="32"/>
          <w:szCs w:val="32"/>
        </w:rPr>
        <w:t>分）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在供应链整合、创新平台建设等产业发展关键环节具备良好基础。在国内资源配置中占据主导地位。对产业基础能力建设有较强支撑作用，对产业链有较强的引领整合能力，能够带动上下游、中小企业协同发展。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（四）影响力指标（</w:t>
      </w:r>
      <w:r>
        <w:rPr>
          <w:rFonts w:ascii="楷体_GB2312" w:eastAsia="楷体_GB2312" w:hAnsi="Times New Roman"/>
          <w:sz w:val="32"/>
          <w:szCs w:val="32"/>
        </w:rPr>
        <w:t>15</w:t>
      </w:r>
      <w:r>
        <w:rPr>
          <w:rFonts w:ascii="楷体_GB2312" w:eastAsia="楷体_GB2312" w:hAnsi="Times New Roman" w:hint="eastAsia"/>
          <w:sz w:val="32"/>
          <w:szCs w:val="32"/>
        </w:rPr>
        <w:t>分）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在市场开拓、收入比重等方面国际化程度高。加快绿色低碳发展，万元产值综合能耗、单位产品综合能耗低于行业平均水平。履行社会责任，企业文化先进，人才队伍结构合理。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（五）治理力指标（</w:t>
      </w:r>
      <w:r>
        <w:rPr>
          <w:rFonts w:ascii="楷体_GB2312" w:eastAsia="楷体_GB2312" w:hAnsi="Times New Roman"/>
          <w:sz w:val="32"/>
          <w:szCs w:val="32"/>
        </w:rPr>
        <w:t>15</w:t>
      </w:r>
      <w:r>
        <w:rPr>
          <w:rFonts w:ascii="楷体_GB2312" w:eastAsia="楷体_GB2312" w:hAnsi="Times New Roman" w:hint="eastAsia"/>
          <w:sz w:val="32"/>
          <w:szCs w:val="32"/>
        </w:rPr>
        <w:t>分）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具有完善的法人治理机构、企业管理制度，取得相关管理体系证书。管理理念先进、战略目标清晰、管理基础扎实。经营能力和效益水平高。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三、地方特色指标（</w:t>
      </w:r>
      <w:r>
        <w:rPr>
          <w:rFonts w:ascii="黑体" w:eastAsia="黑体" w:hAnsi="黑体"/>
          <w:sz w:val="32"/>
          <w:szCs w:val="32"/>
        </w:rPr>
        <w:t>25</w:t>
      </w:r>
      <w:r>
        <w:rPr>
          <w:rFonts w:ascii="黑体" w:eastAsia="黑体" w:hAnsi="黑体" w:hint="eastAsia"/>
          <w:sz w:val="32"/>
          <w:szCs w:val="32"/>
        </w:rPr>
        <w:t>分）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由省工业和信息化厅结合产业状况和企业发展实际制定。</w:t>
      </w: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252401" w:rsidRDefault="00252401" w:rsidP="00B174B7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52401" w:rsidRDefault="00252401" w:rsidP="006378ED">
      <w:pPr>
        <w:wordWrap w:val="0"/>
        <w:adjustRightInd w:val="0"/>
        <w:snapToGrid w:val="0"/>
        <w:spacing w:line="62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252401" w:rsidRDefault="00252401" w:rsidP="006378ED">
      <w:pPr>
        <w:adjustRightInd w:val="0"/>
        <w:snapToGrid w:val="0"/>
        <w:spacing w:line="62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252401" w:rsidRDefault="00252401" w:rsidP="006378ED">
      <w:pPr>
        <w:adjustRightInd w:val="0"/>
        <w:snapToGrid w:val="0"/>
        <w:spacing w:line="62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252401" w:rsidRDefault="00252401" w:rsidP="006378ED"/>
    <w:p w:rsidR="00252401" w:rsidRPr="006378ED" w:rsidRDefault="00252401"/>
    <w:sectPr w:rsidR="00252401" w:rsidRPr="006378ED" w:rsidSect="00285F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01" w:rsidRDefault="00252401" w:rsidP="00A93ADC">
      <w:r>
        <w:separator/>
      </w:r>
    </w:p>
  </w:endnote>
  <w:endnote w:type="continuationSeparator" w:id="0">
    <w:p w:rsidR="00252401" w:rsidRDefault="00252401" w:rsidP="00A9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01" w:rsidRDefault="002524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01" w:rsidRDefault="0025240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 filled="f" stroked="f">
          <v:textbox style="mso-fit-shape-to-text:t" inset="0,0,0,0">
            <w:txbxContent>
              <w:p w:rsidR="00252401" w:rsidRDefault="00252401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01" w:rsidRDefault="00252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01" w:rsidRDefault="00252401" w:rsidP="00A93ADC">
      <w:r>
        <w:separator/>
      </w:r>
    </w:p>
  </w:footnote>
  <w:footnote w:type="continuationSeparator" w:id="0">
    <w:p w:rsidR="00252401" w:rsidRDefault="00252401" w:rsidP="00A93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01" w:rsidRDefault="002524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01" w:rsidRDefault="00252401" w:rsidP="00A8725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01" w:rsidRDefault="002524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8ED"/>
    <w:rsid w:val="00000810"/>
    <w:rsid w:val="000008E8"/>
    <w:rsid w:val="00001F26"/>
    <w:rsid w:val="00002176"/>
    <w:rsid w:val="00002887"/>
    <w:rsid w:val="00002B7C"/>
    <w:rsid w:val="00004CA1"/>
    <w:rsid w:val="00005A7E"/>
    <w:rsid w:val="0000655D"/>
    <w:rsid w:val="0000665F"/>
    <w:rsid w:val="00006B17"/>
    <w:rsid w:val="000077CA"/>
    <w:rsid w:val="00007FB5"/>
    <w:rsid w:val="000104FC"/>
    <w:rsid w:val="00011794"/>
    <w:rsid w:val="00012358"/>
    <w:rsid w:val="000125AE"/>
    <w:rsid w:val="00012774"/>
    <w:rsid w:val="00012D2A"/>
    <w:rsid w:val="00015055"/>
    <w:rsid w:val="000166DA"/>
    <w:rsid w:val="00017E87"/>
    <w:rsid w:val="00021165"/>
    <w:rsid w:val="000215FF"/>
    <w:rsid w:val="00023134"/>
    <w:rsid w:val="0002444A"/>
    <w:rsid w:val="0002489A"/>
    <w:rsid w:val="0002570A"/>
    <w:rsid w:val="00025900"/>
    <w:rsid w:val="0002669A"/>
    <w:rsid w:val="00026C9C"/>
    <w:rsid w:val="0002730A"/>
    <w:rsid w:val="00030688"/>
    <w:rsid w:val="00030CBA"/>
    <w:rsid w:val="00030E17"/>
    <w:rsid w:val="0003208A"/>
    <w:rsid w:val="00032D90"/>
    <w:rsid w:val="0003356A"/>
    <w:rsid w:val="00033A4C"/>
    <w:rsid w:val="000347EB"/>
    <w:rsid w:val="000408FE"/>
    <w:rsid w:val="00044F34"/>
    <w:rsid w:val="000455ED"/>
    <w:rsid w:val="00045AC7"/>
    <w:rsid w:val="00046AF6"/>
    <w:rsid w:val="00047557"/>
    <w:rsid w:val="00047C99"/>
    <w:rsid w:val="00047E8B"/>
    <w:rsid w:val="000520A8"/>
    <w:rsid w:val="000522C0"/>
    <w:rsid w:val="000539F4"/>
    <w:rsid w:val="00053CF4"/>
    <w:rsid w:val="00054628"/>
    <w:rsid w:val="0005481D"/>
    <w:rsid w:val="00055860"/>
    <w:rsid w:val="00056370"/>
    <w:rsid w:val="000569EC"/>
    <w:rsid w:val="00060341"/>
    <w:rsid w:val="00060441"/>
    <w:rsid w:val="00062304"/>
    <w:rsid w:val="00062A73"/>
    <w:rsid w:val="00062B15"/>
    <w:rsid w:val="00062EBB"/>
    <w:rsid w:val="00065F15"/>
    <w:rsid w:val="00066D1E"/>
    <w:rsid w:val="00067289"/>
    <w:rsid w:val="000678BF"/>
    <w:rsid w:val="00067A77"/>
    <w:rsid w:val="00067E65"/>
    <w:rsid w:val="00070254"/>
    <w:rsid w:val="000703A6"/>
    <w:rsid w:val="000707F3"/>
    <w:rsid w:val="00074AE6"/>
    <w:rsid w:val="000753EA"/>
    <w:rsid w:val="00075BC1"/>
    <w:rsid w:val="00075C0D"/>
    <w:rsid w:val="00075ED2"/>
    <w:rsid w:val="000763FB"/>
    <w:rsid w:val="00076605"/>
    <w:rsid w:val="0007785A"/>
    <w:rsid w:val="000811CB"/>
    <w:rsid w:val="00081B19"/>
    <w:rsid w:val="00081C21"/>
    <w:rsid w:val="00082D2B"/>
    <w:rsid w:val="0008312C"/>
    <w:rsid w:val="000844A1"/>
    <w:rsid w:val="00084840"/>
    <w:rsid w:val="00085D6F"/>
    <w:rsid w:val="000870C1"/>
    <w:rsid w:val="00087509"/>
    <w:rsid w:val="00090E6E"/>
    <w:rsid w:val="00091A17"/>
    <w:rsid w:val="00092307"/>
    <w:rsid w:val="00094CB6"/>
    <w:rsid w:val="00096267"/>
    <w:rsid w:val="000964E3"/>
    <w:rsid w:val="000964F7"/>
    <w:rsid w:val="00096E6E"/>
    <w:rsid w:val="000975E3"/>
    <w:rsid w:val="00097932"/>
    <w:rsid w:val="000A0148"/>
    <w:rsid w:val="000A01DE"/>
    <w:rsid w:val="000A06A9"/>
    <w:rsid w:val="000A1F38"/>
    <w:rsid w:val="000A2347"/>
    <w:rsid w:val="000A2874"/>
    <w:rsid w:val="000A4859"/>
    <w:rsid w:val="000A5711"/>
    <w:rsid w:val="000B01D7"/>
    <w:rsid w:val="000B0A32"/>
    <w:rsid w:val="000B0A3A"/>
    <w:rsid w:val="000B1282"/>
    <w:rsid w:val="000B1522"/>
    <w:rsid w:val="000B1547"/>
    <w:rsid w:val="000B1B13"/>
    <w:rsid w:val="000B210E"/>
    <w:rsid w:val="000B26B2"/>
    <w:rsid w:val="000B2BA7"/>
    <w:rsid w:val="000B345C"/>
    <w:rsid w:val="000B3F0F"/>
    <w:rsid w:val="000B5919"/>
    <w:rsid w:val="000B5C26"/>
    <w:rsid w:val="000B633A"/>
    <w:rsid w:val="000B66B7"/>
    <w:rsid w:val="000B6C4E"/>
    <w:rsid w:val="000B7663"/>
    <w:rsid w:val="000B7991"/>
    <w:rsid w:val="000C1841"/>
    <w:rsid w:val="000C38AF"/>
    <w:rsid w:val="000C5027"/>
    <w:rsid w:val="000C6299"/>
    <w:rsid w:val="000C721D"/>
    <w:rsid w:val="000C7332"/>
    <w:rsid w:val="000D07E4"/>
    <w:rsid w:val="000D10E7"/>
    <w:rsid w:val="000D17F2"/>
    <w:rsid w:val="000D27FE"/>
    <w:rsid w:val="000D2947"/>
    <w:rsid w:val="000D312D"/>
    <w:rsid w:val="000D3CDB"/>
    <w:rsid w:val="000D65DB"/>
    <w:rsid w:val="000D6BC1"/>
    <w:rsid w:val="000E1BE0"/>
    <w:rsid w:val="000E263E"/>
    <w:rsid w:val="000E2793"/>
    <w:rsid w:val="000E390B"/>
    <w:rsid w:val="000E40A9"/>
    <w:rsid w:val="000E456B"/>
    <w:rsid w:val="000E4A59"/>
    <w:rsid w:val="000E524A"/>
    <w:rsid w:val="000E55C2"/>
    <w:rsid w:val="000E5A8C"/>
    <w:rsid w:val="000E5AB1"/>
    <w:rsid w:val="000E7659"/>
    <w:rsid w:val="000E7B44"/>
    <w:rsid w:val="000F075C"/>
    <w:rsid w:val="000F0797"/>
    <w:rsid w:val="000F0C7A"/>
    <w:rsid w:val="000F131A"/>
    <w:rsid w:val="000F1760"/>
    <w:rsid w:val="000F1C5C"/>
    <w:rsid w:val="000F2F7C"/>
    <w:rsid w:val="000F419B"/>
    <w:rsid w:val="000F467A"/>
    <w:rsid w:val="000F5677"/>
    <w:rsid w:val="000F5AE4"/>
    <w:rsid w:val="000F6085"/>
    <w:rsid w:val="000F6557"/>
    <w:rsid w:val="000F676F"/>
    <w:rsid w:val="000F7003"/>
    <w:rsid w:val="000F7877"/>
    <w:rsid w:val="001001D9"/>
    <w:rsid w:val="00100B1F"/>
    <w:rsid w:val="00102136"/>
    <w:rsid w:val="00102656"/>
    <w:rsid w:val="001029FD"/>
    <w:rsid w:val="00102EE7"/>
    <w:rsid w:val="00103FEA"/>
    <w:rsid w:val="00105135"/>
    <w:rsid w:val="00105E7C"/>
    <w:rsid w:val="001060A8"/>
    <w:rsid w:val="001061D1"/>
    <w:rsid w:val="001114DB"/>
    <w:rsid w:val="0011177C"/>
    <w:rsid w:val="0011301E"/>
    <w:rsid w:val="001130BF"/>
    <w:rsid w:val="00113D9E"/>
    <w:rsid w:val="00113FBC"/>
    <w:rsid w:val="00114AB4"/>
    <w:rsid w:val="0011560C"/>
    <w:rsid w:val="001160C7"/>
    <w:rsid w:val="001164B0"/>
    <w:rsid w:val="0011750F"/>
    <w:rsid w:val="00117D16"/>
    <w:rsid w:val="0012155C"/>
    <w:rsid w:val="00121A69"/>
    <w:rsid w:val="00121DE4"/>
    <w:rsid w:val="00122CC6"/>
    <w:rsid w:val="00123702"/>
    <w:rsid w:val="0012395F"/>
    <w:rsid w:val="00123E53"/>
    <w:rsid w:val="00123FA6"/>
    <w:rsid w:val="00124014"/>
    <w:rsid w:val="0012409E"/>
    <w:rsid w:val="0012515B"/>
    <w:rsid w:val="001273A1"/>
    <w:rsid w:val="00127DA2"/>
    <w:rsid w:val="00130027"/>
    <w:rsid w:val="00130164"/>
    <w:rsid w:val="0013017D"/>
    <w:rsid w:val="00130CD5"/>
    <w:rsid w:val="0013200D"/>
    <w:rsid w:val="00135128"/>
    <w:rsid w:val="00135732"/>
    <w:rsid w:val="00135F71"/>
    <w:rsid w:val="00135FFA"/>
    <w:rsid w:val="001366F7"/>
    <w:rsid w:val="001373AE"/>
    <w:rsid w:val="0013752C"/>
    <w:rsid w:val="00140535"/>
    <w:rsid w:val="00140E7C"/>
    <w:rsid w:val="00141A74"/>
    <w:rsid w:val="00142D91"/>
    <w:rsid w:val="0014540A"/>
    <w:rsid w:val="00145564"/>
    <w:rsid w:val="00145908"/>
    <w:rsid w:val="00147025"/>
    <w:rsid w:val="0014757A"/>
    <w:rsid w:val="00150F8F"/>
    <w:rsid w:val="00151139"/>
    <w:rsid w:val="00151FA9"/>
    <w:rsid w:val="001524BD"/>
    <w:rsid w:val="00152DF2"/>
    <w:rsid w:val="00152E9C"/>
    <w:rsid w:val="0015467C"/>
    <w:rsid w:val="001557A1"/>
    <w:rsid w:val="001561B8"/>
    <w:rsid w:val="001562CC"/>
    <w:rsid w:val="00156DD4"/>
    <w:rsid w:val="00157321"/>
    <w:rsid w:val="00157793"/>
    <w:rsid w:val="00160566"/>
    <w:rsid w:val="00161035"/>
    <w:rsid w:val="00161462"/>
    <w:rsid w:val="00161663"/>
    <w:rsid w:val="00162994"/>
    <w:rsid w:val="00163B88"/>
    <w:rsid w:val="00164523"/>
    <w:rsid w:val="00165279"/>
    <w:rsid w:val="00165A7F"/>
    <w:rsid w:val="00165F75"/>
    <w:rsid w:val="00166268"/>
    <w:rsid w:val="001663BB"/>
    <w:rsid w:val="001672FA"/>
    <w:rsid w:val="00167F28"/>
    <w:rsid w:val="00170D9B"/>
    <w:rsid w:val="001714F7"/>
    <w:rsid w:val="001718D4"/>
    <w:rsid w:val="00171A5A"/>
    <w:rsid w:val="00171B9D"/>
    <w:rsid w:val="00172105"/>
    <w:rsid w:val="00172259"/>
    <w:rsid w:val="001744C0"/>
    <w:rsid w:val="00175573"/>
    <w:rsid w:val="00175681"/>
    <w:rsid w:val="00175BCA"/>
    <w:rsid w:val="00176DF7"/>
    <w:rsid w:val="00180328"/>
    <w:rsid w:val="001825A5"/>
    <w:rsid w:val="00183D9A"/>
    <w:rsid w:val="00185060"/>
    <w:rsid w:val="0018559A"/>
    <w:rsid w:val="001860F7"/>
    <w:rsid w:val="00186B1B"/>
    <w:rsid w:val="00186F91"/>
    <w:rsid w:val="001871C0"/>
    <w:rsid w:val="00187445"/>
    <w:rsid w:val="0019103A"/>
    <w:rsid w:val="00191324"/>
    <w:rsid w:val="0019143E"/>
    <w:rsid w:val="00191652"/>
    <w:rsid w:val="00194B45"/>
    <w:rsid w:val="00194F36"/>
    <w:rsid w:val="001A18A7"/>
    <w:rsid w:val="001A1ECA"/>
    <w:rsid w:val="001A2380"/>
    <w:rsid w:val="001A2597"/>
    <w:rsid w:val="001A28B9"/>
    <w:rsid w:val="001A2B75"/>
    <w:rsid w:val="001A33A7"/>
    <w:rsid w:val="001A3458"/>
    <w:rsid w:val="001A3CE8"/>
    <w:rsid w:val="001A5F3E"/>
    <w:rsid w:val="001A7020"/>
    <w:rsid w:val="001A75D0"/>
    <w:rsid w:val="001A7FE0"/>
    <w:rsid w:val="001B040F"/>
    <w:rsid w:val="001B064B"/>
    <w:rsid w:val="001B0746"/>
    <w:rsid w:val="001B096F"/>
    <w:rsid w:val="001B0BA2"/>
    <w:rsid w:val="001B0BD5"/>
    <w:rsid w:val="001B1176"/>
    <w:rsid w:val="001B2082"/>
    <w:rsid w:val="001B2A63"/>
    <w:rsid w:val="001B2DD8"/>
    <w:rsid w:val="001B396A"/>
    <w:rsid w:val="001B4074"/>
    <w:rsid w:val="001B4AA2"/>
    <w:rsid w:val="001B5124"/>
    <w:rsid w:val="001B5F4D"/>
    <w:rsid w:val="001B6250"/>
    <w:rsid w:val="001B78A2"/>
    <w:rsid w:val="001C044A"/>
    <w:rsid w:val="001C06D2"/>
    <w:rsid w:val="001C1BFE"/>
    <w:rsid w:val="001C1E9C"/>
    <w:rsid w:val="001C2CD8"/>
    <w:rsid w:val="001C2EE4"/>
    <w:rsid w:val="001C3A2A"/>
    <w:rsid w:val="001C42CF"/>
    <w:rsid w:val="001C5D6B"/>
    <w:rsid w:val="001C648D"/>
    <w:rsid w:val="001C6F60"/>
    <w:rsid w:val="001C7107"/>
    <w:rsid w:val="001C7276"/>
    <w:rsid w:val="001C7B0F"/>
    <w:rsid w:val="001D09CD"/>
    <w:rsid w:val="001D1629"/>
    <w:rsid w:val="001D1ABF"/>
    <w:rsid w:val="001D1ACB"/>
    <w:rsid w:val="001D1EA1"/>
    <w:rsid w:val="001D25E9"/>
    <w:rsid w:val="001D2639"/>
    <w:rsid w:val="001D2CF5"/>
    <w:rsid w:val="001D3FB3"/>
    <w:rsid w:val="001D470E"/>
    <w:rsid w:val="001D474E"/>
    <w:rsid w:val="001D47B3"/>
    <w:rsid w:val="001D4FF5"/>
    <w:rsid w:val="001D5E9B"/>
    <w:rsid w:val="001D63DD"/>
    <w:rsid w:val="001D69DC"/>
    <w:rsid w:val="001D7FF3"/>
    <w:rsid w:val="001E01F1"/>
    <w:rsid w:val="001E11D2"/>
    <w:rsid w:val="001E1687"/>
    <w:rsid w:val="001E1BA6"/>
    <w:rsid w:val="001E26BB"/>
    <w:rsid w:val="001E2E79"/>
    <w:rsid w:val="001E3228"/>
    <w:rsid w:val="001E3899"/>
    <w:rsid w:val="001E406D"/>
    <w:rsid w:val="001E4124"/>
    <w:rsid w:val="001E548C"/>
    <w:rsid w:val="001E712D"/>
    <w:rsid w:val="001E75E5"/>
    <w:rsid w:val="001E765D"/>
    <w:rsid w:val="001E7EE1"/>
    <w:rsid w:val="001E7F36"/>
    <w:rsid w:val="001F0BBC"/>
    <w:rsid w:val="001F1131"/>
    <w:rsid w:val="001F19B3"/>
    <w:rsid w:val="001F2182"/>
    <w:rsid w:val="001F3BDA"/>
    <w:rsid w:val="001F3D52"/>
    <w:rsid w:val="001F43C4"/>
    <w:rsid w:val="001F45E2"/>
    <w:rsid w:val="001F5784"/>
    <w:rsid w:val="001F624F"/>
    <w:rsid w:val="001F6977"/>
    <w:rsid w:val="001F6F69"/>
    <w:rsid w:val="001F7287"/>
    <w:rsid w:val="001F75BC"/>
    <w:rsid w:val="002035E3"/>
    <w:rsid w:val="00203A8D"/>
    <w:rsid w:val="002048A1"/>
    <w:rsid w:val="002057C7"/>
    <w:rsid w:val="002065E5"/>
    <w:rsid w:val="00207774"/>
    <w:rsid w:val="00210864"/>
    <w:rsid w:val="00210AB7"/>
    <w:rsid w:val="002111C1"/>
    <w:rsid w:val="0021163D"/>
    <w:rsid w:val="00212F17"/>
    <w:rsid w:val="0021434F"/>
    <w:rsid w:val="00215157"/>
    <w:rsid w:val="00216D01"/>
    <w:rsid w:val="00216DF4"/>
    <w:rsid w:val="00216EDC"/>
    <w:rsid w:val="002179B2"/>
    <w:rsid w:val="00220049"/>
    <w:rsid w:val="00221484"/>
    <w:rsid w:val="00221815"/>
    <w:rsid w:val="0022211F"/>
    <w:rsid w:val="00222BCF"/>
    <w:rsid w:val="00224585"/>
    <w:rsid w:val="00225276"/>
    <w:rsid w:val="00225B89"/>
    <w:rsid w:val="0022613F"/>
    <w:rsid w:val="00226276"/>
    <w:rsid w:val="002274A3"/>
    <w:rsid w:val="00227507"/>
    <w:rsid w:val="00227A82"/>
    <w:rsid w:val="00232270"/>
    <w:rsid w:val="00232288"/>
    <w:rsid w:val="002327EA"/>
    <w:rsid w:val="0023314E"/>
    <w:rsid w:val="0023393C"/>
    <w:rsid w:val="002339BC"/>
    <w:rsid w:val="00233C63"/>
    <w:rsid w:val="00234683"/>
    <w:rsid w:val="0023508D"/>
    <w:rsid w:val="00235C5F"/>
    <w:rsid w:val="00235E82"/>
    <w:rsid w:val="00236AFF"/>
    <w:rsid w:val="00236DFA"/>
    <w:rsid w:val="00237833"/>
    <w:rsid w:val="00237A02"/>
    <w:rsid w:val="002415B8"/>
    <w:rsid w:val="002416A8"/>
    <w:rsid w:val="002416B5"/>
    <w:rsid w:val="00242B5E"/>
    <w:rsid w:val="00242DE3"/>
    <w:rsid w:val="00242F2A"/>
    <w:rsid w:val="00247758"/>
    <w:rsid w:val="00247944"/>
    <w:rsid w:val="00247E97"/>
    <w:rsid w:val="00247F07"/>
    <w:rsid w:val="00251412"/>
    <w:rsid w:val="00251C8A"/>
    <w:rsid w:val="00252170"/>
    <w:rsid w:val="00252401"/>
    <w:rsid w:val="00252DF9"/>
    <w:rsid w:val="00254155"/>
    <w:rsid w:val="0025547B"/>
    <w:rsid w:val="00256E77"/>
    <w:rsid w:val="00261F5B"/>
    <w:rsid w:val="0026368E"/>
    <w:rsid w:val="00264639"/>
    <w:rsid w:val="00265084"/>
    <w:rsid w:val="002706F2"/>
    <w:rsid w:val="00270B26"/>
    <w:rsid w:val="002710C5"/>
    <w:rsid w:val="00272057"/>
    <w:rsid w:val="002724A2"/>
    <w:rsid w:val="0027367C"/>
    <w:rsid w:val="00273CA3"/>
    <w:rsid w:val="0027420F"/>
    <w:rsid w:val="002747D6"/>
    <w:rsid w:val="00275A9B"/>
    <w:rsid w:val="00275E40"/>
    <w:rsid w:val="0027627D"/>
    <w:rsid w:val="00276A3C"/>
    <w:rsid w:val="00276B6C"/>
    <w:rsid w:val="00277B31"/>
    <w:rsid w:val="00277C5D"/>
    <w:rsid w:val="002811C3"/>
    <w:rsid w:val="002815B2"/>
    <w:rsid w:val="00281D07"/>
    <w:rsid w:val="00282780"/>
    <w:rsid w:val="002829D9"/>
    <w:rsid w:val="00283955"/>
    <w:rsid w:val="00284B13"/>
    <w:rsid w:val="00284E24"/>
    <w:rsid w:val="0028577B"/>
    <w:rsid w:val="00285F33"/>
    <w:rsid w:val="002868BE"/>
    <w:rsid w:val="00286D16"/>
    <w:rsid w:val="002878BA"/>
    <w:rsid w:val="00287F70"/>
    <w:rsid w:val="00290A21"/>
    <w:rsid w:val="00290DCC"/>
    <w:rsid w:val="00290E87"/>
    <w:rsid w:val="00291161"/>
    <w:rsid w:val="0029126E"/>
    <w:rsid w:val="00291B25"/>
    <w:rsid w:val="00291CC0"/>
    <w:rsid w:val="00292997"/>
    <w:rsid w:val="00292CB5"/>
    <w:rsid w:val="00293083"/>
    <w:rsid w:val="002934E7"/>
    <w:rsid w:val="002938BD"/>
    <w:rsid w:val="00295985"/>
    <w:rsid w:val="0029602D"/>
    <w:rsid w:val="00296FBB"/>
    <w:rsid w:val="00296FBE"/>
    <w:rsid w:val="002973F1"/>
    <w:rsid w:val="002978B8"/>
    <w:rsid w:val="00297FB1"/>
    <w:rsid w:val="002A0B71"/>
    <w:rsid w:val="002A200E"/>
    <w:rsid w:val="002A2C7C"/>
    <w:rsid w:val="002A332A"/>
    <w:rsid w:val="002A40E1"/>
    <w:rsid w:val="002A43F7"/>
    <w:rsid w:val="002A4FEE"/>
    <w:rsid w:val="002A5239"/>
    <w:rsid w:val="002A59C0"/>
    <w:rsid w:val="002A6334"/>
    <w:rsid w:val="002A71F3"/>
    <w:rsid w:val="002A754B"/>
    <w:rsid w:val="002A776D"/>
    <w:rsid w:val="002A7AD7"/>
    <w:rsid w:val="002B0C59"/>
    <w:rsid w:val="002B3342"/>
    <w:rsid w:val="002B36FA"/>
    <w:rsid w:val="002B376E"/>
    <w:rsid w:val="002B405D"/>
    <w:rsid w:val="002B49FD"/>
    <w:rsid w:val="002B6276"/>
    <w:rsid w:val="002B6394"/>
    <w:rsid w:val="002B63E7"/>
    <w:rsid w:val="002C0EC1"/>
    <w:rsid w:val="002C1057"/>
    <w:rsid w:val="002C10C2"/>
    <w:rsid w:val="002C125B"/>
    <w:rsid w:val="002C2129"/>
    <w:rsid w:val="002C230A"/>
    <w:rsid w:val="002C2BEA"/>
    <w:rsid w:val="002C2DB9"/>
    <w:rsid w:val="002C2FAD"/>
    <w:rsid w:val="002C4619"/>
    <w:rsid w:val="002C4844"/>
    <w:rsid w:val="002C5220"/>
    <w:rsid w:val="002C5244"/>
    <w:rsid w:val="002C569A"/>
    <w:rsid w:val="002C5D0F"/>
    <w:rsid w:val="002C5FB4"/>
    <w:rsid w:val="002C69D2"/>
    <w:rsid w:val="002D1F42"/>
    <w:rsid w:val="002D26C1"/>
    <w:rsid w:val="002D272E"/>
    <w:rsid w:val="002D40BC"/>
    <w:rsid w:val="002D44AF"/>
    <w:rsid w:val="002D533E"/>
    <w:rsid w:val="002D54F3"/>
    <w:rsid w:val="002D55AF"/>
    <w:rsid w:val="002D5793"/>
    <w:rsid w:val="002D5DEF"/>
    <w:rsid w:val="002D6DC9"/>
    <w:rsid w:val="002D7117"/>
    <w:rsid w:val="002D7B85"/>
    <w:rsid w:val="002D7FCA"/>
    <w:rsid w:val="002E0168"/>
    <w:rsid w:val="002E119C"/>
    <w:rsid w:val="002E2B70"/>
    <w:rsid w:val="002E3183"/>
    <w:rsid w:val="002E3F3D"/>
    <w:rsid w:val="002E42AA"/>
    <w:rsid w:val="002E6599"/>
    <w:rsid w:val="002E70E4"/>
    <w:rsid w:val="002E7354"/>
    <w:rsid w:val="002E79B2"/>
    <w:rsid w:val="002E7E87"/>
    <w:rsid w:val="002F01C3"/>
    <w:rsid w:val="002F0CB9"/>
    <w:rsid w:val="002F13A2"/>
    <w:rsid w:val="002F182C"/>
    <w:rsid w:val="002F1CD8"/>
    <w:rsid w:val="002F20A3"/>
    <w:rsid w:val="002F21C2"/>
    <w:rsid w:val="002F28B1"/>
    <w:rsid w:val="002F3DE1"/>
    <w:rsid w:val="002F41E7"/>
    <w:rsid w:val="002F555B"/>
    <w:rsid w:val="002F595B"/>
    <w:rsid w:val="002F599A"/>
    <w:rsid w:val="002F5D94"/>
    <w:rsid w:val="002F6868"/>
    <w:rsid w:val="002F7D07"/>
    <w:rsid w:val="003009B3"/>
    <w:rsid w:val="00300C1B"/>
    <w:rsid w:val="0030112B"/>
    <w:rsid w:val="0030121A"/>
    <w:rsid w:val="0030269C"/>
    <w:rsid w:val="00302CEC"/>
    <w:rsid w:val="00302E17"/>
    <w:rsid w:val="00303E79"/>
    <w:rsid w:val="00303E89"/>
    <w:rsid w:val="00305712"/>
    <w:rsid w:val="00305977"/>
    <w:rsid w:val="00305C14"/>
    <w:rsid w:val="00306124"/>
    <w:rsid w:val="00306506"/>
    <w:rsid w:val="00306830"/>
    <w:rsid w:val="00310559"/>
    <w:rsid w:val="003116CF"/>
    <w:rsid w:val="00311AEC"/>
    <w:rsid w:val="00313E30"/>
    <w:rsid w:val="003156CA"/>
    <w:rsid w:val="003157E5"/>
    <w:rsid w:val="00315C5D"/>
    <w:rsid w:val="00315C61"/>
    <w:rsid w:val="00316DC1"/>
    <w:rsid w:val="00316E1A"/>
    <w:rsid w:val="0031775A"/>
    <w:rsid w:val="003177F4"/>
    <w:rsid w:val="00317D6C"/>
    <w:rsid w:val="003219D4"/>
    <w:rsid w:val="00321FA2"/>
    <w:rsid w:val="003221DF"/>
    <w:rsid w:val="0032275B"/>
    <w:rsid w:val="0032294A"/>
    <w:rsid w:val="00322A58"/>
    <w:rsid w:val="00323FF6"/>
    <w:rsid w:val="00324147"/>
    <w:rsid w:val="00324496"/>
    <w:rsid w:val="00324A12"/>
    <w:rsid w:val="00324C97"/>
    <w:rsid w:val="00324F39"/>
    <w:rsid w:val="0032699D"/>
    <w:rsid w:val="0032751D"/>
    <w:rsid w:val="00327CCE"/>
    <w:rsid w:val="00327D63"/>
    <w:rsid w:val="0033044E"/>
    <w:rsid w:val="0033053B"/>
    <w:rsid w:val="003310B5"/>
    <w:rsid w:val="00332C8B"/>
    <w:rsid w:val="00333A5D"/>
    <w:rsid w:val="00333B6F"/>
    <w:rsid w:val="00333D1F"/>
    <w:rsid w:val="003343CD"/>
    <w:rsid w:val="0033490E"/>
    <w:rsid w:val="003349FF"/>
    <w:rsid w:val="00335AD3"/>
    <w:rsid w:val="00337302"/>
    <w:rsid w:val="00337D94"/>
    <w:rsid w:val="00346D1F"/>
    <w:rsid w:val="0035095C"/>
    <w:rsid w:val="00350B3E"/>
    <w:rsid w:val="00351480"/>
    <w:rsid w:val="003526FB"/>
    <w:rsid w:val="00353135"/>
    <w:rsid w:val="00355212"/>
    <w:rsid w:val="003556F6"/>
    <w:rsid w:val="0035647E"/>
    <w:rsid w:val="00361193"/>
    <w:rsid w:val="00361448"/>
    <w:rsid w:val="003627A8"/>
    <w:rsid w:val="00363094"/>
    <w:rsid w:val="00363281"/>
    <w:rsid w:val="003635D4"/>
    <w:rsid w:val="00363CBB"/>
    <w:rsid w:val="00363E2C"/>
    <w:rsid w:val="00364CE8"/>
    <w:rsid w:val="003651F1"/>
    <w:rsid w:val="003663EA"/>
    <w:rsid w:val="0036689D"/>
    <w:rsid w:val="0037096E"/>
    <w:rsid w:val="00373AF6"/>
    <w:rsid w:val="00373F8A"/>
    <w:rsid w:val="003741F6"/>
    <w:rsid w:val="00375C0D"/>
    <w:rsid w:val="0037642C"/>
    <w:rsid w:val="00376A82"/>
    <w:rsid w:val="00376AF9"/>
    <w:rsid w:val="00376DB3"/>
    <w:rsid w:val="003805F8"/>
    <w:rsid w:val="00382754"/>
    <w:rsid w:val="003829F9"/>
    <w:rsid w:val="00382B75"/>
    <w:rsid w:val="00382EBB"/>
    <w:rsid w:val="00383F67"/>
    <w:rsid w:val="00384769"/>
    <w:rsid w:val="00384F3F"/>
    <w:rsid w:val="00385BFC"/>
    <w:rsid w:val="00387608"/>
    <w:rsid w:val="0038784E"/>
    <w:rsid w:val="00390581"/>
    <w:rsid w:val="00390741"/>
    <w:rsid w:val="003910AB"/>
    <w:rsid w:val="00391311"/>
    <w:rsid w:val="003919CA"/>
    <w:rsid w:val="00391BD8"/>
    <w:rsid w:val="00391CDE"/>
    <w:rsid w:val="00393193"/>
    <w:rsid w:val="00395A56"/>
    <w:rsid w:val="00396C82"/>
    <w:rsid w:val="00396F19"/>
    <w:rsid w:val="003A073F"/>
    <w:rsid w:val="003A224C"/>
    <w:rsid w:val="003A300A"/>
    <w:rsid w:val="003A43A1"/>
    <w:rsid w:val="003A6317"/>
    <w:rsid w:val="003A64FA"/>
    <w:rsid w:val="003A7DAD"/>
    <w:rsid w:val="003B11D5"/>
    <w:rsid w:val="003B218A"/>
    <w:rsid w:val="003B462E"/>
    <w:rsid w:val="003B5E0B"/>
    <w:rsid w:val="003B65C4"/>
    <w:rsid w:val="003B6828"/>
    <w:rsid w:val="003B6D8A"/>
    <w:rsid w:val="003C0032"/>
    <w:rsid w:val="003C0208"/>
    <w:rsid w:val="003C1C14"/>
    <w:rsid w:val="003C2538"/>
    <w:rsid w:val="003C26C2"/>
    <w:rsid w:val="003C3DCD"/>
    <w:rsid w:val="003C541F"/>
    <w:rsid w:val="003C5457"/>
    <w:rsid w:val="003C565B"/>
    <w:rsid w:val="003C6BD6"/>
    <w:rsid w:val="003C747A"/>
    <w:rsid w:val="003D07F3"/>
    <w:rsid w:val="003D0B93"/>
    <w:rsid w:val="003D0BD9"/>
    <w:rsid w:val="003D2889"/>
    <w:rsid w:val="003D2A89"/>
    <w:rsid w:val="003D33AA"/>
    <w:rsid w:val="003D55C2"/>
    <w:rsid w:val="003E0337"/>
    <w:rsid w:val="003E0554"/>
    <w:rsid w:val="003E0949"/>
    <w:rsid w:val="003E0C2C"/>
    <w:rsid w:val="003E15ED"/>
    <w:rsid w:val="003E18E3"/>
    <w:rsid w:val="003E2F2A"/>
    <w:rsid w:val="003E2F90"/>
    <w:rsid w:val="003E46C3"/>
    <w:rsid w:val="003E4BCD"/>
    <w:rsid w:val="003E5EB5"/>
    <w:rsid w:val="003E5EC3"/>
    <w:rsid w:val="003F025D"/>
    <w:rsid w:val="003F09E9"/>
    <w:rsid w:val="003F0CD5"/>
    <w:rsid w:val="003F0DF3"/>
    <w:rsid w:val="003F2C34"/>
    <w:rsid w:val="003F3E07"/>
    <w:rsid w:val="003F4E56"/>
    <w:rsid w:val="003F511A"/>
    <w:rsid w:val="003F58D4"/>
    <w:rsid w:val="003F64BA"/>
    <w:rsid w:val="003F6947"/>
    <w:rsid w:val="003F6948"/>
    <w:rsid w:val="003F70BF"/>
    <w:rsid w:val="003F770F"/>
    <w:rsid w:val="00401BE8"/>
    <w:rsid w:val="00401C5A"/>
    <w:rsid w:val="004020A4"/>
    <w:rsid w:val="004029D2"/>
    <w:rsid w:val="00402D87"/>
    <w:rsid w:val="00402F1E"/>
    <w:rsid w:val="00404CF8"/>
    <w:rsid w:val="00404EF3"/>
    <w:rsid w:val="0040566D"/>
    <w:rsid w:val="00405821"/>
    <w:rsid w:val="00405FB3"/>
    <w:rsid w:val="00407770"/>
    <w:rsid w:val="00407FC5"/>
    <w:rsid w:val="0041040A"/>
    <w:rsid w:val="00411480"/>
    <w:rsid w:val="00411851"/>
    <w:rsid w:val="00411C4B"/>
    <w:rsid w:val="00412232"/>
    <w:rsid w:val="00412C89"/>
    <w:rsid w:val="00413D42"/>
    <w:rsid w:val="00414D33"/>
    <w:rsid w:val="00416F05"/>
    <w:rsid w:val="00417991"/>
    <w:rsid w:val="00417F7D"/>
    <w:rsid w:val="0042249C"/>
    <w:rsid w:val="0042278F"/>
    <w:rsid w:val="004241BF"/>
    <w:rsid w:val="00426086"/>
    <w:rsid w:val="00426621"/>
    <w:rsid w:val="00426F06"/>
    <w:rsid w:val="00427282"/>
    <w:rsid w:val="00427C60"/>
    <w:rsid w:val="00427D5B"/>
    <w:rsid w:val="00431DAE"/>
    <w:rsid w:val="00432C6C"/>
    <w:rsid w:val="0043342B"/>
    <w:rsid w:val="0043357B"/>
    <w:rsid w:val="004336BB"/>
    <w:rsid w:val="004346A6"/>
    <w:rsid w:val="00434D47"/>
    <w:rsid w:val="004351A2"/>
    <w:rsid w:val="00435CBB"/>
    <w:rsid w:val="0043620C"/>
    <w:rsid w:val="00436AF1"/>
    <w:rsid w:val="00436FCD"/>
    <w:rsid w:val="004402D1"/>
    <w:rsid w:val="004433AF"/>
    <w:rsid w:val="0044453C"/>
    <w:rsid w:val="00444F25"/>
    <w:rsid w:val="00445666"/>
    <w:rsid w:val="004459F3"/>
    <w:rsid w:val="00445CEC"/>
    <w:rsid w:val="00446A80"/>
    <w:rsid w:val="00446A95"/>
    <w:rsid w:val="0044738C"/>
    <w:rsid w:val="00447792"/>
    <w:rsid w:val="004477FF"/>
    <w:rsid w:val="00447B26"/>
    <w:rsid w:val="0045103A"/>
    <w:rsid w:val="004513EE"/>
    <w:rsid w:val="00451AFC"/>
    <w:rsid w:val="00451C85"/>
    <w:rsid w:val="00451FD9"/>
    <w:rsid w:val="0045208E"/>
    <w:rsid w:val="004531DD"/>
    <w:rsid w:val="00453AFA"/>
    <w:rsid w:val="004542DF"/>
    <w:rsid w:val="00454C87"/>
    <w:rsid w:val="0045576E"/>
    <w:rsid w:val="004561BD"/>
    <w:rsid w:val="004565B5"/>
    <w:rsid w:val="004566AB"/>
    <w:rsid w:val="00456DE6"/>
    <w:rsid w:val="004607AD"/>
    <w:rsid w:val="00460DF8"/>
    <w:rsid w:val="0046105E"/>
    <w:rsid w:val="00462B61"/>
    <w:rsid w:val="004631D6"/>
    <w:rsid w:val="004637CD"/>
    <w:rsid w:val="0046387F"/>
    <w:rsid w:val="00464BDD"/>
    <w:rsid w:val="0046509A"/>
    <w:rsid w:val="00465F46"/>
    <w:rsid w:val="004662D3"/>
    <w:rsid w:val="0046712C"/>
    <w:rsid w:val="004719C2"/>
    <w:rsid w:val="00471C4B"/>
    <w:rsid w:val="004724B3"/>
    <w:rsid w:val="00472501"/>
    <w:rsid w:val="0047397B"/>
    <w:rsid w:val="00473F1A"/>
    <w:rsid w:val="00474446"/>
    <w:rsid w:val="00474FB7"/>
    <w:rsid w:val="00476CCF"/>
    <w:rsid w:val="00481ACC"/>
    <w:rsid w:val="00481CF1"/>
    <w:rsid w:val="0048225F"/>
    <w:rsid w:val="00483514"/>
    <w:rsid w:val="004839DE"/>
    <w:rsid w:val="00483BA2"/>
    <w:rsid w:val="00485909"/>
    <w:rsid w:val="004866DE"/>
    <w:rsid w:val="00487D77"/>
    <w:rsid w:val="00487EFB"/>
    <w:rsid w:val="004906B6"/>
    <w:rsid w:val="00490A21"/>
    <w:rsid w:val="00491608"/>
    <w:rsid w:val="004919A8"/>
    <w:rsid w:val="00491FEC"/>
    <w:rsid w:val="004954B6"/>
    <w:rsid w:val="00497028"/>
    <w:rsid w:val="004A0CD0"/>
    <w:rsid w:val="004A0D63"/>
    <w:rsid w:val="004A0E38"/>
    <w:rsid w:val="004A12FF"/>
    <w:rsid w:val="004A21E2"/>
    <w:rsid w:val="004A2338"/>
    <w:rsid w:val="004A3942"/>
    <w:rsid w:val="004A3BAA"/>
    <w:rsid w:val="004A553E"/>
    <w:rsid w:val="004A5761"/>
    <w:rsid w:val="004A60DD"/>
    <w:rsid w:val="004A7241"/>
    <w:rsid w:val="004A779A"/>
    <w:rsid w:val="004A7904"/>
    <w:rsid w:val="004B05EA"/>
    <w:rsid w:val="004B08E5"/>
    <w:rsid w:val="004B0B11"/>
    <w:rsid w:val="004B0FBD"/>
    <w:rsid w:val="004B315B"/>
    <w:rsid w:val="004B327E"/>
    <w:rsid w:val="004B46F3"/>
    <w:rsid w:val="004B51B2"/>
    <w:rsid w:val="004B592B"/>
    <w:rsid w:val="004B69C5"/>
    <w:rsid w:val="004B6D7A"/>
    <w:rsid w:val="004B7C29"/>
    <w:rsid w:val="004B7D65"/>
    <w:rsid w:val="004B7F13"/>
    <w:rsid w:val="004C056B"/>
    <w:rsid w:val="004C0A90"/>
    <w:rsid w:val="004C111F"/>
    <w:rsid w:val="004C16B7"/>
    <w:rsid w:val="004C18AE"/>
    <w:rsid w:val="004C3481"/>
    <w:rsid w:val="004C4557"/>
    <w:rsid w:val="004C4A15"/>
    <w:rsid w:val="004C5C2E"/>
    <w:rsid w:val="004C5FC6"/>
    <w:rsid w:val="004C6B08"/>
    <w:rsid w:val="004D02EC"/>
    <w:rsid w:val="004D07A3"/>
    <w:rsid w:val="004D0971"/>
    <w:rsid w:val="004D2B18"/>
    <w:rsid w:val="004D32D4"/>
    <w:rsid w:val="004D3909"/>
    <w:rsid w:val="004D63A1"/>
    <w:rsid w:val="004D70C4"/>
    <w:rsid w:val="004E00A5"/>
    <w:rsid w:val="004E0946"/>
    <w:rsid w:val="004E119C"/>
    <w:rsid w:val="004E1FA2"/>
    <w:rsid w:val="004E28D0"/>
    <w:rsid w:val="004E2A3E"/>
    <w:rsid w:val="004E2C99"/>
    <w:rsid w:val="004E342D"/>
    <w:rsid w:val="004E363F"/>
    <w:rsid w:val="004E3DCB"/>
    <w:rsid w:val="004E4505"/>
    <w:rsid w:val="004E486F"/>
    <w:rsid w:val="004E5145"/>
    <w:rsid w:val="004E55BD"/>
    <w:rsid w:val="004E79BF"/>
    <w:rsid w:val="004F047D"/>
    <w:rsid w:val="004F0EBD"/>
    <w:rsid w:val="004F1B7E"/>
    <w:rsid w:val="004F1FEE"/>
    <w:rsid w:val="004F23D1"/>
    <w:rsid w:val="004F3368"/>
    <w:rsid w:val="004F3C07"/>
    <w:rsid w:val="004F60D9"/>
    <w:rsid w:val="004F774D"/>
    <w:rsid w:val="005002A4"/>
    <w:rsid w:val="005007BD"/>
    <w:rsid w:val="00501D39"/>
    <w:rsid w:val="0050288F"/>
    <w:rsid w:val="0050298F"/>
    <w:rsid w:val="00503474"/>
    <w:rsid w:val="00503538"/>
    <w:rsid w:val="00503BB4"/>
    <w:rsid w:val="00503C7C"/>
    <w:rsid w:val="00503FA0"/>
    <w:rsid w:val="00505D70"/>
    <w:rsid w:val="00506BE9"/>
    <w:rsid w:val="00507282"/>
    <w:rsid w:val="00507C7E"/>
    <w:rsid w:val="00507DC1"/>
    <w:rsid w:val="00507E77"/>
    <w:rsid w:val="005105C6"/>
    <w:rsid w:val="00511159"/>
    <w:rsid w:val="005111EF"/>
    <w:rsid w:val="00512359"/>
    <w:rsid w:val="00512716"/>
    <w:rsid w:val="005158B3"/>
    <w:rsid w:val="00515BEA"/>
    <w:rsid w:val="00516408"/>
    <w:rsid w:val="00516FE5"/>
    <w:rsid w:val="00517A4A"/>
    <w:rsid w:val="00517D0A"/>
    <w:rsid w:val="00517D90"/>
    <w:rsid w:val="00520351"/>
    <w:rsid w:val="00521009"/>
    <w:rsid w:val="00522AD1"/>
    <w:rsid w:val="00523D4F"/>
    <w:rsid w:val="00523D93"/>
    <w:rsid w:val="00524EF7"/>
    <w:rsid w:val="005252E7"/>
    <w:rsid w:val="0052615C"/>
    <w:rsid w:val="00526533"/>
    <w:rsid w:val="0052703F"/>
    <w:rsid w:val="00527341"/>
    <w:rsid w:val="0052771C"/>
    <w:rsid w:val="005279E0"/>
    <w:rsid w:val="005322E9"/>
    <w:rsid w:val="00533912"/>
    <w:rsid w:val="00533D65"/>
    <w:rsid w:val="00533E07"/>
    <w:rsid w:val="00534514"/>
    <w:rsid w:val="0053602F"/>
    <w:rsid w:val="005364C8"/>
    <w:rsid w:val="00536D3D"/>
    <w:rsid w:val="005377A5"/>
    <w:rsid w:val="00540E39"/>
    <w:rsid w:val="005413B2"/>
    <w:rsid w:val="005417D8"/>
    <w:rsid w:val="00542414"/>
    <w:rsid w:val="005424DA"/>
    <w:rsid w:val="00542FD8"/>
    <w:rsid w:val="0054395A"/>
    <w:rsid w:val="00544136"/>
    <w:rsid w:val="00544AFD"/>
    <w:rsid w:val="00544BE5"/>
    <w:rsid w:val="005468B9"/>
    <w:rsid w:val="00550175"/>
    <w:rsid w:val="005504AB"/>
    <w:rsid w:val="00550912"/>
    <w:rsid w:val="0055137A"/>
    <w:rsid w:val="00551888"/>
    <w:rsid w:val="00551C1B"/>
    <w:rsid w:val="00552E3C"/>
    <w:rsid w:val="005568D8"/>
    <w:rsid w:val="005573CD"/>
    <w:rsid w:val="0055776D"/>
    <w:rsid w:val="0056044E"/>
    <w:rsid w:val="00560721"/>
    <w:rsid w:val="00560B66"/>
    <w:rsid w:val="00561737"/>
    <w:rsid w:val="00562355"/>
    <w:rsid w:val="005626B8"/>
    <w:rsid w:val="00562E74"/>
    <w:rsid w:val="00563032"/>
    <w:rsid w:val="00563A1F"/>
    <w:rsid w:val="00564272"/>
    <w:rsid w:val="005650A9"/>
    <w:rsid w:val="0056595F"/>
    <w:rsid w:val="00565A26"/>
    <w:rsid w:val="00565C93"/>
    <w:rsid w:val="00565D6E"/>
    <w:rsid w:val="00566506"/>
    <w:rsid w:val="0056677F"/>
    <w:rsid w:val="005701D8"/>
    <w:rsid w:val="00570262"/>
    <w:rsid w:val="0057221D"/>
    <w:rsid w:val="005725FE"/>
    <w:rsid w:val="00573F3B"/>
    <w:rsid w:val="005741DC"/>
    <w:rsid w:val="0057468C"/>
    <w:rsid w:val="00574BA4"/>
    <w:rsid w:val="00575262"/>
    <w:rsid w:val="005757A8"/>
    <w:rsid w:val="00575867"/>
    <w:rsid w:val="00575C1C"/>
    <w:rsid w:val="00575EE5"/>
    <w:rsid w:val="0057686B"/>
    <w:rsid w:val="005774EB"/>
    <w:rsid w:val="00580F78"/>
    <w:rsid w:val="00581BCD"/>
    <w:rsid w:val="005825DB"/>
    <w:rsid w:val="005845BF"/>
    <w:rsid w:val="00584BFE"/>
    <w:rsid w:val="00584C80"/>
    <w:rsid w:val="005850A4"/>
    <w:rsid w:val="00585301"/>
    <w:rsid w:val="00585B6B"/>
    <w:rsid w:val="0058683F"/>
    <w:rsid w:val="005879F2"/>
    <w:rsid w:val="00587DEA"/>
    <w:rsid w:val="00590988"/>
    <w:rsid w:val="00591C60"/>
    <w:rsid w:val="00591D50"/>
    <w:rsid w:val="00592DFF"/>
    <w:rsid w:val="005930E8"/>
    <w:rsid w:val="005940A7"/>
    <w:rsid w:val="00594217"/>
    <w:rsid w:val="00594461"/>
    <w:rsid w:val="00594882"/>
    <w:rsid w:val="00597653"/>
    <w:rsid w:val="005A0123"/>
    <w:rsid w:val="005A09DB"/>
    <w:rsid w:val="005A1961"/>
    <w:rsid w:val="005A35C8"/>
    <w:rsid w:val="005A3902"/>
    <w:rsid w:val="005A3F37"/>
    <w:rsid w:val="005A48FC"/>
    <w:rsid w:val="005A5933"/>
    <w:rsid w:val="005A594A"/>
    <w:rsid w:val="005A5A82"/>
    <w:rsid w:val="005A5FC9"/>
    <w:rsid w:val="005A7AA7"/>
    <w:rsid w:val="005B2650"/>
    <w:rsid w:val="005B335F"/>
    <w:rsid w:val="005B391B"/>
    <w:rsid w:val="005B3A07"/>
    <w:rsid w:val="005B5618"/>
    <w:rsid w:val="005B562C"/>
    <w:rsid w:val="005B5957"/>
    <w:rsid w:val="005B5DAF"/>
    <w:rsid w:val="005B6349"/>
    <w:rsid w:val="005B681B"/>
    <w:rsid w:val="005B6C33"/>
    <w:rsid w:val="005C0313"/>
    <w:rsid w:val="005C2D0F"/>
    <w:rsid w:val="005C401D"/>
    <w:rsid w:val="005C416F"/>
    <w:rsid w:val="005C5B36"/>
    <w:rsid w:val="005C63C3"/>
    <w:rsid w:val="005C64FD"/>
    <w:rsid w:val="005C67FE"/>
    <w:rsid w:val="005C721F"/>
    <w:rsid w:val="005C76DB"/>
    <w:rsid w:val="005C7A2C"/>
    <w:rsid w:val="005C7C8F"/>
    <w:rsid w:val="005C7C9C"/>
    <w:rsid w:val="005D04BB"/>
    <w:rsid w:val="005D06D9"/>
    <w:rsid w:val="005D0F42"/>
    <w:rsid w:val="005D17D2"/>
    <w:rsid w:val="005D4BEA"/>
    <w:rsid w:val="005D50F0"/>
    <w:rsid w:val="005D5D67"/>
    <w:rsid w:val="005D6ABD"/>
    <w:rsid w:val="005D6C8B"/>
    <w:rsid w:val="005E1DB6"/>
    <w:rsid w:val="005E2068"/>
    <w:rsid w:val="005E2F9B"/>
    <w:rsid w:val="005E35B1"/>
    <w:rsid w:val="005E39A2"/>
    <w:rsid w:val="005E3A48"/>
    <w:rsid w:val="005E4E67"/>
    <w:rsid w:val="005E5CEA"/>
    <w:rsid w:val="005E66BC"/>
    <w:rsid w:val="005E7871"/>
    <w:rsid w:val="005E7FE1"/>
    <w:rsid w:val="005F0140"/>
    <w:rsid w:val="005F0947"/>
    <w:rsid w:val="005F0FB3"/>
    <w:rsid w:val="005F13F8"/>
    <w:rsid w:val="005F24BB"/>
    <w:rsid w:val="005F365D"/>
    <w:rsid w:val="005F3D0A"/>
    <w:rsid w:val="005F42D0"/>
    <w:rsid w:val="005F47C0"/>
    <w:rsid w:val="005F4C91"/>
    <w:rsid w:val="005F4DC1"/>
    <w:rsid w:val="005F5C09"/>
    <w:rsid w:val="005F66C2"/>
    <w:rsid w:val="005F6A97"/>
    <w:rsid w:val="00600AE0"/>
    <w:rsid w:val="006011E1"/>
    <w:rsid w:val="00601662"/>
    <w:rsid w:val="00601869"/>
    <w:rsid w:val="00601E84"/>
    <w:rsid w:val="0060200F"/>
    <w:rsid w:val="00602B14"/>
    <w:rsid w:val="00602D9F"/>
    <w:rsid w:val="00602DFE"/>
    <w:rsid w:val="00603CA4"/>
    <w:rsid w:val="0060762B"/>
    <w:rsid w:val="00610336"/>
    <w:rsid w:val="006104F1"/>
    <w:rsid w:val="0061174A"/>
    <w:rsid w:val="006121F8"/>
    <w:rsid w:val="0061227D"/>
    <w:rsid w:val="00613BF4"/>
    <w:rsid w:val="00613FF3"/>
    <w:rsid w:val="006151FE"/>
    <w:rsid w:val="00616AE8"/>
    <w:rsid w:val="00616EA3"/>
    <w:rsid w:val="0062000B"/>
    <w:rsid w:val="00620048"/>
    <w:rsid w:val="0062067D"/>
    <w:rsid w:val="00621959"/>
    <w:rsid w:val="00622090"/>
    <w:rsid w:val="0062232B"/>
    <w:rsid w:val="00623C8D"/>
    <w:rsid w:val="00624C40"/>
    <w:rsid w:val="00626BAF"/>
    <w:rsid w:val="00627DC1"/>
    <w:rsid w:val="00630496"/>
    <w:rsid w:val="0063235D"/>
    <w:rsid w:val="00632603"/>
    <w:rsid w:val="00632CE9"/>
    <w:rsid w:val="00633DED"/>
    <w:rsid w:val="00633EDC"/>
    <w:rsid w:val="006341C7"/>
    <w:rsid w:val="00634592"/>
    <w:rsid w:val="00634FEE"/>
    <w:rsid w:val="00635D8C"/>
    <w:rsid w:val="00636276"/>
    <w:rsid w:val="006378ED"/>
    <w:rsid w:val="00637ED8"/>
    <w:rsid w:val="00640860"/>
    <w:rsid w:val="00641E4C"/>
    <w:rsid w:val="00642DF0"/>
    <w:rsid w:val="00643560"/>
    <w:rsid w:val="0064463D"/>
    <w:rsid w:val="006461C2"/>
    <w:rsid w:val="00646C4B"/>
    <w:rsid w:val="00647712"/>
    <w:rsid w:val="00647730"/>
    <w:rsid w:val="006508F2"/>
    <w:rsid w:val="00650C73"/>
    <w:rsid w:val="00651383"/>
    <w:rsid w:val="00651406"/>
    <w:rsid w:val="00651D83"/>
    <w:rsid w:val="00651E3F"/>
    <w:rsid w:val="00652B99"/>
    <w:rsid w:val="006531D9"/>
    <w:rsid w:val="00653207"/>
    <w:rsid w:val="006537DB"/>
    <w:rsid w:val="006547A7"/>
    <w:rsid w:val="006547F5"/>
    <w:rsid w:val="00654F4B"/>
    <w:rsid w:val="00654F77"/>
    <w:rsid w:val="00656418"/>
    <w:rsid w:val="00657029"/>
    <w:rsid w:val="0065706A"/>
    <w:rsid w:val="006570BC"/>
    <w:rsid w:val="00657513"/>
    <w:rsid w:val="0065785C"/>
    <w:rsid w:val="00657DB9"/>
    <w:rsid w:val="006600D7"/>
    <w:rsid w:val="006616F1"/>
    <w:rsid w:val="00663339"/>
    <w:rsid w:val="00663F64"/>
    <w:rsid w:val="0066758C"/>
    <w:rsid w:val="00670551"/>
    <w:rsid w:val="00670BC6"/>
    <w:rsid w:val="00670C40"/>
    <w:rsid w:val="006714B1"/>
    <w:rsid w:val="006718DB"/>
    <w:rsid w:val="006733BF"/>
    <w:rsid w:val="00673BB7"/>
    <w:rsid w:val="0067425D"/>
    <w:rsid w:val="00676563"/>
    <w:rsid w:val="00676942"/>
    <w:rsid w:val="006772C3"/>
    <w:rsid w:val="006800FF"/>
    <w:rsid w:val="0068048A"/>
    <w:rsid w:val="006806C6"/>
    <w:rsid w:val="00680889"/>
    <w:rsid w:val="006823B2"/>
    <w:rsid w:val="00682A15"/>
    <w:rsid w:val="00682A7B"/>
    <w:rsid w:val="0068328F"/>
    <w:rsid w:val="006832CD"/>
    <w:rsid w:val="006832F2"/>
    <w:rsid w:val="00683327"/>
    <w:rsid w:val="00683FC6"/>
    <w:rsid w:val="00684405"/>
    <w:rsid w:val="006855D4"/>
    <w:rsid w:val="00685825"/>
    <w:rsid w:val="006864CD"/>
    <w:rsid w:val="00686BC2"/>
    <w:rsid w:val="006906BD"/>
    <w:rsid w:val="00690BAC"/>
    <w:rsid w:val="00691523"/>
    <w:rsid w:val="00691DFA"/>
    <w:rsid w:val="006925DB"/>
    <w:rsid w:val="006925F9"/>
    <w:rsid w:val="00692A30"/>
    <w:rsid w:val="00692FB1"/>
    <w:rsid w:val="006936BB"/>
    <w:rsid w:val="00693B98"/>
    <w:rsid w:val="006944F9"/>
    <w:rsid w:val="00696979"/>
    <w:rsid w:val="00697DDA"/>
    <w:rsid w:val="006A1809"/>
    <w:rsid w:val="006A1EF5"/>
    <w:rsid w:val="006A28B5"/>
    <w:rsid w:val="006A4F57"/>
    <w:rsid w:val="006A50FF"/>
    <w:rsid w:val="006A59EF"/>
    <w:rsid w:val="006A59F9"/>
    <w:rsid w:val="006A5A43"/>
    <w:rsid w:val="006A6BFA"/>
    <w:rsid w:val="006A7962"/>
    <w:rsid w:val="006B053E"/>
    <w:rsid w:val="006B0A9D"/>
    <w:rsid w:val="006B0DA5"/>
    <w:rsid w:val="006B1D37"/>
    <w:rsid w:val="006B1EF5"/>
    <w:rsid w:val="006B1F6B"/>
    <w:rsid w:val="006B22FC"/>
    <w:rsid w:val="006B2901"/>
    <w:rsid w:val="006B31EA"/>
    <w:rsid w:val="006B36AD"/>
    <w:rsid w:val="006B37DB"/>
    <w:rsid w:val="006B467B"/>
    <w:rsid w:val="006B52EF"/>
    <w:rsid w:val="006B5710"/>
    <w:rsid w:val="006C3725"/>
    <w:rsid w:val="006C42CC"/>
    <w:rsid w:val="006C4498"/>
    <w:rsid w:val="006C6254"/>
    <w:rsid w:val="006C6C75"/>
    <w:rsid w:val="006C73DF"/>
    <w:rsid w:val="006D0127"/>
    <w:rsid w:val="006D02F0"/>
    <w:rsid w:val="006D0310"/>
    <w:rsid w:val="006D1623"/>
    <w:rsid w:val="006D18AA"/>
    <w:rsid w:val="006D1AD8"/>
    <w:rsid w:val="006D1D97"/>
    <w:rsid w:val="006D2C91"/>
    <w:rsid w:val="006D3336"/>
    <w:rsid w:val="006D3606"/>
    <w:rsid w:val="006D37B2"/>
    <w:rsid w:val="006D4D71"/>
    <w:rsid w:val="006D52FB"/>
    <w:rsid w:val="006D54D8"/>
    <w:rsid w:val="006D5AB0"/>
    <w:rsid w:val="006D7053"/>
    <w:rsid w:val="006D792F"/>
    <w:rsid w:val="006D7BB9"/>
    <w:rsid w:val="006E0395"/>
    <w:rsid w:val="006E1A63"/>
    <w:rsid w:val="006E2442"/>
    <w:rsid w:val="006E2B7C"/>
    <w:rsid w:val="006E2DC5"/>
    <w:rsid w:val="006E2F30"/>
    <w:rsid w:val="006E3FF4"/>
    <w:rsid w:val="006E4996"/>
    <w:rsid w:val="006E53E3"/>
    <w:rsid w:val="006E5655"/>
    <w:rsid w:val="006E6081"/>
    <w:rsid w:val="006E696C"/>
    <w:rsid w:val="006E78B0"/>
    <w:rsid w:val="006F0185"/>
    <w:rsid w:val="006F1C12"/>
    <w:rsid w:val="006F1C84"/>
    <w:rsid w:val="006F1D13"/>
    <w:rsid w:val="006F2A2C"/>
    <w:rsid w:val="006F2F25"/>
    <w:rsid w:val="006F4FB7"/>
    <w:rsid w:val="006F5730"/>
    <w:rsid w:val="006F60D7"/>
    <w:rsid w:val="006F6DD1"/>
    <w:rsid w:val="006F743A"/>
    <w:rsid w:val="007004C2"/>
    <w:rsid w:val="007009B5"/>
    <w:rsid w:val="007011BA"/>
    <w:rsid w:val="00701D74"/>
    <w:rsid w:val="007026D4"/>
    <w:rsid w:val="00702EE5"/>
    <w:rsid w:val="0070385B"/>
    <w:rsid w:val="007048AA"/>
    <w:rsid w:val="007055D3"/>
    <w:rsid w:val="00707A72"/>
    <w:rsid w:val="00707CAD"/>
    <w:rsid w:val="00707F40"/>
    <w:rsid w:val="00712E1B"/>
    <w:rsid w:val="00713D6D"/>
    <w:rsid w:val="00714471"/>
    <w:rsid w:val="00714F5A"/>
    <w:rsid w:val="007154AD"/>
    <w:rsid w:val="00715B20"/>
    <w:rsid w:val="00716BB6"/>
    <w:rsid w:val="00716C13"/>
    <w:rsid w:val="007203E3"/>
    <w:rsid w:val="00720545"/>
    <w:rsid w:val="00720C77"/>
    <w:rsid w:val="00720E03"/>
    <w:rsid w:val="00720F9B"/>
    <w:rsid w:val="007210D7"/>
    <w:rsid w:val="00721376"/>
    <w:rsid w:val="00721AF5"/>
    <w:rsid w:val="00722FE4"/>
    <w:rsid w:val="007232AF"/>
    <w:rsid w:val="00723C5A"/>
    <w:rsid w:val="007245B3"/>
    <w:rsid w:val="00724D1A"/>
    <w:rsid w:val="00725DB4"/>
    <w:rsid w:val="007264A2"/>
    <w:rsid w:val="00726832"/>
    <w:rsid w:val="00726B6E"/>
    <w:rsid w:val="00727132"/>
    <w:rsid w:val="00727AE2"/>
    <w:rsid w:val="00727DAB"/>
    <w:rsid w:val="00727E0F"/>
    <w:rsid w:val="00727FEF"/>
    <w:rsid w:val="00730C54"/>
    <w:rsid w:val="0073266A"/>
    <w:rsid w:val="00732678"/>
    <w:rsid w:val="00733262"/>
    <w:rsid w:val="0073468D"/>
    <w:rsid w:val="007350F3"/>
    <w:rsid w:val="0073553B"/>
    <w:rsid w:val="0073571B"/>
    <w:rsid w:val="007369E3"/>
    <w:rsid w:val="00736BC2"/>
    <w:rsid w:val="00736E83"/>
    <w:rsid w:val="00736EA7"/>
    <w:rsid w:val="00737313"/>
    <w:rsid w:val="007375B7"/>
    <w:rsid w:val="007377AC"/>
    <w:rsid w:val="007412FC"/>
    <w:rsid w:val="00741982"/>
    <w:rsid w:val="0074497E"/>
    <w:rsid w:val="0074727F"/>
    <w:rsid w:val="007510AE"/>
    <w:rsid w:val="00753015"/>
    <w:rsid w:val="00754E1C"/>
    <w:rsid w:val="0075547F"/>
    <w:rsid w:val="007562A5"/>
    <w:rsid w:val="00756525"/>
    <w:rsid w:val="00756CBE"/>
    <w:rsid w:val="00757777"/>
    <w:rsid w:val="00757C33"/>
    <w:rsid w:val="00760643"/>
    <w:rsid w:val="00760C5F"/>
    <w:rsid w:val="00760ECC"/>
    <w:rsid w:val="00760F4B"/>
    <w:rsid w:val="0076112B"/>
    <w:rsid w:val="00762088"/>
    <w:rsid w:val="0076246B"/>
    <w:rsid w:val="00762FC5"/>
    <w:rsid w:val="007638C3"/>
    <w:rsid w:val="00763938"/>
    <w:rsid w:val="00764C59"/>
    <w:rsid w:val="007651CE"/>
    <w:rsid w:val="007664A8"/>
    <w:rsid w:val="00766732"/>
    <w:rsid w:val="00766AB6"/>
    <w:rsid w:val="00767F1A"/>
    <w:rsid w:val="007706AF"/>
    <w:rsid w:val="00771EF5"/>
    <w:rsid w:val="00772E71"/>
    <w:rsid w:val="00775B6D"/>
    <w:rsid w:val="00776736"/>
    <w:rsid w:val="007767E9"/>
    <w:rsid w:val="007769DF"/>
    <w:rsid w:val="00776C27"/>
    <w:rsid w:val="00777880"/>
    <w:rsid w:val="00777E12"/>
    <w:rsid w:val="0078148D"/>
    <w:rsid w:val="00781650"/>
    <w:rsid w:val="00781675"/>
    <w:rsid w:val="00781BAF"/>
    <w:rsid w:val="00781D28"/>
    <w:rsid w:val="0078216B"/>
    <w:rsid w:val="007821A9"/>
    <w:rsid w:val="007823C6"/>
    <w:rsid w:val="00782A8E"/>
    <w:rsid w:val="0078313A"/>
    <w:rsid w:val="00784BCD"/>
    <w:rsid w:val="00785006"/>
    <w:rsid w:val="0078581B"/>
    <w:rsid w:val="007860DB"/>
    <w:rsid w:val="007868B1"/>
    <w:rsid w:val="0079068D"/>
    <w:rsid w:val="00791076"/>
    <w:rsid w:val="007915CB"/>
    <w:rsid w:val="00791D40"/>
    <w:rsid w:val="00791F07"/>
    <w:rsid w:val="00791F3D"/>
    <w:rsid w:val="0079241E"/>
    <w:rsid w:val="00792D14"/>
    <w:rsid w:val="00793233"/>
    <w:rsid w:val="007940BF"/>
    <w:rsid w:val="00795291"/>
    <w:rsid w:val="00796977"/>
    <w:rsid w:val="0079799D"/>
    <w:rsid w:val="007A19EB"/>
    <w:rsid w:val="007A223F"/>
    <w:rsid w:val="007A2747"/>
    <w:rsid w:val="007A28D5"/>
    <w:rsid w:val="007A3632"/>
    <w:rsid w:val="007A57F9"/>
    <w:rsid w:val="007A5F15"/>
    <w:rsid w:val="007A6815"/>
    <w:rsid w:val="007A721E"/>
    <w:rsid w:val="007A7397"/>
    <w:rsid w:val="007B10EA"/>
    <w:rsid w:val="007B315D"/>
    <w:rsid w:val="007B45A9"/>
    <w:rsid w:val="007B47AD"/>
    <w:rsid w:val="007B489E"/>
    <w:rsid w:val="007B5A12"/>
    <w:rsid w:val="007B6BFE"/>
    <w:rsid w:val="007B6E16"/>
    <w:rsid w:val="007B6E55"/>
    <w:rsid w:val="007B7256"/>
    <w:rsid w:val="007C0052"/>
    <w:rsid w:val="007C014A"/>
    <w:rsid w:val="007C28B0"/>
    <w:rsid w:val="007C3553"/>
    <w:rsid w:val="007C46CF"/>
    <w:rsid w:val="007C49FF"/>
    <w:rsid w:val="007C5082"/>
    <w:rsid w:val="007C5EDF"/>
    <w:rsid w:val="007C66B3"/>
    <w:rsid w:val="007D0433"/>
    <w:rsid w:val="007D1457"/>
    <w:rsid w:val="007D1965"/>
    <w:rsid w:val="007D228F"/>
    <w:rsid w:val="007D2C4B"/>
    <w:rsid w:val="007D44E4"/>
    <w:rsid w:val="007D4E2C"/>
    <w:rsid w:val="007D51B2"/>
    <w:rsid w:val="007D57A6"/>
    <w:rsid w:val="007D5BE1"/>
    <w:rsid w:val="007D5E84"/>
    <w:rsid w:val="007E052D"/>
    <w:rsid w:val="007E2993"/>
    <w:rsid w:val="007E4951"/>
    <w:rsid w:val="007E4AB6"/>
    <w:rsid w:val="007E59DD"/>
    <w:rsid w:val="007E62B2"/>
    <w:rsid w:val="007E6462"/>
    <w:rsid w:val="007E6D83"/>
    <w:rsid w:val="007F0839"/>
    <w:rsid w:val="007F0DBF"/>
    <w:rsid w:val="007F1658"/>
    <w:rsid w:val="007F18B1"/>
    <w:rsid w:val="007F1AEE"/>
    <w:rsid w:val="007F2F37"/>
    <w:rsid w:val="007F33F8"/>
    <w:rsid w:val="007F3B01"/>
    <w:rsid w:val="007F4C2B"/>
    <w:rsid w:val="007F6F90"/>
    <w:rsid w:val="00800471"/>
    <w:rsid w:val="008016D3"/>
    <w:rsid w:val="00802C09"/>
    <w:rsid w:val="008032E3"/>
    <w:rsid w:val="008056DB"/>
    <w:rsid w:val="00805B5E"/>
    <w:rsid w:val="00805FBC"/>
    <w:rsid w:val="00806287"/>
    <w:rsid w:val="00807440"/>
    <w:rsid w:val="00810225"/>
    <w:rsid w:val="0081053B"/>
    <w:rsid w:val="00810893"/>
    <w:rsid w:val="00810897"/>
    <w:rsid w:val="00811434"/>
    <w:rsid w:val="00812211"/>
    <w:rsid w:val="008128E2"/>
    <w:rsid w:val="00813D78"/>
    <w:rsid w:val="00815A6A"/>
    <w:rsid w:val="00816134"/>
    <w:rsid w:val="0081654A"/>
    <w:rsid w:val="008203FE"/>
    <w:rsid w:val="0082042F"/>
    <w:rsid w:val="008216E3"/>
    <w:rsid w:val="00823A6A"/>
    <w:rsid w:val="00824898"/>
    <w:rsid w:val="0082526B"/>
    <w:rsid w:val="008252D5"/>
    <w:rsid w:val="00825303"/>
    <w:rsid w:val="008260E3"/>
    <w:rsid w:val="0082676D"/>
    <w:rsid w:val="00827AE7"/>
    <w:rsid w:val="00827C81"/>
    <w:rsid w:val="00831D38"/>
    <w:rsid w:val="00831DC4"/>
    <w:rsid w:val="00832E97"/>
    <w:rsid w:val="008340AA"/>
    <w:rsid w:val="00834925"/>
    <w:rsid w:val="00834E39"/>
    <w:rsid w:val="00836BE8"/>
    <w:rsid w:val="00840BA6"/>
    <w:rsid w:val="00841227"/>
    <w:rsid w:val="00841952"/>
    <w:rsid w:val="00841D77"/>
    <w:rsid w:val="00841EC4"/>
    <w:rsid w:val="008420EC"/>
    <w:rsid w:val="00842387"/>
    <w:rsid w:val="00842B37"/>
    <w:rsid w:val="00842FB1"/>
    <w:rsid w:val="0084488E"/>
    <w:rsid w:val="00845DBE"/>
    <w:rsid w:val="00845F29"/>
    <w:rsid w:val="0084665C"/>
    <w:rsid w:val="008471B9"/>
    <w:rsid w:val="00851F9F"/>
    <w:rsid w:val="008521EE"/>
    <w:rsid w:val="00853356"/>
    <w:rsid w:val="00855038"/>
    <w:rsid w:val="00855F15"/>
    <w:rsid w:val="008570B6"/>
    <w:rsid w:val="008622A4"/>
    <w:rsid w:val="008625AA"/>
    <w:rsid w:val="00863124"/>
    <w:rsid w:val="00863384"/>
    <w:rsid w:val="008638A2"/>
    <w:rsid w:val="00863D4A"/>
    <w:rsid w:val="008644A3"/>
    <w:rsid w:val="00865C38"/>
    <w:rsid w:val="00867E46"/>
    <w:rsid w:val="0087069A"/>
    <w:rsid w:val="00873212"/>
    <w:rsid w:val="00874B1E"/>
    <w:rsid w:val="008750C2"/>
    <w:rsid w:val="00875918"/>
    <w:rsid w:val="00875CB4"/>
    <w:rsid w:val="008761FC"/>
    <w:rsid w:val="008764AE"/>
    <w:rsid w:val="00876713"/>
    <w:rsid w:val="008767FD"/>
    <w:rsid w:val="00876D0C"/>
    <w:rsid w:val="00876E10"/>
    <w:rsid w:val="008778D4"/>
    <w:rsid w:val="008779FE"/>
    <w:rsid w:val="00880D27"/>
    <w:rsid w:val="008818F2"/>
    <w:rsid w:val="00881A31"/>
    <w:rsid w:val="00882F19"/>
    <w:rsid w:val="00883953"/>
    <w:rsid w:val="0088451F"/>
    <w:rsid w:val="00884C01"/>
    <w:rsid w:val="008851FD"/>
    <w:rsid w:val="00885C25"/>
    <w:rsid w:val="00886082"/>
    <w:rsid w:val="00886446"/>
    <w:rsid w:val="00886C06"/>
    <w:rsid w:val="00886EA9"/>
    <w:rsid w:val="00890712"/>
    <w:rsid w:val="00890FD5"/>
    <w:rsid w:val="0089221F"/>
    <w:rsid w:val="00892530"/>
    <w:rsid w:val="008926E9"/>
    <w:rsid w:val="00892C6B"/>
    <w:rsid w:val="0089347A"/>
    <w:rsid w:val="00893F45"/>
    <w:rsid w:val="00895633"/>
    <w:rsid w:val="00895B6A"/>
    <w:rsid w:val="0089614D"/>
    <w:rsid w:val="008961B7"/>
    <w:rsid w:val="008979AE"/>
    <w:rsid w:val="008A0309"/>
    <w:rsid w:val="008A25B5"/>
    <w:rsid w:val="008A27A3"/>
    <w:rsid w:val="008A3207"/>
    <w:rsid w:val="008A3854"/>
    <w:rsid w:val="008A3E35"/>
    <w:rsid w:val="008A3EB5"/>
    <w:rsid w:val="008A50A9"/>
    <w:rsid w:val="008A53BE"/>
    <w:rsid w:val="008A6E5E"/>
    <w:rsid w:val="008B039E"/>
    <w:rsid w:val="008B08A7"/>
    <w:rsid w:val="008B1840"/>
    <w:rsid w:val="008B18A7"/>
    <w:rsid w:val="008B27F7"/>
    <w:rsid w:val="008B3D32"/>
    <w:rsid w:val="008B3F9C"/>
    <w:rsid w:val="008B4639"/>
    <w:rsid w:val="008B5396"/>
    <w:rsid w:val="008B5CF0"/>
    <w:rsid w:val="008B69FE"/>
    <w:rsid w:val="008B73DC"/>
    <w:rsid w:val="008B7E17"/>
    <w:rsid w:val="008C1C4F"/>
    <w:rsid w:val="008C27FB"/>
    <w:rsid w:val="008C3436"/>
    <w:rsid w:val="008C41D9"/>
    <w:rsid w:val="008C4253"/>
    <w:rsid w:val="008C4697"/>
    <w:rsid w:val="008C46E8"/>
    <w:rsid w:val="008C49AE"/>
    <w:rsid w:val="008C57A8"/>
    <w:rsid w:val="008C5BE3"/>
    <w:rsid w:val="008C744D"/>
    <w:rsid w:val="008D06A8"/>
    <w:rsid w:val="008D0CAA"/>
    <w:rsid w:val="008D15FD"/>
    <w:rsid w:val="008D176A"/>
    <w:rsid w:val="008D24F1"/>
    <w:rsid w:val="008D2A3C"/>
    <w:rsid w:val="008D3515"/>
    <w:rsid w:val="008D3A14"/>
    <w:rsid w:val="008D5718"/>
    <w:rsid w:val="008D5DB9"/>
    <w:rsid w:val="008D5E33"/>
    <w:rsid w:val="008D692C"/>
    <w:rsid w:val="008D6AB0"/>
    <w:rsid w:val="008D6CDA"/>
    <w:rsid w:val="008D6CF8"/>
    <w:rsid w:val="008D7088"/>
    <w:rsid w:val="008D7ABE"/>
    <w:rsid w:val="008D7F90"/>
    <w:rsid w:val="008E2D04"/>
    <w:rsid w:val="008E4609"/>
    <w:rsid w:val="008E5731"/>
    <w:rsid w:val="008E5E23"/>
    <w:rsid w:val="008E62F4"/>
    <w:rsid w:val="008E6538"/>
    <w:rsid w:val="008E67F7"/>
    <w:rsid w:val="008E6B52"/>
    <w:rsid w:val="008E7159"/>
    <w:rsid w:val="008E7906"/>
    <w:rsid w:val="008F0CF9"/>
    <w:rsid w:val="008F0E45"/>
    <w:rsid w:val="008F3A2F"/>
    <w:rsid w:val="008F4881"/>
    <w:rsid w:val="008F52AA"/>
    <w:rsid w:val="008F5560"/>
    <w:rsid w:val="008F5632"/>
    <w:rsid w:val="008F60BF"/>
    <w:rsid w:val="008F62A2"/>
    <w:rsid w:val="008F6649"/>
    <w:rsid w:val="008F6A17"/>
    <w:rsid w:val="008F726D"/>
    <w:rsid w:val="008F769D"/>
    <w:rsid w:val="00900417"/>
    <w:rsid w:val="00900667"/>
    <w:rsid w:val="00901CDC"/>
    <w:rsid w:val="009022E6"/>
    <w:rsid w:val="009031EE"/>
    <w:rsid w:val="00903AA9"/>
    <w:rsid w:val="00904CF5"/>
    <w:rsid w:val="00904D7F"/>
    <w:rsid w:val="00904D80"/>
    <w:rsid w:val="00905106"/>
    <w:rsid w:val="009056E3"/>
    <w:rsid w:val="00905A91"/>
    <w:rsid w:val="00905AC8"/>
    <w:rsid w:val="00906032"/>
    <w:rsid w:val="00912AF9"/>
    <w:rsid w:val="0091350E"/>
    <w:rsid w:val="009135C5"/>
    <w:rsid w:val="00913AE3"/>
    <w:rsid w:val="00914031"/>
    <w:rsid w:val="0091415B"/>
    <w:rsid w:val="0091573B"/>
    <w:rsid w:val="00915B24"/>
    <w:rsid w:val="00915C31"/>
    <w:rsid w:val="009206AF"/>
    <w:rsid w:val="00923186"/>
    <w:rsid w:val="009251E2"/>
    <w:rsid w:val="0092563D"/>
    <w:rsid w:val="00925B6B"/>
    <w:rsid w:val="00926244"/>
    <w:rsid w:val="009277DB"/>
    <w:rsid w:val="00930241"/>
    <w:rsid w:val="00931420"/>
    <w:rsid w:val="00931605"/>
    <w:rsid w:val="00931CF9"/>
    <w:rsid w:val="009320D6"/>
    <w:rsid w:val="00933A99"/>
    <w:rsid w:val="00933D92"/>
    <w:rsid w:val="00933FC2"/>
    <w:rsid w:val="009356F5"/>
    <w:rsid w:val="009362C5"/>
    <w:rsid w:val="00937903"/>
    <w:rsid w:val="00937CFD"/>
    <w:rsid w:val="00937D94"/>
    <w:rsid w:val="00937EE6"/>
    <w:rsid w:val="0094012A"/>
    <w:rsid w:val="0094108D"/>
    <w:rsid w:val="009421E2"/>
    <w:rsid w:val="00942E15"/>
    <w:rsid w:val="009430D9"/>
    <w:rsid w:val="009433CF"/>
    <w:rsid w:val="00943582"/>
    <w:rsid w:val="00943856"/>
    <w:rsid w:val="009441CE"/>
    <w:rsid w:val="0094450A"/>
    <w:rsid w:val="009453BE"/>
    <w:rsid w:val="00945B2C"/>
    <w:rsid w:val="00946C33"/>
    <w:rsid w:val="009472A0"/>
    <w:rsid w:val="009472EE"/>
    <w:rsid w:val="009507AA"/>
    <w:rsid w:val="009507F1"/>
    <w:rsid w:val="00950E59"/>
    <w:rsid w:val="00952EB8"/>
    <w:rsid w:val="00953E21"/>
    <w:rsid w:val="00955202"/>
    <w:rsid w:val="00955520"/>
    <w:rsid w:val="00955CFA"/>
    <w:rsid w:val="00956E45"/>
    <w:rsid w:val="00957183"/>
    <w:rsid w:val="009577D5"/>
    <w:rsid w:val="0096078E"/>
    <w:rsid w:val="00962B2C"/>
    <w:rsid w:val="00962BB8"/>
    <w:rsid w:val="00964DBA"/>
    <w:rsid w:val="00965B0E"/>
    <w:rsid w:val="0096694F"/>
    <w:rsid w:val="00966B99"/>
    <w:rsid w:val="00966CDE"/>
    <w:rsid w:val="00966FE4"/>
    <w:rsid w:val="00967CFE"/>
    <w:rsid w:val="00967F93"/>
    <w:rsid w:val="00970044"/>
    <w:rsid w:val="009700A8"/>
    <w:rsid w:val="00970167"/>
    <w:rsid w:val="0097029F"/>
    <w:rsid w:val="0097081D"/>
    <w:rsid w:val="00970E26"/>
    <w:rsid w:val="00971E3E"/>
    <w:rsid w:val="009724B3"/>
    <w:rsid w:val="00972D7D"/>
    <w:rsid w:val="00973122"/>
    <w:rsid w:val="00974B66"/>
    <w:rsid w:val="00975259"/>
    <w:rsid w:val="00975423"/>
    <w:rsid w:val="00975863"/>
    <w:rsid w:val="00976CAC"/>
    <w:rsid w:val="0097718F"/>
    <w:rsid w:val="00977993"/>
    <w:rsid w:val="00977B98"/>
    <w:rsid w:val="00980886"/>
    <w:rsid w:val="00980FF1"/>
    <w:rsid w:val="00981EAC"/>
    <w:rsid w:val="00982171"/>
    <w:rsid w:val="00984600"/>
    <w:rsid w:val="00985245"/>
    <w:rsid w:val="00986688"/>
    <w:rsid w:val="009867D1"/>
    <w:rsid w:val="00986859"/>
    <w:rsid w:val="00986CFF"/>
    <w:rsid w:val="00987760"/>
    <w:rsid w:val="0099059B"/>
    <w:rsid w:val="0099167A"/>
    <w:rsid w:val="00991682"/>
    <w:rsid w:val="009916FB"/>
    <w:rsid w:val="0099310F"/>
    <w:rsid w:val="00993A5A"/>
    <w:rsid w:val="00993DCC"/>
    <w:rsid w:val="0099423F"/>
    <w:rsid w:val="00994267"/>
    <w:rsid w:val="009946FF"/>
    <w:rsid w:val="009951E2"/>
    <w:rsid w:val="00995FFD"/>
    <w:rsid w:val="009A0C67"/>
    <w:rsid w:val="009A26AD"/>
    <w:rsid w:val="009A3A47"/>
    <w:rsid w:val="009A3E6F"/>
    <w:rsid w:val="009A41BA"/>
    <w:rsid w:val="009A43FF"/>
    <w:rsid w:val="009A4CC8"/>
    <w:rsid w:val="009A547D"/>
    <w:rsid w:val="009A60CB"/>
    <w:rsid w:val="009A6808"/>
    <w:rsid w:val="009A6F89"/>
    <w:rsid w:val="009A74EB"/>
    <w:rsid w:val="009A7703"/>
    <w:rsid w:val="009A7B48"/>
    <w:rsid w:val="009B023C"/>
    <w:rsid w:val="009B02A7"/>
    <w:rsid w:val="009B0AD6"/>
    <w:rsid w:val="009B11CC"/>
    <w:rsid w:val="009B1C82"/>
    <w:rsid w:val="009B2542"/>
    <w:rsid w:val="009B4A23"/>
    <w:rsid w:val="009B61E5"/>
    <w:rsid w:val="009B65DF"/>
    <w:rsid w:val="009B6800"/>
    <w:rsid w:val="009B6945"/>
    <w:rsid w:val="009B6ED3"/>
    <w:rsid w:val="009B7B12"/>
    <w:rsid w:val="009B7FDF"/>
    <w:rsid w:val="009C12EB"/>
    <w:rsid w:val="009C1E99"/>
    <w:rsid w:val="009C2CCE"/>
    <w:rsid w:val="009C2CE6"/>
    <w:rsid w:val="009C43A5"/>
    <w:rsid w:val="009C4C3B"/>
    <w:rsid w:val="009C591D"/>
    <w:rsid w:val="009C5BCC"/>
    <w:rsid w:val="009C67F9"/>
    <w:rsid w:val="009C68AD"/>
    <w:rsid w:val="009C6965"/>
    <w:rsid w:val="009C6B49"/>
    <w:rsid w:val="009C6B50"/>
    <w:rsid w:val="009C7663"/>
    <w:rsid w:val="009C76C4"/>
    <w:rsid w:val="009C776F"/>
    <w:rsid w:val="009C78EB"/>
    <w:rsid w:val="009D09A8"/>
    <w:rsid w:val="009D0AD4"/>
    <w:rsid w:val="009D0E01"/>
    <w:rsid w:val="009D3AF8"/>
    <w:rsid w:val="009D3CB6"/>
    <w:rsid w:val="009D4056"/>
    <w:rsid w:val="009D46AF"/>
    <w:rsid w:val="009D491E"/>
    <w:rsid w:val="009D5876"/>
    <w:rsid w:val="009D5CCE"/>
    <w:rsid w:val="009D6D8C"/>
    <w:rsid w:val="009D6F01"/>
    <w:rsid w:val="009D7492"/>
    <w:rsid w:val="009D7E1B"/>
    <w:rsid w:val="009E01A5"/>
    <w:rsid w:val="009E0675"/>
    <w:rsid w:val="009E140C"/>
    <w:rsid w:val="009E1681"/>
    <w:rsid w:val="009E1A5B"/>
    <w:rsid w:val="009E2ABE"/>
    <w:rsid w:val="009E2FCA"/>
    <w:rsid w:val="009E3027"/>
    <w:rsid w:val="009E35A1"/>
    <w:rsid w:val="009E3E23"/>
    <w:rsid w:val="009E41E2"/>
    <w:rsid w:val="009E5C54"/>
    <w:rsid w:val="009E5F4F"/>
    <w:rsid w:val="009E6533"/>
    <w:rsid w:val="009E66FC"/>
    <w:rsid w:val="009E6A33"/>
    <w:rsid w:val="009E7225"/>
    <w:rsid w:val="009E76E0"/>
    <w:rsid w:val="009F005C"/>
    <w:rsid w:val="009F01A9"/>
    <w:rsid w:val="009F21B1"/>
    <w:rsid w:val="009F2E89"/>
    <w:rsid w:val="009F4236"/>
    <w:rsid w:val="009F48CB"/>
    <w:rsid w:val="009F5403"/>
    <w:rsid w:val="009F5B4F"/>
    <w:rsid w:val="009F5F8B"/>
    <w:rsid w:val="009F680E"/>
    <w:rsid w:val="009F6EB2"/>
    <w:rsid w:val="009F761C"/>
    <w:rsid w:val="00A0137A"/>
    <w:rsid w:val="00A0138A"/>
    <w:rsid w:val="00A02540"/>
    <w:rsid w:val="00A02BD1"/>
    <w:rsid w:val="00A0332A"/>
    <w:rsid w:val="00A04235"/>
    <w:rsid w:val="00A055EA"/>
    <w:rsid w:val="00A06804"/>
    <w:rsid w:val="00A06FE4"/>
    <w:rsid w:val="00A10FA8"/>
    <w:rsid w:val="00A12E1E"/>
    <w:rsid w:val="00A1462D"/>
    <w:rsid w:val="00A14657"/>
    <w:rsid w:val="00A1488F"/>
    <w:rsid w:val="00A149D2"/>
    <w:rsid w:val="00A1796C"/>
    <w:rsid w:val="00A17F7E"/>
    <w:rsid w:val="00A17F91"/>
    <w:rsid w:val="00A206CD"/>
    <w:rsid w:val="00A213CC"/>
    <w:rsid w:val="00A216CB"/>
    <w:rsid w:val="00A23E94"/>
    <w:rsid w:val="00A25CD6"/>
    <w:rsid w:val="00A26583"/>
    <w:rsid w:val="00A26EDE"/>
    <w:rsid w:val="00A2716B"/>
    <w:rsid w:val="00A27A3D"/>
    <w:rsid w:val="00A307C4"/>
    <w:rsid w:val="00A32387"/>
    <w:rsid w:val="00A32670"/>
    <w:rsid w:val="00A32B3F"/>
    <w:rsid w:val="00A33B04"/>
    <w:rsid w:val="00A34D43"/>
    <w:rsid w:val="00A35E99"/>
    <w:rsid w:val="00A36937"/>
    <w:rsid w:val="00A36947"/>
    <w:rsid w:val="00A36B0B"/>
    <w:rsid w:val="00A377CC"/>
    <w:rsid w:val="00A42943"/>
    <w:rsid w:val="00A42F32"/>
    <w:rsid w:val="00A43548"/>
    <w:rsid w:val="00A44273"/>
    <w:rsid w:val="00A44E62"/>
    <w:rsid w:val="00A46348"/>
    <w:rsid w:val="00A47624"/>
    <w:rsid w:val="00A513BD"/>
    <w:rsid w:val="00A51F8C"/>
    <w:rsid w:val="00A5292B"/>
    <w:rsid w:val="00A5383B"/>
    <w:rsid w:val="00A5384F"/>
    <w:rsid w:val="00A54DF2"/>
    <w:rsid w:val="00A54F53"/>
    <w:rsid w:val="00A55051"/>
    <w:rsid w:val="00A554AC"/>
    <w:rsid w:val="00A57DF7"/>
    <w:rsid w:val="00A60397"/>
    <w:rsid w:val="00A603EE"/>
    <w:rsid w:val="00A60689"/>
    <w:rsid w:val="00A61123"/>
    <w:rsid w:val="00A6117A"/>
    <w:rsid w:val="00A62BF5"/>
    <w:rsid w:val="00A633A4"/>
    <w:rsid w:val="00A63FEC"/>
    <w:rsid w:val="00A643FF"/>
    <w:rsid w:val="00A6576F"/>
    <w:rsid w:val="00A65795"/>
    <w:rsid w:val="00A6590D"/>
    <w:rsid w:val="00A666A1"/>
    <w:rsid w:val="00A666D9"/>
    <w:rsid w:val="00A66926"/>
    <w:rsid w:val="00A70D66"/>
    <w:rsid w:val="00A71378"/>
    <w:rsid w:val="00A719C6"/>
    <w:rsid w:val="00A71D5E"/>
    <w:rsid w:val="00A7243B"/>
    <w:rsid w:val="00A730AB"/>
    <w:rsid w:val="00A735B5"/>
    <w:rsid w:val="00A73C6C"/>
    <w:rsid w:val="00A74145"/>
    <w:rsid w:val="00A748F9"/>
    <w:rsid w:val="00A75B4C"/>
    <w:rsid w:val="00A76C29"/>
    <w:rsid w:val="00A76F9A"/>
    <w:rsid w:val="00A818BD"/>
    <w:rsid w:val="00A818D7"/>
    <w:rsid w:val="00A81BC4"/>
    <w:rsid w:val="00A8236A"/>
    <w:rsid w:val="00A82858"/>
    <w:rsid w:val="00A82E32"/>
    <w:rsid w:val="00A83992"/>
    <w:rsid w:val="00A84A37"/>
    <w:rsid w:val="00A86054"/>
    <w:rsid w:val="00A86317"/>
    <w:rsid w:val="00A869B2"/>
    <w:rsid w:val="00A86A88"/>
    <w:rsid w:val="00A87256"/>
    <w:rsid w:val="00A9164C"/>
    <w:rsid w:val="00A91EF4"/>
    <w:rsid w:val="00A92C76"/>
    <w:rsid w:val="00A92C82"/>
    <w:rsid w:val="00A934A8"/>
    <w:rsid w:val="00A9352B"/>
    <w:rsid w:val="00A938DD"/>
    <w:rsid w:val="00A93ADC"/>
    <w:rsid w:val="00A93B74"/>
    <w:rsid w:val="00A945BD"/>
    <w:rsid w:val="00A94BE1"/>
    <w:rsid w:val="00A95926"/>
    <w:rsid w:val="00A97153"/>
    <w:rsid w:val="00AA0512"/>
    <w:rsid w:val="00AA1C65"/>
    <w:rsid w:val="00AA2255"/>
    <w:rsid w:val="00AA523C"/>
    <w:rsid w:val="00AA5A7E"/>
    <w:rsid w:val="00AA5C51"/>
    <w:rsid w:val="00AA62B1"/>
    <w:rsid w:val="00AA7B73"/>
    <w:rsid w:val="00AB003D"/>
    <w:rsid w:val="00AB04CB"/>
    <w:rsid w:val="00AB09EC"/>
    <w:rsid w:val="00AB1755"/>
    <w:rsid w:val="00AB222D"/>
    <w:rsid w:val="00AB255C"/>
    <w:rsid w:val="00AB2E49"/>
    <w:rsid w:val="00AB3211"/>
    <w:rsid w:val="00AB4061"/>
    <w:rsid w:val="00AB676B"/>
    <w:rsid w:val="00AB680D"/>
    <w:rsid w:val="00AB6B69"/>
    <w:rsid w:val="00AC0090"/>
    <w:rsid w:val="00AC023B"/>
    <w:rsid w:val="00AC2804"/>
    <w:rsid w:val="00AC3618"/>
    <w:rsid w:val="00AC4AB9"/>
    <w:rsid w:val="00AC5130"/>
    <w:rsid w:val="00AC644F"/>
    <w:rsid w:val="00AC64AA"/>
    <w:rsid w:val="00AC73FA"/>
    <w:rsid w:val="00AC7593"/>
    <w:rsid w:val="00AC7AE9"/>
    <w:rsid w:val="00AC7FC6"/>
    <w:rsid w:val="00AD05F4"/>
    <w:rsid w:val="00AD1D35"/>
    <w:rsid w:val="00AD2EBF"/>
    <w:rsid w:val="00AD38B6"/>
    <w:rsid w:val="00AD437F"/>
    <w:rsid w:val="00AD4751"/>
    <w:rsid w:val="00AD543C"/>
    <w:rsid w:val="00AD5A8C"/>
    <w:rsid w:val="00AD5E78"/>
    <w:rsid w:val="00AD60E4"/>
    <w:rsid w:val="00AD644C"/>
    <w:rsid w:val="00AD66E2"/>
    <w:rsid w:val="00AD6F78"/>
    <w:rsid w:val="00AD7E6E"/>
    <w:rsid w:val="00AE05EE"/>
    <w:rsid w:val="00AE131D"/>
    <w:rsid w:val="00AE26C1"/>
    <w:rsid w:val="00AE347F"/>
    <w:rsid w:val="00AE36E3"/>
    <w:rsid w:val="00AE43B9"/>
    <w:rsid w:val="00AE4830"/>
    <w:rsid w:val="00AE4B47"/>
    <w:rsid w:val="00AE4BCF"/>
    <w:rsid w:val="00AE5482"/>
    <w:rsid w:val="00AE5C71"/>
    <w:rsid w:val="00AE5DD0"/>
    <w:rsid w:val="00AE670B"/>
    <w:rsid w:val="00AE746D"/>
    <w:rsid w:val="00AE7A03"/>
    <w:rsid w:val="00AE7C98"/>
    <w:rsid w:val="00AE7E93"/>
    <w:rsid w:val="00AF09A3"/>
    <w:rsid w:val="00AF1BAC"/>
    <w:rsid w:val="00AF20F5"/>
    <w:rsid w:val="00AF21E9"/>
    <w:rsid w:val="00AF2B6F"/>
    <w:rsid w:val="00AF2F2E"/>
    <w:rsid w:val="00AF352D"/>
    <w:rsid w:val="00AF3A45"/>
    <w:rsid w:val="00AF42F9"/>
    <w:rsid w:val="00AF4C52"/>
    <w:rsid w:val="00AF4E8D"/>
    <w:rsid w:val="00AF5F62"/>
    <w:rsid w:val="00AF661A"/>
    <w:rsid w:val="00AF6CAA"/>
    <w:rsid w:val="00AF6CCF"/>
    <w:rsid w:val="00AF7E9A"/>
    <w:rsid w:val="00B00147"/>
    <w:rsid w:val="00B00E23"/>
    <w:rsid w:val="00B010C5"/>
    <w:rsid w:val="00B01382"/>
    <w:rsid w:val="00B01F5D"/>
    <w:rsid w:val="00B026AB"/>
    <w:rsid w:val="00B027E6"/>
    <w:rsid w:val="00B02E04"/>
    <w:rsid w:val="00B0367B"/>
    <w:rsid w:val="00B039C8"/>
    <w:rsid w:val="00B04292"/>
    <w:rsid w:val="00B0504C"/>
    <w:rsid w:val="00B05655"/>
    <w:rsid w:val="00B056E9"/>
    <w:rsid w:val="00B062B4"/>
    <w:rsid w:val="00B072DA"/>
    <w:rsid w:val="00B110D1"/>
    <w:rsid w:val="00B1150C"/>
    <w:rsid w:val="00B11E7B"/>
    <w:rsid w:val="00B12ED3"/>
    <w:rsid w:val="00B144B1"/>
    <w:rsid w:val="00B151D6"/>
    <w:rsid w:val="00B15837"/>
    <w:rsid w:val="00B1613F"/>
    <w:rsid w:val="00B16F02"/>
    <w:rsid w:val="00B16F1C"/>
    <w:rsid w:val="00B174B7"/>
    <w:rsid w:val="00B2183E"/>
    <w:rsid w:val="00B21CA1"/>
    <w:rsid w:val="00B2360B"/>
    <w:rsid w:val="00B23EF1"/>
    <w:rsid w:val="00B24A6E"/>
    <w:rsid w:val="00B2571F"/>
    <w:rsid w:val="00B257D0"/>
    <w:rsid w:val="00B265F0"/>
    <w:rsid w:val="00B268D3"/>
    <w:rsid w:val="00B26C4B"/>
    <w:rsid w:val="00B27224"/>
    <w:rsid w:val="00B27DC0"/>
    <w:rsid w:val="00B30B31"/>
    <w:rsid w:val="00B311D2"/>
    <w:rsid w:val="00B32706"/>
    <w:rsid w:val="00B3296E"/>
    <w:rsid w:val="00B335D9"/>
    <w:rsid w:val="00B34E69"/>
    <w:rsid w:val="00B360E2"/>
    <w:rsid w:val="00B362C1"/>
    <w:rsid w:val="00B36A30"/>
    <w:rsid w:val="00B3778E"/>
    <w:rsid w:val="00B377CB"/>
    <w:rsid w:val="00B40379"/>
    <w:rsid w:val="00B405E7"/>
    <w:rsid w:val="00B4061E"/>
    <w:rsid w:val="00B41531"/>
    <w:rsid w:val="00B42101"/>
    <w:rsid w:val="00B44941"/>
    <w:rsid w:val="00B47FD2"/>
    <w:rsid w:val="00B5098A"/>
    <w:rsid w:val="00B53110"/>
    <w:rsid w:val="00B538F7"/>
    <w:rsid w:val="00B54465"/>
    <w:rsid w:val="00B55734"/>
    <w:rsid w:val="00B5638B"/>
    <w:rsid w:val="00B57792"/>
    <w:rsid w:val="00B60068"/>
    <w:rsid w:val="00B60195"/>
    <w:rsid w:val="00B604A8"/>
    <w:rsid w:val="00B6198E"/>
    <w:rsid w:val="00B646F9"/>
    <w:rsid w:val="00B64AAC"/>
    <w:rsid w:val="00B655E7"/>
    <w:rsid w:val="00B65C9E"/>
    <w:rsid w:val="00B65D4A"/>
    <w:rsid w:val="00B67088"/>
    <w:rsid w:val="00B70F0F"/>
    <w:rsid w:val="00B737F5"/>
    <w:rsid w:val="00B74A05"/>
    <w:rsid w:val="00B751A7"/>
    <w:rsid w:val="00B75653"/>
    <w:rsid w:val="00B75A8E"/>
    <w:rsid w:val="00B75C5A"/>
    <w:rsid w:val="00B7610B"/>
    <w:rsid w:val="00B76D6B"/>
    <w:rsid w:val="00B76E57"/>
    <w:rsid w:val="00B77023"/>
    <w:rsid w:val="00B774F2"/>
    <w:rsid w:val="00B77F4D"/>
    <w:rsid w:val="00B81A57"/>
    <w:rsid w:val="00B82E28"/>
    <w:rsid w:val="00B83D70"/>
    <w:rsid w:val="00B84A4A"/>
    <w:rsid w:val="00B85377"/>
    <w:rsid w:val="00B9002A"/>
    <w:rsid w:val="00B91F2A"/>
    <w:rsid w:val="00B91F55"/>
    <w:rsid w:val="00B92D6C"/>
    <w:rsid w:val="00B934E3"/>
    <w:rsid w:val="00B94D32"/>
    <w:rsid w:val="00B9576E"/>
    <w:rsid w:val="00B96DCC"/>
    <w:rsid w:val="00B96EF4"/>
    <w:rsid w:val="00B9790E"/>
    <w:rsid w:val="00BA02AA"/>
    <w:rsid w:val="00BA0359"/>
    <w:rsid w:val="00BA064E"/>
    <w:rsid w:val="00BA14A8"/>
    <w:rsid w:val="00BA150F"/>
    <w:rsid w:val="00BA2B46"/>
    <w:rsid w:val="00BA3272"/>
    <w:rsid w:val="00BA3666"/>
    <w:rsid w:val="00BA369D"/>
    <w:rsid w:val="00BA3C73"/>
    <w:rsid w:val="00BA43CA"/>
    <w:rsid w:val="00BA4497"/>
    <w:rsid w:val="00BA4AB5"/>
    <w:rsid w:val="00BA6D8B"/>
    <w:rsid w:val="00BA6DA2"/>
    <w:rsid w:val="00BA7330"/>
    <w:rsid w:val="00BA795E"/>
    <w:rsid w:val="00BA7DBC"/>
    <w:rsid w:val="00BB0B36"/>
    <w:rsid w:val="00BB22FA"/>
    <w:rsid w:val="00BB2412"/>
    <w:rsid w:val="00BB664F"/>
    <w:rsid w:val="00BB6C78"/>
    <w:rsid w:val="00BC0589"/>
    <w:rsid w:val="00BC0E44"/>
    <w:rsid w:val="00BC387D"/>
    <w:rsid w:val="00BC4FF8"/>
    <w:rsid w:val="00BC516B"/>
    <w:rsid w:val="00BC52EB"/>
    <w:rsid w:val="00BC53F2"/>
    <w:rsid w:val="00BC5670"/>
    <w:rsid w:val="00BC5BD4"/>
    <w:rsid w:val="00BC79B6"/>
    <w:rsid w:val="00BD2572"/>
    <w:rsid w:val="00BD2CFB"/>
    <w:rsid w:val="00BD7A0F"/>
    <w:rsid w:val="00BE2A2F"/>
    <w:rsid w:val="00BE2F12"/>
    <w:rsid w:val="00BE64AF"/>
    <w:rsid w:val="00BE7306"/>
    <w:rsid w:val="00BE7635"/>
    <w:rsid w:val="00BE7702"/>
    <w:rsid w:val="00BF1FC1"/>
    <w:rsid w:val="00BF2D19"/>
    <w:rsid w:val="00BF3322"/>
    <w:rsid w:val="00BF33F7"/>
    <w:rsid w:val="00BF38F7"/>
    <w:rsid w:val="00BF4D54"/>
    <w:rsid w:val="00BF5AC9"/>
    <w:rsid w:val="00BF61E2"/>
    <w:rsid w:val="00C008B2"/>
    <w:rsid w:val="00C01B63"/>
    <w:rsid w:val="00C02D06"/>
    <w:rsid w:val="00C05FE0"/>
    <w:rsid w:val="00C06A42"/>
    <w:rsid w:val="00C073E0"/>
    <w:rsid w:val="00C1121D"/>
    <w:rsid w:val="00C12E4F"/>
    <w:rsid w:val="00C16A9C"/>
    <w:rsid w:val="00C17A9F"/>
    <w:rsid w:val="00C17B69"/>
    <w:rsid w:val="00C2083D"/>
    <w:rsid w:val="00C20CD6"/>
    <w:rsid w:val="00C21988"/>
    <w:rsid w:val="00C21E9B"/>
    <w:rsid w:val="00C2226E"/>
    <w:rsid w:val="00C22A37"/>
    <w:rsid w:val="00C234E5"/>
    <w:rsid w:val="00C25BE0"/>
    <w:rsid w:val="00C25F47"/>
    <w:rsid w:val="00C25FA7"/>
    <w:rsid w:val="00C269A6"/>
    <w:rsid w:val="00C26EEA"/>
    <w:rsid w:val="00C2701A"/>
    <w:rsid w:val="00C270FD"/>
    <w:rsid w:val="00C27318"/>
    <w:rsid w:val="00C30081"/>
    <w:rsid w:val="00C30C77"/>
    <w:rsid w:val="00C321B5"/>
    <w:rsid w:val="00C33A40"/>
    <w:rsid w:val="00C3413E"/>
    <w:rsid w:val="00C34F13"/>
    <w:rsid w:val="00C352EC"/>
    <w:rsid w:val="00C4016D"/>
    <w:rsid w:val="00C4141F"/>
    <w:rsid w:val="00C41599"/>
    <w:rsid w:val="00C41B52"/>
    <w:rsid w:val="00C422AF"/>
    <w:rsid w:val="00C42594"/>
    <w:rsid w:val="00C438D3"/>
    <w:rsid w:val="00C43C77"/>
    <w:rsid w:val="00C44482"/>
    <w:rsid w:val="00C44564"/>
    <w:rsid w:val="00C44DB1"/>
    <w:rsid w:val="00C45107"/>
    <w:rsid w:val="00C45B54"/>
    <w:rsid w:val="00C4654A"/>
    <w:rsid w:val="00C47378"/>
    <w:rsid w:val="00C47F82"/>
    <w:rsid w:val="00C51171"/>
    <w:rsid w:val="00C51490"/>
    <w:rsid w:val="00C51887"/>
    <w:rsid w:val="00C529AC"/>
    <w:rsid w:val="00C52C66"/>
    <w:rsid w:val="00C53576"/>
    <w:rsid w:val="00C539D2"/>
    <w:rsid w:val="00C54646"/>
    <w:rsid w:val="00C549DF"/>
    <w:rsid w:val="00C552EB"/>
    <w:rsid w:val="00C559BD"/>
    <w:rsid w:val="00C572CC"/>
    <w:rsid w:val="00C57671"/>
    <w:rsid w:val="00C57B68"/>
    <w:rsid w:val="00C62461"/>
    <w:rsid w:val="00C62630"/>
    <w:rsid w:val="00C631D9"/>
    <w:rsid w:val="00C63556"/>
    <w:rsid w:val="00C6374C"/>
    <w:rsid w:val="00C63D24"/>
    <w:rsid w:val="00C64E3D"/>
    <w:rsid w:val="00C66A93"/>
    <w:rsid w:val="00C670CE"/>
    <w:rsid w:val="00C72AB2"/>
    <w:rsid w:val="00C736A6"/>
    <w:rsid w:val="00C737E7"/>
    <w:rsid w:val="00C73861"/>
    <w:rsid w:val="00C74958"/>
    <w:rsid w:val="00C755F4"/>
    <w:rsid w:val="00C75CA7"/>
    <w:rsid w:val="00C75CB5"/>
    <w:rsid w:val="00C766BF"/>
    <w:rsid w:val="00C76C68"/>
    <w:rsid w:val="00C81A90"/>
    <w:rsid w:val="00C82807"/>
    <w:rsid w:val="00C82A66"/>
    <w:rsid w:val="00C82AC6"/>
    <w:rsid w:val="00C837AC"/>
    <w:rsid w:val="00C83BE8"/>
    <w:rsid w:val="00C84D12"/>
    <w:rsid w:val="00C851EE"/>
    <w:rsid w:val="00C8701F"/>
    <w:rsid w:val="00C8773D"/>
    <w:rsid w:val="00C90711"/>
    <w:rsid w:val="00C91794"/>
    <w:rsid w:val="00C919A2"/>
    <w:rsid w:val="00C922CB"/>
    <w:rsid w:val="00C92679"/>
    <w:rsid w:val="00C92B3F"/>
    <w:rsid w:val="00C93AAB"/>
    <w:rsid w:val="00C93BBD"/>
    <w:rsid w:val="00C93CF6"/>
    <w:rsid w:val="00C93F71"/>
    <w:rsid w:val="00C94941"/>
    <w:rsid w:val="00C9536A"/>
    <w:rsid w:val="00C96507"/>
    <w:rsid w:val="00C96CE7"/>
    <w:rsid w:val="00C97C68"/>
    <w:rsid w:val="00C97F96"/>
    <w:rsid w:val="00CA0454"/>
    <w:rsid w:val="00CA304A"/>
    <w:rsid w:val="00CA3388"/>
    <w:rsid w:val="00CA34EC"/>
    <w:rsid w:val="00CA37EB"/>
    <w:rsid w:val="00CA4D4D"/>
    <w:rsid w:val="00CA603B"/>
    <w:rsid w:val="00CA6386"/>
    <w:rsid w:val="00CA66C2"/>
    <w:rsid w:val="00CA6AE8"/>
    <w:rsid w:val="00CA6DDF"/>
    <w:rsid w:val="00CA7C27"/>
    <w:rsid w:val="00CB075A"/>
    <w:rsid w:val="00CB1695"/>
    <w:rsid w:val="00CB1D8C"/>
    <w:rsid w:val="00CB1FC6"/>
    <w:rsid w:val="00CB37E0"/>
    <w:rsid w:val="00CB37EF"/>
    <w:rsid w:val="00CB5C1F"/>
    <w:rsid w:val="00CB6C2F"/>
    <w:rsid w:val="00CB6E82"/>
    <w:rsid w:val="00CB77D1"/>
    <w:rsid w:val="00CB7F77"/>
    <w:rsid w:val="00CC0315"/>
    <w:rsid w:val="00CC1E2C"/>
    <w:rsid w:val="00CC27A4"/>
    <w:rsid w:val="00CC37B4"/>
    <w:rsid w:val="00CC3C29"/>
    <w:rsid w:val="00CC3D5A"/>
    <w:rsid w:val="00CC3EB4"/>
    <w:rsid w:val="00CC4873"/>
    <w:rsid w:val="00CC4BA5"/>
    <w:rsid w:val="00CC4ED0"/>
    <w:rsid w:val="00CC5474"/>
    <w:rsid w:val="00CC5A18"/>
    <w:rsid w:val="00CC5B1F"/>
    <w:rsid w:val="00CC72E9"/>
    <w:rsid w:val="00CC7FC0"/>
    <w:rsid w:val="00CD0517"/>
    <w:rsid w:val="00CD1C59"/>
    <w:rsid w:val="00CD2AC6"/>
    <w:rsid w:val="00CD41D6"/>
    <w:rsid w:val="00CD47D3"/>
    <w:rsid w:val="00CD6A2D"/>
    <w:rsid w:val="00CD7AE7"/>
    <w:rsid w:val="00CD7B2C"/>
    <w:rsid w:val="00CE0C2E"/>
    <w:rsid w:val="00CE0F50"/>
    <w:rsid w:val="00CE1B5A"/>
    <w:rsid w:val="00CE2179"/>
    <w:rsid w:val="00CE2C5A"/>
    <w:rsid w:val="00CE3B10"/>
    <w:rsid w:val="00CE77BA"/>
    <w:rsid w:val="00CE7AE6"/>
    <w:rsid w:val="00CF03C9"/>
    <w:rsid w:val="00CF0546"/>
    <w:rsid w:val="00CF09DD"/>
    <w:rsid w:val="00CF0B92"/>
    <w:rsid w:val="00CF166D"/>
    <w:rsid w:val="00CF3DE7"/>
    <w:rsid w:val="00CF514A"/>
    <w:rsid w:val="00CF669D"/>
    <w:rsid w:val="00CF7274"/>
    <w:rsid w:val="00D00898"/>
    <w:rsid w:val="00D016F9"/>
    <w:rsid w:val="00D01F4C"/>
    <w:rsid w:val="00D02132"/>
    <w:rsid w:val="00D03642"/>
    <w:rsid w:val="00D03ADD"/>
    <w:rsid w:val="00D042BD"/>
    <w:rsid w:val="00D05829"/>
    <w:rsid w:val="00D068C9"/>
    <w:rsid w:val="00D07B6B"/>
    <w:rsid w:val="00D07FC4"/>
    <w:rsid w:val="00D1009D"/>
    <w:rsid w:val="00D1080B"/>
    <w:rsid w:val="00D10DAF"/>
    <w:rsid w:val="00D10F7F"/>
    <w:rsid w:val="00D117B6"/>
    <w:rsid w:val="00D11848"/>
    <w:rsid w:val="00D12E98"/>
    <w:rsid w:val="00D12F43"/>
    <w:rsid w:val="00D13EC4"/>
    <w:rsid w:val="00D14F08"/>
    <w:rsid w:val="00D15463"/>
    <w:rsid w:val="00D154D0"/>
    <w:rsid w:val="00D15C4C"/>
    <w:rsid w:val="00D16535"/>
    <w:rsid w:val="00D20464"/>
    <w:rsid w:val="00D206C6"/>
    <w:rsid w:val="00D215A0"/>
    <w:rsid w:val="00D21719"/>
    <w:rsid w:val="00D217B1"/>
    <w:rsid w:val="00D220A8"/>
    <w:rsid w:val="00D23717"/>
    <w:rsid w:val="00D24891"/>
    <w:rsid w:val="00D25169"/>
    <w:rsid w:val="00D2562E"/>
    <w:rsid w:val="00D25973"/>
    <w:rsid w:val="00D27575"/>
    <w:rsid w:val="00D27C49"/>
    <w:rsid w:val="00D30A31"/>
    <w:rsid w:val="00D312B4"/>
    <w:rsid w:val="00D31341"/>
    <w:rsid w:val="00D31795"/>
    <w:rsid w:val="00D33757"/>
    <w:rsid w:val="00D33887"/>
    <w:rsid w:val="00D34A6E"/>
    <w:rsid w:val="00D35A7B"/>
    <w:rsid w:val="00D35C5A"/>
    <w:rsid w:val="00D36645"/>
    <w:rsid w:val="00D3764E"/>
    <w:rsid w:val="00D376C4"/>
    <w:rsid w:val="00D40237"/>
    <w:rsid w:val="00D405E9"/>
    <w:rsid w:val="00D40B23"/>
    <w:rsid w:val="00D415E8"/>
    <w:rsid w:val="00D4165C"/>
    <w:rsid w:val="00D41F4F"/>
    <w:rsid w:val="00D42DF4"/>
    <w:rsid w:val="00D43EB3"/>
    <w:rsid w:val="00D44FB6"/>
    <w:rsid w:val="00D46810"/>
    <w:rsid w:val="00D46878"/>
    <w:rsid w:val="00D469AB"/>
    <w:rsid w:val="00D46C1F"/>
    <w:rsid w:val="00D50541"/>
    <w:rsid w:val="00D508DC"/>
    <w:rsid w:val="00D50B86"/>
    <w:rsid w:val="00D519F3"/>
    <w:rsid w:val="00D51DA2"/>
    <w:rsid w:val="00D520DE"/>
    <w:rsid w:val="00D53BB5"/>
    <w:rsid w:val="00D544EE"/>
    <w:rsid w:val="00D54D9F"/>
    <w:rsid w:val="00D555A0"/>
    <w:rsid w:val="00D55EDB"/>
    <w:rsid w:val="00D565D9"/>
    <w:rsid w:val="00D56701"/>
    <w:rsid w:val="00D569B8"/>
    <w:rsid w:val="00D607F0"/>
    <w:rsid w:val="00D60962"/>
    <w:rsid w:val="00D60DC6"/>
    <w:rsid w:val="00D6325D"/>
    <w:rsid w:val="00D63887"/>
    <w:rsid w:val="00D63B47"/>
    <w:rsid w:val="00D645D1"/>
    <w:rsid w:val="00D646A3"/>
    <w:rsid w:val="00D64A17"/>
    <w:rsid w:val="00D65199"/>
    <w:rsid w:val="00D6557D"/>
    <w:rsid w:val="00D66F6A"/>
    <w:rsid w:val="00D67ADB"/>
    <w:rsid w:val="00D702E2"/>
    <w:rsid w:val="00D711C7"/>
    <w:rsid w:val="00D72F1B"/>
    <w:rsid w:val="00D73167"/>
    <w:rsid w:val="00D737F0"/>
    <w:rsid w:val="00D73CB3"/>
    <w:rsid w:val="00D75258"/>
    <w:rsid w:val="00D762E7"/>
    <w:rsid w:val="00D764E2"/>
    <w:rsid w:val="00D76C74"/>
    <w:rsid w:val="00D80778"/>
    <w:rsid w:val="00D81A90"/>
    <w:rsid w:val="00D81CC0"/>
    <w:rsid w:val="00D81CF0"/>
    <w:rsid w:val="00D82B6B"/>
    <w:rsid w:val="00D82B9C"/>
    <w:rsid w:val="00D83666"/>
    <w:rsid w:val="00D8371B"/>
    <w:rsid w:val="00D84699"/>
    <w:rsid w:val="00D84ABC"/>
    <w:rsid w:val="00D85EE6"/>
    <w:rsid w:val="00D86EE2"/>
    <w:rsid w:val="00D90214"/>
    <w:rsid w:val="00D90297"/>
    <w:rsid w:val="00D9045E"/>
    <w:rsid w:val="00D9196C"/>
    <w:rsid w:val="00D925ED"/>
    <w:rsid w:val="00D95A64"/>
    <w:rsid w:val="00D95F86"/>
    <w:rsid w:val="00D963ED"/>
    <w:rsid w:val="00D96495"/>
    <w:rsid w:val="00D9672B"/>
    <w:rsid w:val="00D9757A"/>
    <w:rsid w:val="00D97705"/>
    <w:rsid w:val="00DA0E4D"/>
    <w:rsid w:val="00DA23C0"/>
    <w:rsid w:val="00DA2F8E"/>
    <w:rsid w:val="00DA377F"/>
    <w:rsid w:val="00DA3A2F"/>
    <w:rsid w:val="00DA452A"/>
    <w:rsid w:val="00DA47F9"/>
    <w:rsid w:val="00DA505D"/>
    <w:rsid w:val="00DA53B4"/>
    <w:rsid w:val="00DA59A1"/>
    <w:rsid w:val="00DA7439"/>
    <w:rsid w:val="00DA7A3A"/>
    <w:rsid w:val="00DA7F8A"/>
    <w:rsid w:val="00DB0636"/>
    <w:rsid w:val="00DB0ACA"/>
    <w:rsid w:val="00DB2FF7"/>
    <w:rsid w:val="00DB3145"/>
    <w:rsid w:val="00DB3257"/>
    <w:rsid w:val="00DB32F5"/>
    <w:rsid w:val="00DB4DD5"/>
    <w:rsid w:val="00DB5F33"/>
    <w:rsid w:val="00DB6B6C"/>
    <w:rsid w:val="00DB7034"/>
    <w:rsid w:val="00DB75A2"/>
    <w:rsid w:val="00DC0389"/>
    <w:rsid w:val="00DC0BE6"/>
    <w:rsid w:val="00DC0E28"/>
    <w:rsid w:val="00DC100D"/>
    <w:rsid w:val="00DC1338"/>
    <w:rsid w:val="00DC1C6E"/>
    <w:rsid w:val="00DC343C"/>
    <w:rsid w:val="00DC4E4A"/>
    <w:rsid w:val="00DC6ABB"/>
    <w:rsid w:val="00DD091F"/>
    <w:rsid w:val="00DD1521"/>
    <w:rsid w:val="00DD19B9"/>
    <w:rsid w:val="00DD3155"/>
    <w:rsid w:val="00DD3456"/>
    <w:rsid w:val="00DD3955"/>
    <w:rsid w:val="00DD4EB3"/>
    <w:rsid w:val="00DD5943"/>
    <w:rsid w:val="00DD5B8A"/>
    <w:rsid w:val="00DD6037"/>
    <w:rsid w:val="00DD6291"/>
    <w:rsid w:val="00DD659D"/>
    <w:rsid w:val="00DD6D02"/>
    <w:rsid w:val="00DD7043"/>
    <w:rsid w:val="00DE0856"/>
    <w:rsid w:val="00DE0D8D"/>
    <w:rsid w:val="00DE13E9"/>
    <w:rsid w:val="00DE19FE"/>
    <w:rsid w:val="00DE2264"/>
    <w:rsid w:val="00DE2461"/>
    <w:rsid w:val="00DE25C3"/>
    <w:rsid w:val="00DE32C0"/>
    <w:rsid w:val="00DE4BA7"/>
    <w:rsid w:val="00DE54D2"/>
    <w:rsid w:val="00DE5D23"/>
    <w:rsid w:val="00DE5F59"/>
    <w:rsid w:val="00DE6619"/>
    <w:rsid w:val="00DE6EEB"/>
    <w:rsid w:val="00DE7A65"/>
    <w:rsid w:val="00DF203F"/>
    <w:rsid w:val="00DF22A0"/>
    <w:rsid w:val="00DF2A78"/>
    <w:rsid w:val="00DF30E3"/>
    <w:rsid w:val="00DF4E26"/>
    <w:rsid w:val="00DF4ED7"/>
    <w:rsid w:val="00DF52B4"/>
    <w:rsid w:val="00DF637B"/>
    <w:rsid w:val="00E00244"/>
    <w:rsid w:val="00E010F7"/>
    <w:rsid w:val="00E013F1"/>
    <w:rsid w:val="00E02A29"/>
    <w:rsid w:val="00E02D96"/>
    <w:rsid w:val="00E032ED"/>
    <w:rsid w:val="00E03B8F"/>
    <w:rsid w:val="00E03EDD"/>
    <w:rsid w:val="00E03FDF"/>
    <w:rsid w:val="00E04822"/>
    <w:rsid w:val="00E049B3"/>
    <w:rsid w:val="00E053D5"/>
    <w:rsid w:val="00E07FDA"/>
    <w:rsid w:val="00E10F08"/>
    <w:rsid w:val="00E11086"/>
    <w:rsid w:val="00E115A5"/>
    <w:rsid w:val="00E129DF"/>
    <w:rsid w:val="00E134E0"/>
    <w:rsid w:val="00E13982"/>
    <w:rsid w:val="00E1398A"/>
    <w:rsid w:val="00E140BF"/>
    <w:rsid w:val="00E1411D"/>
    <w:rsid w:val="00E15C8D"/>
    <w:rsid w:val="00E162E4"/>
    <w:rsid w:val="00E16929"/>
    <w:rsid w:val="00E16CFD"/>
    <w:rsid w:val="00E176D9"/>
    <w:rsid w:val="00E20B9A"/>
    <w:rsid w:val="00E21279"/>
    <w:rsid w:val="00E215F5"/>
    <w:rsid w:val="00E21E94"/>
    <w:rsid w:val="00E21EE5"/>
    <w:rsid w:val="00E22B1D"/>
    <w:rsid w:val="00E24471"/>
    <w:rsid w:val="00E24621"/>
    <w:rsid w:val="00E246F0"/>
    <w:rsid w:val="00E25523"/>
    <w:rsid w:val="00E25A30"/>
    <w:rsid w:val="00E25A53"/>
    <w:rsid w:val="00E26A9C"/>
    <w:rsid w:val="00E26C71"/>
    <w:rsid w:val="00E27549"/>
    <w:rsid w:val="00E31789"/>
    <w:rsid w:val="00E31D45"/>
    <w:rsid w:val="00E321A5"/>
    <w:rsid w:val="00E323D4"/>
    <w:rsid w:val="00E32CB8"/>
    <w:rsid w:val="00E331AA"/>
    <w:rsid w:val="00E33645"/>
    <w:rsid w:val="00E33CDA"/>
    <w:rsid w:val="00E34CFC"/>
    <w:rsid w:val="00E3506D"/>
    <w:rsid w:val="00E36002"/>
    <w:rsid w:val="00E361AD"/>
    <w:rsid w:val="00E3633F"/>
    <w:rsid w:val="00E3634F"/>
    <w:rsid w:val="00E36578"/>
    <w:rsid w:val="00E36988"/>
    <w:rsid w:val="00E40567"/>
    <w:rsid w:val="00E406FD"/>
    <w:rsid w:val="00E41097"/>
    <w:rsid w:val="00E41D2E"/>
    <w:rsid w:val="00E41EDA"/>
    <w:rsid w:val="00E43E1A"/>
    <w:rsid w:val="00E4452B"/>
    <w:rsid w:val="00E45C78"/>
    <w:rsid w:val="00E46096"/>
    <w:rsid w:val="00E46826"/>
    <w:rsid w:val="00E469E4"/>
    <w:rsid w:val="00E47045"/>
    <w:rsid w:val="00E476C8"/>
    <w:rsid w:val="00E47B84"/>
    <w:rsid w:val="00E50062"/>
    <w:rsid w:val="00E51391"/>
    <w:rsid w:val="00E517BC"/>
    <w:rsid w:val="00E51FAB"/>
    <w:rsid w:val="00E52E0E"/>
    <w:rsid w:val="00E53F5E"/>
    <w:rsid w:val="00E53FCE"/>
    <w:rsid w:val="00E5435A"/>
    <w:rsid w:val="00E552A4"/>
    <w:rsid w:val="00E55C1E"/>
    <w:rsid w:val="00E56822"/>
    <w:rsid w:val="00E5691F"/>
    <w:rsid w:val="00E6097B"/>
    <w:rsid w:val="00E62542"/>
    <w:rsid w:val="00E62EBF"/>
    <w:rsid w:val="00E62F24"/>
    <w:rsid w:val="00E6345B"/>
    <w:rsid w:val="00E637F5"/>
    <w:rsid w:val="00E63892"/>
    <w:rsid w:val="00E63EC3"/>
    <w:rsid w:val="00E64C2A"/>
    <w:rsid w:val="00E70E5E"/>
    <w:rsid w:val="00E71D47"/>
    <w:rsid w:val="00E735C9"/>
    <w:rsid w:val="00E74CA0"/>
    <w:rsid w:val="00E76A09"/>
    <w:rsid w:val="00E81945"/>
    <w:rsid w:val="00E819FC"/>
    <w:rsid w:val="00E81A65"/>
    <w:rsid w:val="00E820D0"/>
    <w:rsid w:val="00E8277E"/>
    <w:rsid w:val="00E82B20"/>
    <w:rsid w:val="00E82D22"/>
    <w:rsid w:val="00E8320B"/>
    <w:rsid w:val="00E832CC"/>
    <w:rsid w:val="00E84B16"/>
    <w:rsid w:val="00E859DE"/>
    <w:rsid w:val="00E864C6"/>
    <w:rsid w:val="00E86B79"/>
    <w:rsid w:val="00E86BF0"/>
    <w:rsid w:val="00E90A99"/>
    <w:rsid w:val="00E90BAE"/>
    <w:rsid w:val="00E92B86"/>
    <w:rsid w:val="00E95620"/>
    <w:rsid w:val="00E95A58"/>
    <w:rsid w:val="00E97A05"/>
    <w:rsid w:val="00E97CC7"/>
    <w:rsid w:val="00E97D8F"/>
    <w:rsid w:val="00E97FD1"/>
    <w:rsid w:val="00EA05C9"/>
    <w:rsid w:val="00EA1B12"/>
    <w:rsid w:val="00EA1CD1"/>
    <w:rsid w:val="00EA39B2"/>
    <w:rsid w:val="00EA4772"/>
    <w:rsid w:val="00EA4870"/>
    <w:rsid w:val="00EA4BD4"/>
    <w:rsid w:val="00EA5133"/>
    <w:rsid w:val="00EA5644"/>
    <w:rsid w:val="00EA569C"/>
    <w:rsid w:val="00EA57D6"/>
    <w:rsid w:val="00EA5A05"/>
    <w:rsid w:val="00EA5B2F"/>
    <w:rsid w:val="00EA5E14"/>
    <w:rsid w:val="00EA6618"/>
    <w:rsid w:val="00EB30CB"/>
    <w:rsid w:val="00EB354F"/>
    <w:rsid w:val="00EB382A"/>
    <w:rsid w:val="00EB4C78"/>
    <w:rsid w:val="00EB4EE3"/>
    <w:rsid w:val="00EB4F7C"/>
    <w:rsid w:val="00EB55F0"/>
    <w:rsid w:val="00EB5695"/>
    <w:rsid w:val="00EB6E79"/>
    <w:rsid w:val="00EB7E28"/>
    <w:rsid w:val="00EC00BD"/>
    <w:rsid w:val="00EC00CE"/>
    <w:rsid w:val="00EC0A27"/>
    <w:rsid w:val="00EC1BA8"/>
    <w:rsid w:val="00EC2361"/>
    <w:rsid w:val="00EC411F"/>
    <w:rsid w:val="00EC4D3B"/>
    <w:rsid w:val="00EC6EF0"/>
    <w:rsid w:val="00EC7683"/>
    <w:rsid w:val="00ED0BE8"/>
    <w:rsid w:val="00ED0D54"/>
    <w:rsid w:val="00ED0D9D"/>
    <w:rsid w:val="00ED110F"/>
    <w:rsid w:val="00ED16D9"/>
    <w:rsid w:val="00ED2214"/>
    <w:rsid w:val="00ED376D"/>
    <w:rsid w:val="00ED38D0"/>
    <w:rsid w:val="00ED3AD8"/>
    <w:rsid w:val="00ED3F92"/>
    <w:rsid w:val="00ED43C8"/>
    <w:rsid w:val="00ED5221"/>
    <w:rsid w:val="00ED5358"/>
    <w:rsid w:val="00ED564C"/>
    <w:rsid w:val="00ED571A"/>
    <w:rsid w:val="00ED651B"/>
    <w:rsid w:val="00ED6BB2"/>
    <w:rsid w:val="00ED6BD0"/>
    <w:rsid w:val="00ED786E"/>
    <w:rsid w:val="00EE07C1"/>
    <w:rsid w:val="00EE0BA7"/>
    <w:rsid w:val="00EE2013"/>
    <w:rsid w:val="00EE2D82"/>
    <w:rsid w:val="00EE2DCB"/>
    <w:rsid w:val="00EE3392"/>
    <w:rsid w:val="00EE46EE"/>
    <w:rsid w:val="00EE725C"/>
    <w:rsid w:val="00EE7DC8"/>
    <w:rsid w:val="00EE7DE1"/>
    <w:rsid w:val="00EF09DB"/>
    <w:rsid w:val="00EF17A0"/>
    <w:rsid w:val="00EF3243"/>
    <w:rsid w:val="00EF429C"/>
    <w:rsid w:val="00EF5366"/>
    <w:rsid w:val="00EF5C60"/>
    <w:rsid w:val="00F01158"/>
    <w:rsid w:val="00F0167D"/>
    <w:rsid w:val="00F018F3"/>
    <w:rsid w:val="00F022C7"/>
    <w:rsid w:val="00F02CCB"/>
    <w:rsid w:val="00F034E3"/>
    <w:rsid w:val="00F042BE"/>
    <w:rsid w:val="00F04F96"/>
    <w:rsid w:val="00F07408"/>
    <w:rsid w:val="00F07720"/>
    <w:rsid w:val="00F07977"/>
    <w:rsid w:val="00F07A98"/>
    <w:rsid w:val="00F07FD6"/>
    <w:rsid w:val="00F10F96"/>
    <w:rsid w:val="00F1146D"/>
    <w:rsid w:val="00F129DE"/>
    <w:rsid w:val="00F135E9"/>
    <w:rsid w:val="00F14399"/>
    <w:rsid w:val="00F143E0"/>
    <w:rsid w:val="00F147D7"/>
    <w:rsid w:val="00F14905"/>
    <w:rsid w:val="00F14FFC"/>
    <w:rsid w:val="00F15733"/>
    <w:rsid w:val="00F16AF2"/>
    <w:rsid w:val="00F17215"/>
    <w:rsid w:val="00F2067F"/>
    <w:rsid w:val="00F21A44"/>
    <w:rsid w:val="00F22723"/>
    <w:rsid w:val="00F22E2D"/>
    <w:rsid w:val="00F22FF0"/>
    <w:rsid w:val="00F23631"/>
    <w:rsid w:val="00F246AF"/>
    <w:rsid w:val="00F24A1A"/>
    <w:rsid w:val="00F25873"/>
    <w:rsid w:val="00F25941"/>
    <w:rsid w:val="00F26FF9"/>
    <w:rsid w:val="00F274F7"/>
    <w:rsid w:val="00F30A73"/>
    <w:rsid w:val="00F30E72"/>
    <w:rsid w:val="00F3144E"/>
    <w:rsid w:val="00F31B23"/>
    <w:rsid w:val="00F32578"/>
    <w:rsid w:val="00F330E4"/>
    <w:rsid w:val="00F333A9"/>
    <w:rsid w:val="00F33C5A"/>
    <w:rsid w:val="00F3559A"/>
    <w:rsid w:val="00F35612"/>
    <w:rsid w:val="00F3632F"/>
    <w:rsid w:val="00F372EA"/>
    <w:rsid w:val="00F378EB"/>
    <w:rsid w:val="00F37C5F"/>
    <w:rsid w:val="00F40877"/>
    <w:rsid w:val="00F41958"/>
    <w:rsid w:val="00F41DA6"/>
    <w:rsid w:val="00F4381C"/>
    <w:rsid w:val="00F4389F"/>
    <w:rsid w:val="00F44AE7"/>
    <w:rsid w:val="00F4570F"/>
    <w:rsid w:val="00F46ABB"/>
    <w:rsid w:val="00F51D3D"/>
    <w:rsid w:val="00F52AF2"/>
    <w:rsid w:val="00F52CAB"/>
    <w:rsid w:val="00F531D9"/>
    <w:rsid w:val="00F54F86"/>
    <w:rsid w:val="00F6040D"/>
    <w:rsid w:val="00F6115E"/>
    <w:rsid w:val="00F61651"/>
    <w:rsid w:val="00F62513"/>
    <w:rsid w:val="00F62A07"/>
    <w:rsid w:val="00F62DD9"/>
    <w:rsid w:val="00F63DFA"/>
    <w:rsid w:val="00F64418"/>
    <w:rsid w:val="00F65067"/>
    <w:rsid w:val="00F6573C"/>
    <w:rsid w:val="00F6648D"/>
    <w:rsid w:val="00F6720B"/>
    <w:rsid w:val="00F67305"/>
    <w:rsid w:val="00F673A7"/>
    <w:rsid w:val="00F675CA"/>
    <w:rsid w:val="00F67AE6"/>
    <w:rsid w:val="00F67B49"/>
    <w:rsid w:val="00F67EF1"/>
    <w:rsid w:val="00F70A9F"/>
    <w:rsid w:val="00F711F0"/>
    <w:rsid w:val="00F71F90"/>
    <w:rsid w:val="00F721A4"/>
    <w:rsid w:val="00F724DF"/>
    <w:rsid w:val="00F7291E"/>
    <w:rsid w:val="00F72F3E"/>
    <w:rsid w:val="00F73373"/>
    <w:rsid w:val="00F736E6"/>
    <w:rsid w:val="00F73AE4"/>
    <w:rsid w:val="00F74E04"/>
    <w:rsid w:val="00F750E4"/>
    <w:rsid w:val="00F7544A"/>
    <w:rsid w:val="00F75C67"/>
    <w:rsid w:val="00F770BF"/>
    <w:rsid w:val="00F8301D"/>
    <w:rsid w:val="00F83684"/>
    <w:rsid w:val="00F84037"/>
    <w:rsid w:val="00F84C70"/>
    <w:rsid w:val="00F84C8A"/>
    <w:rsid w:val="00F855C0"/>
    <w:rsid w:val="00F86BFB"/>
    <w:rsid w:val="00F87EAC"/>
    <w:rsid w:val="00F906A8"/>
    <w:rsid w:val="00F90F44"/>
    <w:rsid w:val="00F90FE8"/>
    <w:rsid w:val="00F91087"/>
    <w:rsid w:val="00F91984"/>
    <w:rsid w:val="00F91F52"/>
    <w:rsid w:val="00F93CDA"/>
    <w:rsid w:val="00F94CD3"/>
    <w:rsid w:val="00F95723"/>
    <w:rsid w:val="00F95AD7"/>
    <w:rsid w:val="00F95EAE"/>
    <w:rsid w:val="00F9766D"/>
    <w:rsid w:val="00FA0222"/>
    <w:rsid w:val="00FA09FD"/>
    <w:rsid w:val="00FA2FF9"/>
    <w:rsid w:val="00FA4267"/>
    <w:rsid w:val="00FA4D9D"/>
    <w:rsid w:val="00FA6FDA"/>
    <w:rsid w:val="00FA74DD"/>
    <w:rsid w:val="00FA757E"/>
    <w:rsid w:val="00FB235A"/>
    <w:rsid w:val="00FB5A0C"/>
    <w:rsid w:val="00FB5B7E"/>
    <w:rsid w:val="00FB5F1E"/>
    <w:rsid w:val="00FB6E8C"/>
    <w:rsid w:val="00FB6FA6"/>
    <w:rsid w:val="00FB7B3F"/>
    <w:rsid w:val="00FC0F1B"/>
    <w:rsid w:val="00FC164D"/>
    <w:rsid w:val="00FC2CF3"/>
    <w:rsid w:val="00FC43D4"/>
    <w:rsid w:val="00FC4CE1"/>
    <w:rsid w:val="00FC57BB"/>
    <w:rsid w:val="00FC57C8"/>
    <w:rsid w:val="00FC625B"/>
    <w:rsid w:val="00FD0025"/>
    <w:rsid w:val="00FD08AA"/>
    <w:rsid w:val="00FD1013"/>
    <w:rsid w:val="00FD18E0"/>
    <w:rsid w:val="00FD20FC"/>
    <w:rsid w:val="00FD21CC"/>
    <w:rsid w:val="00FD3530"/>
    <w:rsid w:val="00FD3D2D"/>
    <w:rsid w:val="00FD43EE"/>
    <w:rsid w:val="00FD55C2"/>
    <w:rsid w:val="00FD5996"/>
    <w:rsid w:val="00FD60BD"/>
    <w:rsid w:val="00FD6AFC"/>
    <w:rsid w:val="00FD6F9C"/>
    <w:rsid w:val="00FD7022"/>
    <w:rsid w:val="00FD7625"/>
    <w:rsid w:val="00FE0280"/>
    <w:rsid w:val="00FE093C"/>
    <w:rsid w:val="00FE0DEA"/>
    <w:rsid w:val="00FE15DA"/>
    <w:rsid w:val="00FE2B00"/>
    <w:rsid w:val="00FE37AE"/>
    <w:rsid w:val="00FE3EA0"/>
    <w:rsid w:val="00FE4D17"/>
    <w:rsid w:val="00FE55D6"/>
    <w:rsid w:val="00FE5623"/>
    <w:rsid w:val="00FE5EA7"/>
    <w:rsid w:val="00FE6480"/>
    <w:rsid w:val="00FE68B6"/>
    <w:rsid w:val="00FE6D78"/>
    <w:rsid w:val="00FE7692"/>
    <w:rsid w:val="00FE7C35"/>
    <w:rsid w:val="00FE7DA8"/>
    <w:rsid w:val="00FF041B"/>
    <w:rsid w:val="00FF18BC"/>
    <w:rsid w:val="00FF18D5"/>
    <w:rsid w:val="00FF1E39"/>
    <w:rsid w:val="00FF21A9"/>
    <w:rsid w:val="00FF338B"/>
    <w:rsid w:val="00FF341B"/>
    <w:rsid w:val="00FF3CBD"/>
    <w:rsid w:val="00FF3F43"/>
    <w:rsid w:val="00FF4370"/>
    <w:rsid w:val="00FF5628"/>
    <w:rsid w:val="00FF63D9"/>
    <w:rsid w:val="00FF6799"/>
    <w:rsid w:val="00FF6814"/>
    <w:rsid w:val="00FF6FB9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6378E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FirstIndent2"/>
    <w:link w:val="BodyTextChar"/>
    <w:uiPriority w:val="99"/>
    <w:rsid w:val="006378ED"/>
    <w:rPr>
      <w:sz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8E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7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78E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7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78ED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6378E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378ED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378ED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37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100</Words>
  <Characters>570</Characters>
  <Application>Microsoft Office Outlook</Application>
  <DocSecurity>0</DocSecurity>
  <Lines>0</Lines>
  <Paragraphs>0</Paragraphs>
  <ScaleCrop>false</ScaleCrop>
  <Company>HP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Orang</cp:lastModifiedBy>
  <cp:revision>7</cp:revision>
  <dcterms:created xsi:type="dcterms:W3CDTF">2023-03-17T06:45:00Z</dcterms:created>
  <dcterms:modified xsi:type="dcterms:W3CDTF">2023-03-21T08:57:00Z</dcterms:modified>
</cp:coreProperties>
</file>