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79" w:rsidRDefault="007E6879">
      <w:pPr>
        <w:adjustRightInd w:val="0"/>
        <w:snapToGrid w:val="0"/>
        <w:spacing w:line="6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5</w:t>
      </w:r>
    </w:p>
    <w:p w:rsidR="007E6879" w:rsidRDefault="007E6879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国家级制造业领航培育企业遴选标准</w:t>
      </w:r>
    </w:p>
    <w:p w:rsidR="007E6879" w:rsidRDefault="007E6879">
      <w:pPr>
        <w:pStyle w:val="BodyText"/>
        <w:spacing w:line="620" w:lineRule="exact"/>
      </w:pPr>
    </w:p>
    <w:p w:rsidR="007E6879" w:rsidRDefault="007E6879" w:rsidP="00872EEA">
      <w:pPr>
        <w:adjustRightInd w:val="0"/>
        <w:snapToGrid w:val="0"/>
        <w:spacing w:line="62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一、基础条件</w:t>
      </w:r>
    </w:p>
    <w:p w:rsidR="007E6879" w:rsidRDefault="007E6879" w:rsidP="00872EEA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（一）在境内注册，具有独立法人资格，具有爱国情怀，未产生损害国家利益和人民利益的行为。</w:t>
      </w:r>
    </w:p>
    <w:p w:rsidR="007E6879" w:rsidRDefault="007E6879" w:rsidP="00872EEA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（二）遵纪守法、诚实守信，近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年未纳入企业失信名单、未出现债务违约、未发生重大产品服务质量事件和重大生产安全事故。</w:t>
      </w:r>
    </w:p>
    <w:p w:rsidR="007E6879" w:rsidRDefault="007E6879" w:rsidP="00872EEA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（三）长期专注于制造业，主营业务收入或主营利润进入全球行业前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E6879" w:rsidRDefault="007E6879" w:rsidP="00872EEA">
      <w:pPr>
        <w:adjustRightInd w:val="0"/>
        <w:snapToGrid w:val="0"/>
        <w:spacing w:line="62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二、通用指标（</w:t>
      </w:r>
      <w:r>
        <w:rPr>
          <w:rFonts w:ascii="黑体" w:eastAsia="黑体" w:hAnsi="黑体"/>
          <w:sz w:val="32"/>
          <w:szCs w:val="32"/>
        </w:rPr>
        <w:t>75</w:t>
      </w:r>
      <w:r>
        <w:rPr>
          <w:rFonts w:ascii="黑体" w:eastAsia="黑体" w:hAnsi="黑体" w:hint="eastAsia"/>
          <w:sz w:val="32"/>
          <w:szCs w:val="32"/>
        </w:rPr>
        <w:t>分）</w:t>
      </w:r>
    </w:p>
    <w:p w:rsidR="007E6879" w:rsidRDefault="007E6879" w:rsidP="00872EEA">
      <w:pPr>
        <w:adjustRightInd w:val="0"/>
        <w:snapToGrid w:val="0"/>
        <w:spacing w:line="620" w:lineRule="exact"/>
        <w:ind w:firstLineChars="200" w:firstLine="3168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（一）创新力指标（</w:t>
      </w:r>
      <w:r>
        <w:rPr>
          <w:rFonts w:ascii="楷体_GB2312" w:eastAsia="楷体_GB2312" w:hAnsi="Times New Roman"/>
          <w:sz w:val="32"/>
          <w:szCs w:val="32"/>
        </w:rPr>
        <w:t>15</w:t>
      </w:r>
      <w:r>
        <w:rPr>
          <w:rFonts w:ascii="楷体_GB2312" w:eastAsia="楷体_GB2312" w:hAnsi="Times New Roman" w:hint="eastAsia"/>
          <w:sz w:val="32"/>
          <w:szCs w:val="32"/>
        </w:rPr>
        <w:t>分）</w:t>
      </w:r>
    </w:p>
    <w:p w:rsidR="007E6879" w:rsidRDefault="007E6879" w:rsidP="00872EEA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拥有全球首创技术或具有自主知识产权的核心技术，研发投入强度位居国内同行业前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，国际发明专利数量、国际标准数量等行业领先。在关键核心技术攻关或产业化应用等方面取得标志性成果。数字化转型、智能化升级成效显著。</w:t>
      </w:r>
    </w:p>
    <w:p w:rsidR="007E6879" w:rsidRDefault="007E6879" w:rsidP="00872EEA">
      <w:pPr>
        <w:adjustRightInd w:val="0"/>
        <w:snapToGrid w:val="0"/>
        <w:spacing w:line="620" w:lineRule="exact"/>
        <w:ind w:firstLineChars="200" w:firstLine="3168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（二）竞争力指标（</w:t>
      </w:r>
      <w:r>
        <w:rPr>
          <w:rFonts w:ascii="楷体_GB2312" w:eastAsia="楷体_GB2312" w:hAnsi="Times New Roman"/>
          <w:sz w:val="32"/>
          <w:szCs w:val="32"/>
        </w:rPr>
        <w:t>15</w:t>
      </w:r>
      <w:r>
        <w:rPr>
          <w:rFonts w:ascii="楷体_GB2312" w:eastAsia="楷体_GB2312" w:hAnsi="Times New Roman" w:hint="eastAsia"/>
          <w:sz w:val="32"/>
          <w:szCs w:val="32"/>
        </w:rPr>
        <w:t>分）</w:t>
      </w:r>
    </w:p>
    <w:p w:rsidR="007E6879" w:rsidRDefault="007E6879" w:rsidP="00872EEA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至少拥有一项市场占有率全球前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的主导产品，或两项以上市场占有率全球前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的主导产品。拥有全球知名的统一企业品牌或系列产品品牌。全员劳动生产率、净资产收益率、经济增加值率等达到全球行业领先。</w:t>
      </w:r>
    </w:p>
    <w:p w:rsidR="007E6879" w:rsidRDefault="007E6879" w:rsidP="00872EEA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（三）引领力指标（</w:t>
      </w:r>
      <w:r>
        <w:rPr>
          <w:rFonts w:ascii="楷体_GB2312" w:eastAsia="楷体_GB2312" w:hAnsi="Times New Roman"/>
          <w:sz w:val="32"/>
          <w:szCs w:val="32"/>
        </w:rPr>
        <w:t>15</w:t>
      </w:r>
      <w:r>
        <w:rPr>
          <w:rFonts w:ascii="楷体_GB2312" w:eastAsia="楷体_GB2312" w:hAnsi="Times New Roman" w:hint="eastAsia"/>
          <w:sz w:val="32"/>
          <w:szCs w:val="32"/>
        </w:rPr>
        <w:t>分）</w:t>
      </w:r>
    </w:p>
    <w:p w:rsidR="007E6879" w:rsidRDefault="007E6879" w:rsidP="00872EEA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在制造业产业生态体系中占据主导地位。在带动产业基础能力和产业集群建设提升、增强产业链供应链稳定性和国际竞争力等方面作用突出。带动一批链上企业成长为制造业单项冠军企业和专精特新“小巨人”企业。</w:t>
      </w:r>
    </w:p>
    <w:p w:rsidR="007E6879" w:rsidRDefault="007E6879" w:rsidP="00872EEA">
      <w:pPr>
        <w:adjustRightInd w:val="0"/>
        <w:snapToGrid w:val="0"/>
        <w:spacing w:line="620" w:lineRule="exact"/>
        <w:ind w:firstLineChars="200" w:firstLine="3168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（四）影响力指标（</w:t>
      </w:r>
      <w:r>
        <w:rPr>
          <w:rFonts w:ascii="楷体_GB2312" w:eastAsia="楷体_GB2312" w:hAnsi="Times New Roman"/>
          <w:sz w:val="32"/>
          <w:szCs w:val="32"/>
        </w:rPr>
        <w:t>15</w:t>
      </w:r>
      <w:r>
        <w:rPr>
          <w:rFonts w:ascii="楷体_GB2312" w:eastAsia="楷体_GB2312" w:hAnsi="Times New Roman" w:hint="eastAsia"/>
          <w:sz w:val="32"/>
          <w:szCs w:val="32"/>
        </w:rPr>
        <w:t>分）</w:t>
      </w:r>
    </w:p>
    <w:p w:rsidR="007E6879" w:rsidRDefault="007E6879" w:rsidP="00872EEA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国际业务收入行业领先。服务和落实国家重大战略，在落实碳达峰、碳中和目标中发挥示范引领作用，万元产值综合能耗、单位产品综合能耗处于行业领先水平。企业家精神和工匠精神作用彰显，培养了一批科技领军人才、卓越工程师和高水平创新团队。</w:t>
      </w:r>
    </w:p>
    <w:p w:rsidR="007E6879" w:rsidRDefault="007E6879" w:rsidP="00872EEA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（五）治理力指标（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分）</w:t>
      </w:r>
    </w:p>
    <w:p w:rsidR="007E6879" w:rsidRDefault="007E6879" w:rsidP="00872EEA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管理体系系统完善，有较强的创新精神和发展机制。积极开展管理创新，持续推进精益管理。战略管理、运营管理、质量管理、风险管理水平高，在企业管理方面能够发挥示范作用。</w:t>
      </w:r>
    </w:p>
    <w:p w:rsidR="007E6879" w:rsidRDefault="007E6879" w:rsidP="00872EEA">
      <w:pPr>
        <w:adjustRightInd w:val="0"/>
        <w:snapToGrid w:val="0"/>
        <w:spacing w:line="62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三、行业特色指标（</w:t>
      </w:r>
      <w:r>
        <w:rPr>
          <w:rFonts w:ascii="黑体" w:eastAsia="黑体" w:hAnsi="黑体"/>
          <w:sz w:val="32"/>
          <w:szCs w:val="32"/>
        </w:rPr>
        <w:t>25</w:t>
      </w:r>
      <w:r>
        <w:rPr>
          <w:rFonts w:ascii="黑体" w:eastAsia="黑体" w:hAnsi="黑体" w:hint="eastAsia"/>
          <w:sz w:val="32"/>
          <w:szCs w:val="32"/>
        </w:rPr>
        <w:t>分）</w:t>
      </w:r>
    </w:p>
    <w:p w:rsidR="007E6879" w:rsidRDefault="007E6879" w:rsidP="00872EEA">
      <w:pPr>
        <w:adjustRightInd w:val="0"/>
        <w:snapToGrid w:val="0"/>
        <w:spacing w:line="62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根据不同行业特点，从质量、效率、成长、安全等维度评价。各行业具体指标由工信部组织有关行业协会结合行业实际制定。</w:t>
      </w:r>
    </w:p>
    <w:p w:rsidR="007E6879" w:rsidRDefault="007E6879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E6879" w:rsidRDefault="007E6879"/>
    <w:sectPr w:rsidR="007E6879" w:rsidSect="002F7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879" w:rsidRDefault="007E6879" w:rsidP="002F74F7">
      <w:r>
        <w:separator/>
      </w:r>
    </w:p>
  </w:endnote>
  <w:endnote w:type="continuationSeparator" w:id="0">
    <w:p w:rsidR="007E6879" w:rsidRDefault="007E6879" w:rsidP="002F7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79" w:rsidRDefault="007E68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79" w:rsidRDefault="007E687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 filled="f" stroked="f">
          <v:textbox style="mso-fit-shape-to-text:t" inset="0,0,0,0">
            <w:txbxContent>
              <w:p w:rsidR="007E6879" w:rsidRDefault="007E6879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79" w:rsidRDefault="007E68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879" w:rsidRDefault="007E6879" w:rsidP="002F74F7">
      <w:r>
        <w:separator/>
      </w:r>
    </w:p>
  </w:footnote>
  <w:footnote w:type="continuationSeparator" w:id="0">
    <w:p w:rsidR="007E6879" w:rsidRDefault="007E6879" w:rsidP="002F7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79" w:rsidRDefault="007E68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79" w:rsidRDefault="007E6879" w:rsidP="004E35F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79" w:rsidRDefault="007E68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EB2934"/>
    <w:multiLevelType w:val="singleLevel"/>
    <w:tmpl w:val="F9EB2934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FB7C4AE5"/>
    <w:multiLevelType w:val="singleLevel"/>
    <w:tmpl w:val="FB7C4AE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79F32E45"/>
    <w:multiLevelType w:val="singleLevel"/>
    <w:tmpl w:val="79F32E45"/>
    <w:lvl w:ilvl="0">
      <w:start w:val="1"/>
      <w:numFmt w:val="chineseCounting"/>
      <w:suff w:val="nothing"/>
      <w:lvlText w:val="%1、"/>
      <w:lvlJc w:val="left"/>
      <w:pPr>
        <w:ind w:left="630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GI4NTk5Njg3OWUyNTgwMDM0MGUyZWEzNDM5NjM0YjgifQ=="/>
  </w:docVars>
  <w:rsids>
    <w:rsidRoot w:val="2C6C264B"/>
    <w:rsid w:val="00000526"/>
    <w:rsid w:val="002F74F7"/>
    <w:rsid w:val="004E35FD"/>
    <w:rsid w:val="005B37F1"/>
    <w:rsid w:val="0076606D"/>
    <w:rsid w:val="00787413"/>
    <w:rsid w:val="007E6879"/>
    <w:rsid w:val="00846763"/>
    <w:rsid w:val="00872EEA"/>
    <w:rsid w:val="00BE5BDC"/>
    <w:rsid w:val="00C91DBF"/>
    <w:rsid w:val="00FB37EF"/>
    <w:rsid w:val="0F581C9A"/>
    <w:rsid w:val="2C6C264B"/>
    <w:rsid w:val="52CA1B16"/>
    <w:rsid w:val="7236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2F74F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BodyTextFirstIndent2"/>
    <w:link w:val="BodyTextChar"/>
    <w:uiPriority w:val="99"/>
    <w:rsid w:val="002F74F7"/>
    <w:rPr>
      <w:sz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6AF"/>
    <w:rPr>
      <w:rFonts w:ascii="Calibri" w:hAnsi="Calibri"/>
      <w:szCs w:val="24"/>
    </w:rPr>
  </w:style>
  <w:style w:type="paragraph" w:styleId="BodyTextIndent">
    <w:name w:val="Body Text Indent"/>
    <w:basedOn w:val="Normal"/>
    <w:next w:val="NormalIndent"/>
    <w:link w:val="BodyTextIndentChar"/>
    <w:uiPriority w:val="99"/>
    <w:rsid w:val="002F74F7"/>
    <w:pPr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36AF"/>
    <w:rPr>
      <w:rFonts w:ascii="Calibri" w:hAnsi="Calibri"/>
      <w:szCs w:val="24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rsid w:val="002F74F7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936AF"/>
  </w:style>
  <w:style w:type="paragraph" w:styleId="NormalIndent">
    <w:name w:val="Normal Indent"/>
    <w:basedOn w:val="Normal"/>
    <w:next w:val="Normal"/>
    <w:uiPriority w:val="99"/>
    <w:rsid w:val="002F74F7"/>
    <w:pPr>
      <w:overflowPunct w:val="0"/>
      <w:autoSpaceDE w:val="0"/>
      <w:autoSpaceDN w:val="0"/>
      <w:ind w:firstLineChars="200" w:firstLine="420"/>
    </w:pPr>
    <w:rPr>
      <w:rFonts w:ascii="Times New Roman" w:hAnsi="Times New Roman" w:cs="黑体"/>
      <w:szCs w:val="21"/>
    </w:rPr>
  </w:style>
  <w:style w:type="paragraph" w:styleId="Footer">
    <w:name w:val="footer"/>
    <w:basedOn w:val="Normal"/>
    <w:link w:val="FooterChar"/>
    <w:uiPriority w:val="99"/>
    <w:rsid w:val="002F7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936AF"/>
    <w:rPr>
      <w:rFonts w:ascii="Calibri" w:hAnsi="Calibri"/>
      <w:sz w:val="18"/>
      <w:szCs w:val="18"/>
    </w:rPr>
  </w:style>
  <w:style w:type="paragraph" w:styleId="TOC1">
    <w:name w:val="toc 1"/>
    <w:basedOn w:val="Normal"/>
    <w:next w:val="Normal"/>
    <w:uiPriority w:val="99"/>
    <w:semiHidden/>
    <w:rsid w:val="002F74F7"/>
    <w:pPr>
      <w:snapToGrid w:val="0"/>
      <w:spacing w:line="640" w:lineRule="exact"/>
      <w:ind w:firstLine="705"/>
    </w:pPr>
    <w:rPr>
      <w:rFonts w:ascii="??_GB2312" w:eastAsia="Times New Roman" w:cs="??_GB2312"/>
      <w:color w:val="000000"/>
      <w:sz w:val="36"/>
      <w:szCs w:val="36"/>
    </w:rPr>
  </w:style>
  <w:style w:type="paragraph" w:styleId="NormalWeb">
    <w:name w:val="Normal (Web)"/>
    <w:basedOn w:val="Normal"/>
    <w:uiPriority w:val="99"/>
    <w:rsid w:val="002F74F7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2F74F7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91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1DB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120</Words>
  <Characters>686</Characters>
  <Application>Microsoft Office Outlook</Application>
  <DocSecurity>0</DocSecurity>
  <Lines>0</Lines>
  <Paragraphs>0</Paragraphs>
  <ScaleCrop>false</ScaleCrop>
  <Company>HP 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Espresso</dc:creator>
  <cp:keywords/>
  <dc:description/>
  <cp:lastModifiedBy>Orang</cp:lastModifiedBy>
  <cp:revision>6</cp:revision>
  <cp:lastPrinted>2023-03-15T10:21:00Z</cp:lastPrinted>
  <dcterms:created xsi:type="dcterms:W3CDTF">2023-03-17T08:58:00Z</dcterms:created>
  <dcterms:modified xsi:type="dcterms:W3CDTF">2023-03-21T08:57:00Z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C8FF912EDEA84892B2A8966BD502EDC7</vt:lpwstr>
  </property>
</Properties>
</file>